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7005F7" w:rsidRPr="009F5CD8" w:rsidRDefault="007005F7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86A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Klasické a elektronické vačkové mechanismy pro pokročilé aplikace v průmyslu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D86A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235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7005F7" w:rsidRPr="009F5CD8" w:rsidRDefault="007005F7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1</w:t>
            </w:r>
          </w:p>
        </w:tc>
        <w:tc>
          <w:tcPr>
            <w:tcW w:w="6450" w:type="dxa"/>
          </w:tcPr>
          <w:p w:rsidR="006C352D" w:rsidRPr="00D86A2B" w:rsidRDefault="00D86A2B" w:rsidP="00D86A2B">
            <w:pPr>
              <w:rPr>
                <w:b/>
              </w:rPr>
            </w:pPr>
            <w:r w:rsidRPr="00D86A2B">
              <w:rPr>
                <w:b/>
              </w:rPr>
              <w:t>Zvýšení užitných vlastností klasických vačkových mechanismů</w:t>
            </w:r>
          </w:p>
        </w:tc>
        <w:tc>
          <w:tcPr>
            <w:tcW w:w="1557" w:type="dxa"/>
          </w:tcPr>
          <w:p w:rsidR="006E7F35" w:rsidRPr="00D86A2B" w:rsidRDefault="00D86A2B" w:rsidP="0067228B">
            <w:pPr>
              <w:jc w:val="center"/>
              <w:rPr>
                <w:b/>
              </w:rPr>
            </w:pPr>
            <w:r w:rsidRPr="00D86A2B">
              <w:rPr>
                <w:b/>
              </w:rPr>
              <w:t>VÚTS, ZČU</w:t>
            </w:r>
          </w:p>
        </w:tc>
        <w:tc>
          <w:tcPr>
            <w:tcW w:w="1416" w:type="dxa"/>
          </w:tcPr>
          <w:p w:rsidR="006C352D" w:rsidRPr="00D86A2B" w:rsidRDefault="006C352D" w:rsidP="0067228B">
            <w:pPr>
              <w:ind w:left="-110" w:firstLine="110"/>
              <w:jc w:val="center"/>
              <w:rPr>
                <w:b/>
              </w:rPr>
            </w:pP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D86A2B" w:rsidP="00D169BE">
            <w:pPr>
              <w:jc w:val="center"/>
            </w:pPr>
            <w:r>
              <w:t>1.1.</w:t>
            </w:r>
          </w:p>
        </w:tc>
        <w:tc>
          <w:tcPr>
            <w:tcW w:w="6450" w:type="dxa"/>
          </w:tcPr>
          <w:p w:rsidR="006C352D" w:rsidRPr="008C3671" w:rsidRDefault="00D86A2B" w:rsidP="00D86A2B">
            <w:r>
              <w:t>Realizace zkušebního zařízení stanovení životnosti stykových oblastí (zkušebního zařízení CRF)</w:t>
            </w:r>
          </w:p>
        </w:tc>
        <w:tc>
          <w:tcPr>
            <w:tcW w:w="1557" w:type="dxa"/>
          </w:tcPr>
          <w:p w:rsidR="006C352D" w:rsidRPr="00BE36B5" w:rsidRDefault="006C352D" w:rsidP="0067228B">
            <w:pPr>
              <w:jc w:val="center"/>
            </w:pPr>
          </w:p>
        </w:tc>
        <w:tc>
          <w:tcPr>
            <w:tcW w:w="1416" w:type="dxa"/>
          </w:tcPr>
          <w:p w:rsidR="00D169BE" w:rsidRDefault="00D169BE" w:rsidP="0067228B">
            <w:pPr>
              <w:ind w:left="-110" w:firstLine="110"/>
              <w:jc w:val="center"/>
            </w:pPr>
            <w:r>
              <w:t>Přechází do</w:t>
            </w:r>
          </w:p>
          <w:p w:rsidR="006C352D" w:rsidRPr="00BE36B5" w:rsidRDefault="00D169BE" w:rsidP="00D169BE">
            <w:pPr>
              <w:ind w:left="-110" w:firstLine="110"/>
              <w:jc w:val="center"/>
            </w:pPr>
            <w:r>
              <w:t>r. 2018</w:t>
            </w:r>
          </w:p>
        </w:tc>
      </w:tr>
      <w:tr w:rsidR="00D169BE" w:rsidRPr="000B1AAB" w:rsidTr="00BE36B5">
        <w:tc>
          <w:tcPr>
            <w:tcW w:w="1067" w:type="dxa"/>
          </w:tcPr>
          <w:p w:rsidR="00D169BE" w:rsidRDefault="00D169BE" w:rsidP="00D169BE">
            <w:pPr>
              <w:jc w:val="center"/>
            </w:pPr>
            <w:r>
              <w:t>1.1.1</w:t>
            </w:r>
          </w:p>
        </w:tc>
        <w:tc>
          <w:tcPr>
            <w:tcW w:w="6450" w:type="dxa"/>
          </w:tcPr>
          <w:p w:rsidR="00D169BE" w:rsidRDefault="00D169BE" w:rsidP="00D86A2B">
            <w:r>
              <w:t>Návrh koncepce zkušebního zařízení CRF</w:t>
            </w:r>
          </w:p>
        </w:tc>
        <w:tc>
          <w:tcPr>
            <w:tcW w:w="1557" w:type="dxa"/>
          </w:tcPr>
          <w:p w:rsidR="00D169BE" w:rsidRPr="00BE36B5" w:rsidRDefault="00D169BE" w:rsidP="0067228B">
            <w:pPr>
              <w:jc w:val="center"/>
            </w:pPr>
          </w:p>
        </w:tc>
        <w:tc>
          <w:tcPr>
            <w:tcW w:w="1416" w:type="dxa"/>
          </w:tcPr>
          <w:p w:rsidR="00D169BE" w:rsidRPr="00BE36B5" w:rsidRDefault="00D169BE" w:rsidP="0067228B">
            <w:pPr>
              <w:ind w:left="-110" w:firstLine="110"/>
              <w:jc w:val="center"/>
            </w:pPr>
            <w:r>
              <w:t>06/2017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D86A2B">
            <w:pPr>
              <w:jc w:val="center"/>
            </w:pPr>
            <w:r>
              <w:t>1.1.2</w:t>
            </w:r>
          </w:p>
        </w:tc>
        <w:tc>
          <w:tcPr>
            <w:tcW w:w="6450" w:type="dxa"/>
          </w:tcPr>
          <w:p w:rsidR="00D86A2B" w:rsidRPr="008C3671" w:rsidRDefault="00D169BE" w:rsidP="006C352D">
            <w:r>
              <w:t>Konstrukční řešení zvolené varianty a tvorba řídicího systému zkušebního zařízení CRF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D169BE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D86A2B" w:rsidRPr="000B1AAB" w:rsidTr="00BE36B5">
        <w:tc>
          <w:tcPr>
            <w:tcW w:w="1067" w:type="dxa"/>
          </w:tcPr>
          <w:p w:rsidR="00D169BE" w:rsidRDefault="00D169BE" w:rsidP="00FD10D9">
            <w:pPr>
              <w:jc w:val="center"/>
            </w:pPr>
          </w:p>
          <w:p w:rsidR="00D86A2B" w:rsidRPr="008C3671" w:rsidRDefault="00D86A2B" w:rsidP="00FD10D9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D86A2B" w:rsidRPr="008C3671" w:rsidRDefault="00D169BE" w:rsidP="00D169BE">
            <w:r>
              <w:t>Studium známých teoretických poznatků z oblasti kontaktní mechaniky a jejich aplikace na styk těles v obecné kinematické dvojici vačkového mechanismu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D169B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2</w:t>
            </w:r>
          </w:p>
        </w:tc>
        <w:tc>
          <w:tcPr>
            <w:tcW w:w="6450" w:type="dxa"/>
          </w:tcPr>
          <w:p w:rsidR="00D86A2B" w:rsidRPr="00D86A2B" w:rsidRDefault="00D86A2B" w:rsidP="006C352D">
            <w:pPr>
              <w:rPr>
                <w:b/>
              </w:rPr>
            </w:pPr>
            <w:r>
              <w:rPr>
                <w:b/>
              </w:rPr>
              <w:t>Mechanické vlastnosti materiálů</w:t>
            </w:r>
          </w:p>
        </w:tc>
        <w:tc>
          <w:tcPr>
            <w:tcW w:w="1557" w:type="dxa"/>
          </w:tcPr>
          <w:p w:rsidR="00D86A2B" w:rsidRP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>ZČU</w:t>
            </w:r>
          </w:p>
        </w:tc>
        <w:tc>
          <w:tcPr>
            <w:tcW w:w="1416" w:type="dxa"/>
          </w:tcPr>
          <w:p w:rsidR="00D86A2B" w:rsidRPr="00BE36B5" w:rsidRDefault="00942316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3</w:t>
            </w:r>
          </w:p>
        </w:tc>
        <w:tc>
          <w:tcPr>
            <w:tcW w:w="6450" w:type="dxa"/>
          </w:tcPr>
          <w:p w:rsidR="00D86A2B" w:rsidRPr="00D86A2B" w:rsidRDefault="00D86A2B" w:rsidP="00D86A2B">
            <w:pPr>
              <w:rPr>
                <w:b/>
              </w:rPr>
            </w:pPr>
            <w:r>
              <w:rPr>
                <w:b/>
              </w:rPr>
              <w:t xml:space="preserve">Krokové převodovky s radiální </w:t>
            </w:r>
            <w:proofErr w:type="spellStart"/>
            <w:r>
              <w:rPr>
                <w:b/>
              </w:rPr>
              <w:t>dvojvačkou</w:t>
            </w:r>
            <w:proofErr w:type="spellEnd"/>
            <w:r>
              <w:rPr>
                <w:b/>
              </w:rPr>
              <w:t xml:space="preserve"> řady KP se zvýšenými užitnými vlastnostmi (klasické vačkové mechanismy)</w:t>
            </w:r>
          </w:p>
        </w:tc>
        <w:tc>
          <w:tcPr>
            <w:tcW w:w="1557" w:type="dxa"/>
          </w:tcPr>
          <w:p w:rsidR="00D86A2B" w:rsidRP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D86A2B" w:rsidRPr="00BE36B5" w:rsidRDefault="00D86A2B" w:rsidP="0067228B">
            <w:pPr>
              <w:ind w:left="-110" w:firstLine="110"/>
              <w:jc w:val="center"/>
            </w:pP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3.1</w:t>
            </w:r>
          </w:p>
        </w:tc>
        <w:tc>
          <w:tcPr>
            <w:tcW w:w="6450" w:type="dxa"/>
          </w:tcPr>
          <w:p w:rsidR="00D86A2B" w:rsidRPr="008C3671" w:rsidRDefault="00D169BE" w:rsidP="006C352D">
            <w:r>
              <w:t>Návrhy konstrukčních řešení vačkové hřídele a karuselu krokových vačkových převodovek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E65875" w:rsidP="0067228B">
            <w:pPr>
              <w:ind w:left="-110" w:firstLine="110"/>
              <w:jc w:val="center"/>
            </w:pPr>
            <w:r>
              <w:t>07/2017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3.2</w:t>
            </w:r>
          </w:p>
        </w:tc>
        <w:tc>
          <w:tcPr>
            <w:tcW w:w="6450" w:type="dxa"/>
          </w:tcPr>
          <w:p w:rsidR="00D86A2B" w:rsidRPr="008C3671" w:rsidRDefault="00D169BE" w:rsidP="006C352D">
            <w:r>
              <w:t>Optimalizace konstrukčních řešení exponovaných dílců a uzlů krokových vačkových převodovek na základě dynamických a pevnostních analýz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E65875" w:rsidP="0067228B">
            <w:pPr>
              <w:ind w:left="-110" w:firstLine="110"/>
              <w:jc w:val="center"/>
            </w:pPr>
            <w:r>
              <w:t>08/2017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3.3</w:t>
            </w:r>
          </w:p>
        </w:tc>
        <w:tc>
          <w:tcPr>
            <w:tcW w:w="6450" w:type="dxa"/>
          </w:tcPr>
          <w:p w:rsidR="00D86A2B" w:rsidRPr="008C3671" w:rsidRDefault="00D169BE" w:rsidP="006C352D">
            <w:r>
              <w:t>Detailní</w:t>
            </w:r>
            <w:r w:rsidR="00E65875">
              <w:t xml:space="preserve"> výkresová dokumentace krokových vačkových převodovek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E65875" w:rsidP="0067228B">
            <w:pPr>
              <w:ind w:left="-110" w:firstLine="110"/>
              <w:jc w:val="center"/>
            </w:pPr>
            <w:r>
              <w:t>10/2017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3.4</w:t>
            </w:r>
          </w:p>
        </w:tc>
        <w:tc>
          <w:tcPr>
            <w:tcW w:w="6450" w:type="dxa"/>
          </w:tcPr>
          <w:p w:rsidR="00D86A2B" w:rsidRPr="008C3671" w:rsidRDefault="00E65875" w:rsidP="006C352D">
            <w:r>
              <w:t>Precizace technologických a výrobních postupů exponovaných dílců a uzlů krokových vačkových převodovek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E65875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4</w:t>
            </w:r>
          </w:p>
        </w:tc>
        <w:tc>
          <w:tcPr>
            <w:tcW w:w="6450" w:type="dxa"/>
          </w:tcPr>
          <w:p w:rsidR="00D86A2B" w:rsidRPr="00D86A2B" w:rsidRDefault="00D86A2B" w:rsidP="006C352D">
            <w:pPr>
              <w:rPr>
                <w:b/>
              </w:rPr>
            </w:pPr>
            <w:r>
              <w:rPr>
                <w:b/>
              </w:rPr>
              <w:t>Metodika aplikace přímých pohonů (elektronické vačkové systémy)</w:t>
            </w:r>
          </w:p>
        </w:tc>
        <w:tc>
          <w:tcPr>
            <w:tcW w:w="1557" w:type="dxa"/>
          </w:tcPr>
          <w:p w:rsidR="00D86A2B" w:rsidRP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D86A2B" w:rsidRPr="00D86A2B" w:rsidRDefault="00D86A2B" w:rsidP="0067228B">
            <w:pPr>
              <w:ind w:left="-110" w:firstLine="110"/>
              <w:jc w:val="center"/>
              <w:rPr>
                <w:b/>
              </w:rPr>
            </w:pP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4.1</w:t>
            </w:r>
          </w:p>
        </w:tc>
        <w:tc>
          <w:tcPr>
            <w:tcW w:w="6450" w:type="dxa"/>
          </w:tcPr>
          <w:p w:rsidR="00D86A2B" w:rsidRPr="008C3671" w:rsidRDefault="00E65875" w:rsidP="006C352D">
            <w:r>
              <w:t xml:space="preserve">Aplikace přímých rotačních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E65875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5</w:t>
            </w:r>
          </w:p>
        </w:tc>
        <w:tc>
          <w:tcPr>
            <w:tcW w:w="6450" w:type="dxa"/>
          </w:tcPr>
          <w:p w:rsidR="00D86A2B" w:rsidRPr="00D86A2B" w:rsidRDefault="00D86A2B" w:rsidP="006C352D">
            <w:pPr>
              <w:rPr>
                <w:b/>
              </w:rPr>
            </w:pPr>
            <w:r>
              <w:rPr>
                <w:b/>
              </w:rPr>
              <w:t>Internetový znalostní portál technických informací vačkových mechanismů</w:t>
            </w:r>
          </w:p>
        </w:tc>
        <w:tc>
          <w:tcPr>
            <w:tcW w:w="1557" w:type="dxa"/>
          </w:tcPr>
          <w:p w:rsidR="00D86A2B" w:rsidRP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D86A2B" w:rsidRPr="00D86A2B" w:rsidRDefault="00D86A2B" w:rsidP="0067228B">
            <w:pPr>
              <w:ind w:left="-110" w:firstLine="110"/>
              <w:jc w:val="center"/>
              <w:rPr>
                <w:b/>
              </w:rPr>
            </w:pPr>
          </w:p>
        </w:tc>
      </w:tr>
      <w:tr w:rsidR="00D86A2B" w:rsidRPr="000B1AAB" w:rsidTr="00BE36B5">
        <w:tc>
          <w:tcPr>
            <w:tcW w:w="1067" w:type="dxa"/>
          </w:tcPr>
          <w:p w:rsidR="00E65875" w:rsidRDefault="00E65875" w:rsidP="00FD10D9">
            <w:pPr>
              <w:jc w:val="center"/>
            </w:pPr>
          </w:p>
          <w:p w:rsidR="00E65875" w:rsidRDefault="00E65875" w:rsidP="00FD10D9">
            <w:pPr>
              <w:jc w:val="center"/>
            </w:pPr>
          </w:p>
          <w:p w:rsidR="00D86A2B" w:rsidRPr="008C3671" w:rsidRDefault="00D86A2B" w:rsidP="00FD10D9">
            <w:pPr>
              <w:jc w:val="center"/>
            </w:pPr>
            <w:r>
              <w:t>5.1</w:t>
            </w:r>
          </w:p>
        </w:tc>
        <w:tc>
          <w:tcPr>
            <w:tcW w:w="6450" w:type="dxa"/>
          </w:tcPr>
          <w:p w:rsidR="00D86A2B" w:rsidRPr="008C3671" w:rsidRDefault="00E65875" w:rsidP="006C352D">
            <w:r>
              <w:t>Vytvoření znalostního portálu, jehož základním úkolem je možnost optimálního uložení, aktualizace, doplňování, údržby, cílené distribuce a především ochrany informací a znalosti pro využití v útvarech firemního  VaV, ale i pro externí zájemce k podpoře jejich zájmu o produkci firmy.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Default="00D86A2B" w:rsidP="0067228B">
            <w:pPr>
              <w:ind w:left="-110" w:firstLine="110"/>
              <w:jc w:val="center"/>
            </w:pPr>
          </w:p>
          <w:p w:rsidR="00E65875" w:rsidRDefault="00E65875" w:rsidP="0067228B">
            <w:pPr>
              <w:ind w:left="-110" w:firstLine="110"/>
              <w:jc w:val="center"/>
            </w:pPr>
          </w:p>
          <w:p w:rsidR="00E65875" w:rsidRPr="00BE36B5" w:rsidRDefault="00E65875" w:rsidP="00E65875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D86A2B" w:rsidRPr="000B1AAB" w:rsidTr="00BE36B5">
        <w:tc>
          <w:tcPr>
            <w:tcW w:w="1067" w:type="dxa"/>
          </w:tcPr>
          <w:p w:rsidR="00D86A2B" w:rsidRPr="00D86A2B" w:rsidRDefault="00D86A2B" w:rsidP="00FD10D9">
            <w:pPr>
              <w:jc w:val="center"/>
              <w:rPr>
                <w:b/>
              </w:rPr>
            </w:pPr>
            <w:r w:rsidRPr="00D86A2B">
              <w:rPr>
                <w:b/>
              </w:rPr>
              <w:t>6</w:t>
            </w:r>
          </w:p>
        </w:tc>
        <w:tc>
          <w:tcPr>
            <w:tcW w:w="6450" w:type="dxa"/>
          </w:tcPr>
          <w:p w:rsidR="00D86A2B" w:rsidRPr="00D86A2B" w:rsidRDefault="00D86A2B" w:rsidP="006C352D">
            <w:pPr>
              <w:rPr>
                <w:b/>
              </w:rPr>
            </w:pPr>
            <w:r>
              <w:rPr>
                <w:b/>
              </w:rPr>
              <w:t>Naplňování databáze internetového znalostního portálu technických informací vačkových mechanismů</w:t>
            </w:r>
          </w:p>
        </w:tc>
        <w:tc>
          <w:tcPr>
            <w:tcW w:w="1557" w:type="dxa"/>
          </w:tcPr>
          <w:p w:rsid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 xml:space="preserve">VÚTS, </w:t>
            </w:r>
          </w:p>
          <w:p w:rsidR="00D86A2B" w:rsidRPr="00D86A2B" w:rsidRDefault="00D86A2B" w:rsidP="0067228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D86A2B" w:rsidRPr="00BE36B5" w:rsidRDefault="00D86A2B" w:rsidP="0067228B">
            <w:pPr>
              <w:ind w:left="-110" w:firstLine="110"/>
              <w:jc w:val="center"/>
            </w:pPr>
          </w:p>
        </w:tc>
      </w:tr>
      <w:tr w:rsidR="00D86A2B" w:rsidRPr="000B1AAB" w:rsidTr="00BE36B5">
        <w:tc>
          <w:tcPr>
            <w:tcW w:w="1067" w:type="dxa"/>
          </w:tcPr>
          <w:p w:rsidR="00D86A2B" w:rsidRPr="008C3671" w:rsidRDefault="00D86A2B" w:rsidP="00FD10D9">
            <w:pPr>
              <w:jc w:val="center"/>
            </w:pPr>
            <w:r>
              <w:t>6.1</w:t>
            </w:r>
          </w:p>
        </w:tc>
        <w:tc>
          <w:tcPr>
            <w:tcW w:w="6450" w:type="dxa"/>
          </w:tcPr>
          <w:p w:rsidR="00D86A2B" w:rsidRPr="008C3671" w:rsidRDefault="00E65875" w:rsidP="006C352D">
            <w:r>
              <w:t>Specifikace informací a potřebných znalostí pro technický rozvoj vymezené</w:t>
            </w:r>
            <w:r w:rsidR="00942316">
              <w:t>ho</w:t>
            </w:r>
            <w:r>
              <w:t xml:space="preserve"> oboru v</w:t>
            </w:r>
            <w:r w:rsidR="00942316">
              <w:t> rámci podnikové koncepce rozvoje VaV</w:t>
            </w:r>
          </w:p>
        </w:tc>
        <w:tc>
          <w:tcPr>
            <w:tcW w:w="1557" w:type="dxa"/>
          </w:tcPr>
          <w:p w:rsidR="00D86A2B" w:rsidRPr="00BE36B5" w:rsidRDefault="00D86A2B" w:rsidP="0067228B">
            <w:pPr>
              <w:jc w:val="center"/>
            </w:pPr>
          </w:p>
        </w:tc>
        <w:tc>
          <w:tcPr>
            <w:tcW w:w="1416" w:type="dxa"/>
          </w:tcPr>
          <w:p w:rsidR="00D86A2B" w:rsidRPr="00BE36B5" w:rsidRDefault="00942316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D169BE" w:rsidRPr="000B1AAB" w:rsidTr="00BE36B5">
        <w:tc>
          <w:tcPr>
            <w:tcW w:w="1067" w:type="dxa"/>
          </w:tcPr>
          <w:p w:rsidR="00D169BE" w:rsidRPr="00D86A2B" w:rsidRDefault="00D169BE" w:rsidP="00D169BE">
            <w:pPr>
              <w:jc w:val="center"/>
              <w:rPr>
                <w:b/>
              </w:rPr>
            </w:pPr>
            <w:r w:rsidRPr="00D86A2B">
              <w:rPr>
                <w:b/>
              </w:rPr>
              <w:t>1</w:t>
            </w:r>
          </w:p>
        </w:tc>
        <w:tc>
          <w:tcPr>
            <w:tcW w:w="6450" w:type="dxa"/>
          </w:tcPr>
          <w:p w:rsidR="00D169BE" w:rsidRPr="00D86A2B" w:rsidRDefault="00D169BE" w:rsidP="00D169BE">
            <w:pPr>
              <w:rPr>
                <w:b/>
              </w:rPr>
            </w:pPr>
            <w:r w:rsidRPr="00D86A2B">
              <w:rPr>
                <w:b/>
              </w:rPr>
              <w:t>Zvýšení užitných vlastností klasických vačkových mechanismů</w:t>
            </w:r>
          </w:p>
        </w:tc>
        <w:tc>
          <w:tcPr>
            <w:tcW w:w="1557" w:type="dxa"/>
          </w:tcPr>
          <w:p w:rsidR="00D169BE" w:rsidRPr="00D86A2B" w:rsidRDefault="00D169BE" w:rsidP="00D169BE">
            <w:pPr>
              <w:jc w:val="center"/>
              <w:rPr>
                <w:b/>
              </w:rPr>
            </w:pPr>
            <w:r w:rsidRPr="00D86A2B">
              <w:rPr>
                <w:b/>
              </w:rPr>
              <w:t>VÚTS, ZČU</w:t>
            </w:r>
          </w:p>
        </w:tc>
        <w:tc>
          <w:tcPr>
            <w:tcW w:w="1416" w:type="dxa"/>
          </w:tcPr>
          <w:p w:rsidR="00D169BE" w:rsidRPr="00D86A2B" w:rsidRDefault="00D169BE" w:rsidP="00D169BE">
            <w:pPr>
              <w:ind w:left="-110" w:firstLine="110"/>
              <w:jc w:val="center"/>
              <w:rPr>
                <w:b/>
              </w:rPr>
            </w:pPr>
          </w:p>
        </w:tc>
      </w:tr>
      <w:tr w:rsidR="00D169BE" w:rsidRPr="000B1AAB" w:rsidTr="00BE36B5">
        <w:tc>
          <w:tcPr>
            <w:tcW w:w="1067" w:type="dxa"/>
          </w:tcPr>
          <w:p w:rsidR="00D169BE" w:rsidRPr="008C3671" w:rsidRDefault="00D169BE" w:rsidP="00D169BE">
            <w:pPr>
              <w:jc w:val="center"/>
            </w:pPr>
            <w:r>
              <w:t>1.1.</w:t>
            </w:r>
          </w:p>
        </w:tc>
        <w:tc>
          <w:tcPr>
            <w:tcW w:w="6450" w:type="dxa"/>
          </w:tcPr>
          <w:p w:rsidR="00D169BE" w:rsidRPr="008C3671" w:rsidRDefault="00D169BE" w:rsidP="00D169BE">
            <w:r>
              <w:t>Realizace zkušebního zařízení stanovení životnosti stykových oblastí (zkušebního zařízení CRF)</w:t>
            </w:r>
          </w:p>
        </w:tc>
        <w:tc>
          <w:tcPr>
            <w:tcW w:w="1557" w:type="dxa"/>
          </w:tcPr>
          <w:p w:rsidR="00D169BE" w:rsidRPr="00BE36B5" w:rsidRDefault="00D169BE" w:rsidP="00D169BE">
            <w:pPr>
              <w:jc w:val="center"/>
            </w:pPr>
          </w:p>
        </w:tc>
        <w:tc>
          <w:tcPr>
            <w:tcW w:w="1416" w:type="dxa"/>
          </w:tcPr>
          <w:p w:rsidR="00D169BE" w:rsidRPr="00BE36B5" w:rsidRDefault="00D169BE" w:rsidP="00D169BE">
            <w:pPr>
              <w:ind w:left="-110" w:firstLine="110"/>
              <w:jc w:val="center"/>
            </w:pPr>
            <w:r>
              <w:t>10/2018</w:t>
            </w:r>
          </w:p>
        </w:tc>
      </w:tr>
      <w:tr w:rsidR="00942316" w:rsidRPr="000B1AAB" w:rsidTr="00BE36B5">
        <w:tc>
          <w:tcPr>
            <w:tcW w:w="1067" w:type="dxa"/>
          </w:tcPr>
          <w:p w:rsidR="00942316" w:rsidRDefault="00942316" w:rsidP="00D169BE">
            <w:pPr>
              <w:jc w:val="center"/>
            </w:pPr>
            <w:r>
              <w:t>1.1.3</w:t>
            </w:r>
          </w:p>
        </w:tc>
        <w:tc>
          <w:tcPr>
            <w:tcW w:w="6450" w:type="dxa"/>
          </w:tcPr>
          <w:p w:rsidR="00942316" w:rsidRDefault="00942316" w:rsidP="00942316">
            <w:r>
              <w:t>Zhotovení zvolené varianty zkušebního zařízení CRF</w:t>
            </w:r>
          </w:p>
        </w:tc>
        <w:tc>
          <w:tcPr>
            <w:tcW w:w="1557" w:type="dxa"/>
          </w:tcPr>
          <w:p w:rsidR="00942316" w:rsidRPr="00BE36B5" w:rsidRDefault="00942316" w:rsidP="00D169BE">
            <w:pPr>
              <w:jc w:val="center"/>
            </w:pPr>
          </w:p>
        </w:tc>
        <w:tc>
          <w:tcPr>
            <w:tcW w:w="1416" w:type="dxa"/>
          </w:tcPr>
          <w:p w:rsidR="00942316" w:rsidRDefault="00942316" w:rsidP="00D169BE">
            <w:pPr>
              <w:ind w:left="-110" w:firstLine="110"/>
              <w:jc w:val="center"/>
            </w:pPr>
            <w:r>
              <w:t>06/2018</w:t>
            </w:r>
          </w:p>
        </w:tc>
      </w:tr>
      <w:tr w:rsidR="00942316" w:rsidRPr="000B1AAB" w:rsidTr="00BE36B5">
        <w:tc>
          <w:tcPr>
            <w:tcW w:w="1067" w:type="dxa"/>
          </w:tcPr>
          <w:p w:rsidR="00942316" w:rsidRDefault="00942316" w:rsidP="00D169BE">
            <w:pPr>
              <w:jc w:val="center"/>
            </w:pPr>
            <w:r>
              <w:t>1.1.4</w:t>
            </w:r>
          </w:p>
        </w:tc>
        <w:tc>
          <w:tcPr>
            <w:tcW w:w="6450" w:type="dxa"/>
          </w:tcPr>
          <w:p w:rsidR="00942316" w:rsidRDefault="00942316" w:rsidP="00942316">
            <w:r>
              <w:t>Kompletace a oživení zkušebního řídicího zařízení CRF, jeho záběh a odladění řídicího systému</w:t>
            </w:r>
          </w:p>
        </w:tc>
        <w:tc>
          <w:tcPr>
            <w:tcW w:w="1557" w:type="dxa"/>
          </w:tcPr>
          <w:p w:rsidR="00942316" w:rsidRPr="00BE36B5" w:rsidRDefault="00942316" w:rsidP="00D169BE">
            <w:pPr>
              <w:jc w:val="center"/>
            </w:pPr>
          </w:p>
        </w:tc>
        <w:tc>
          <w:tcPr>
            <w:tcW w:w="1416" w:type="dxa"/>
          </w:tcPr>
          <w:p w:rsidR="00942316" w:rsidRDefault="00942316" w:rsidP="00D169BE">
            <w:pPr>
              <w:ind w:left="-110" w:firstLine="110"/>
              <w:jc w:val="center"/>
            </w:pPr>
            <w:r>
              <w:t>10/2018</w:t>
            </w:r>
          </w:p>
        </w:tc>
      </w:tr>
      <w:tr w:rsidR="00942316" w:rsidRPr="000B1AAB" w:rsidTr="00BE36B5">
        <w:tc>
          <w:tcPr>
            <w:tcW w:w="1067" w:type="dxa"/>
          </w:tcPr>
          <w:p w:rsidR="00942316" w:rsidRDefault="00942316" w:rsidP="00D169BE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942316" w:rsidRDefault="00942316" w:rsidP="00942316">
            <w:proofErr w:type="spellStart"/>
            <w:r>
              <w:t>Životnostní</w:t>
            </w:r>
            <w:proofErr w:type="spellEnd"/>
            <w:r>
              <w:t xml:space="preserve"> zkoušky vzorků vyrobených z vybraných ocelí</w:t>
            </w:r>
          </w:p>
        </w:tc>
        <w:tc>
          <w:tcPr>
            <w:tcW w:w="1557" w:type="dxa"/>
          </w:tcPr>
          <w:p w:rsidR="00942316" w:rsidRPr="00BE36B5" w:rsidRDefault="00942316" w:rsidP="00D169BE">
            <w:pPr>
              <w:jc w:val="center"/>
            </w:pPr>
          </w:p>
        </w:tc>
        <w:tc>
          <w:tcPr>
            <w:tcW w:w="1416" w:type="dxa"/>
          </w:tcPr>
          <w:p w:rsidR="00942316" w:rsidRDefault="00942316" w:rsidP="00D169BE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D169BE" w:rsidRPr="000B1AAB" w:rsidTr="00BE36B5">
        <w:tc>
          <w:tcPr>
            <w:tcW w:w="1067" w:type="dxa"/>
          </w:tcPr>
          <w:p w:rsidR="00D169BE" w:rsidRDefault="00D169BE" w:rsidP="00D169BE">
            <w:pPr>
              <w:jc w:val="center"/>
            </w:pPr>
          </w:p>
          <w:p w:rsidR="00D169BE" w:rsidRPr="008C3671" w:rsidRDefault="00D169BE" w:rsidP="00D169BE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D169BE" w:rsidRPr="008C3671" w:rsidRDefault="00D169BE" w:rsidP="00D169BE">
            <w:r>
              <w:t>Studium známých teoretických poznatků z oblasti kontaktní mechaniky a jejich aplikace na styk těles v obecné kinematické dvojici vačkového mechanismu</w:t>
            </w:r>
          </w:p>
        </w:tc>
        <w:tc>
          <w:tcPr>
            <w:tcW w:w="1557" w:type="dxa"/>
          </w:tcPr>
          <w:p w:rsidR="00D169BE" w:rsidRPr="00BE36B5" w:rsidRDefault="00D169BE" w:rsidP="00D169BE">
            <w:pPr>
              <w:jc w:val="center"/>
            </w:pPr>
          </w:p>
        </w:tc>
        <w:tc>
          <w:tcPr>
            <w:tcW w:w="1416" w:type="dxa"/>
          </w:tcPr>
          <w:p w:rsidR="00D169BE" w:rsidRPr="00BE36B5" w:rsidRDefault="00D169BE" w:rsidP="00D169BE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2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Mechanické vlastnosti materiálů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ZČU</w:t>
            </w: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3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 xml:space="preserve">Krokové převodovky s radiální </w:t>
            </w:r>
            <w:proofErr w:type="spellStart"/>
            <w:r>
              <w:rPr>
                <w:b/>
              </w:rPr>
              <w:t>dvojvačkou</w:t>
            </w:r>
            <w:proofErr w:type="spellEnd"/>
            <w:r>
              <w:rPr>
                <w:b/>
              </w:rPr>
              <w:t xml:space="preserve"> řady KP se zvýšenými užitnými vlastnostmi (klasické vačkové mechanismy)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Pr="008C3671" w:rsidRDefault="0063787F" w:rsidP="0063787F">
            <w:pPr>
              <w:jc w:val="center"/>
            </w:pPr>
            <w:r>
              <w:t>3.4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>Precizace technologických a výrobních postupů exponovaných dílců a uzlů krokových vačkových převodovek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04/2018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</w:p>
          <w:p w:rsidR="0063787F" w:rsidRDefault="0063787F" w:rsidP="0063787F">
            <w:pPr>
              <w:jc w:val="center"/>
            </w:pPr>
            <w:r>
              <w:t>3.5</w:t>
            </w:r>
          </w:p>
        </w:tc>
        <w:tc>
          <w:tcPr>
            <w:tcW w:w="6450" w:type="dxa"/>
          </w:tcPr>
          <w:p w:rsidR="0063787F" w:rsidRDefault="0063787F" w:rsidP="0063787F">
            <w:r>
              <w:t>Zhotovení prototypu krokové vačkové převodovky a její záběh a testování z hlediska přenosu maximálního výkonu a požadovaných polohových přesností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  <w:p w:rsidR="0063787F" w:rsidRDefault="0063787F" w:rsidP="0063787F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4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Metodika aplikace přímých pohonů (elektronické vačkové systémy)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63787F" w:rsidRPr="00D86A2B" w:rsidRDefault="0063787F" w:rsidP="0063787F">
            <w:pPr>
              <w:ind w:left="-110" w:firstLine="110"/>
              <w:jc w:val="center"/>
              <w:rPr>
                <w:b/>
              </w:rPr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Pr="008C3671" w:rsidRDefault="0063787F" w:rsidP="0063787F">
            <w:pPr>
              <w:jc w:val="center"/>
            </w:pPr>
            <w:r>
              <w:t>4.1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 xml:space="preserve">Aplikace přímých rotačních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  <w:r>
              <w:t>4.2</w:t>
            </w:r>
          </w:p>
        </w:tc>
        <w:tc>
          <w:tcPr>
            <w:tcW w:w="6450" w:type="dxa"/>
          </w:tcPr>
          <w:p w:rsidR="0063787F" w:rsidRDefault="0063787F" w:rsidP="0063787F">
            <w:r>
              <w:t xml:space="preserve">Aplikace lineárních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  <w:r>
              <w:t>Přechází do</w:t>
            </w:r>
          </w:p>
          <w:p w:rsidR="0063787F" w:rsidRDefault="0063787F" w:rsidP="0063787F">
            <w:pPr>
              <w:ind w:left="-110" w:firstLine="110"/>
              <w:jc w:val="center"/>
            </w:pPr>
            <w:proofErr w:type="gramStart"/>
            <w:r>
              <w:t>r.  2019</w:t>
            </w:r>
            <w:proofErr w:type="gramEnd"/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5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Internetový znalostní portál technických informací vačkových mechanismů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</w:p>
          <w:p w:rsidR="0063787F" w:rsidRDefault="0063787F" w:rsidP="0063787F">
            <w:pPr>
              <w:jc w:val="center"/>
            </w:pPr>
          </w:p>
          <w:p w:rsidR="0063787F" w:rsidRPr="008C3671" w:rsidRDefault="0063787F" w:rsidP="0063787F">
            <w:pPr>
              <w:jc w:val="center"/>
            </w:pPr>
            <w:r>
              <w:t>5.1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>Vytvoření znalostního portálu, jehož základním úkolem je možnost optimálního uložení, aktualizace, doplňování, údržby, cílené distribuce a především ochrany informací a znalosti pro využití v útvarech firemního  VaV, ale i pro externí zájemce k podpoře jejich zájmu o produkci firmy.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  <w:p w:rsidR="0063787F" w:rsidRDefault="0063787F" w:rsidP="0063787F">
            <w:pPr>
              <w:ind w:left="-110" w:firstLine="110"/>
              <w:jc w:val="center"/>
            </w:pPr>
          </w:p>
          <w:p w:rsidR="0063787F" w:rsidRPr="00BE36B5" w:rsidRDefault="0063787F" w:rsidP="0063787F">
            <w:pPr>
              <w:ind w:left="-110" w:firstLine="110"/>
              <w:jc w:val="center"/>
            </w:pPr>
            <w:r>
              <w:t>10/2018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63787F">
            <w:pPr>
              <w:jc w:val="center"/>
            </w:pPr>
            <w:r>
              <w:t>5.2</w:t>
            </w:r>
          </w:p>
        </w:tc>
        <w:tc>
          <w:tcPr>
            <w:tcW w:w="6450" w:type="dxa"/>
          </w:tcPr>
          <w:p w:rsidR="00ED28EB" w:rsidRDefault="00ED28EB" w:rsidP="0063787F">
            <w:r>
              <w:t>Testování provozu internetového znalostního portálu (OPTI) báze technických dat (BATEZ), se zapracováním výsledků do aplikační verze</w:t>
            </w:r>
          </w:p>
        </w:tc>
        <w:tc>
          <w:tcPr>
            <w:tcW w:w="1557" w:type="dxa"/>
          </w:tcPr>
          <w:p w:rsidR="00ED28EB" w:rsidRPr="00BE36B5" w:rsidRDefault="00ED28EB" w:rsidP="0063787F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63787F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63787F">
            <w:pPr>
              <w:jc w:val="center"/>
            </w:pPr>
            <w:r>
              <w:t>5.3</w:t>
            </w:r>
          </w:p>
        </w:tc>
        <w:tc>
          <w:tcPr>
            <w:tcW w:w="6450" w:type="dxa"/>
          </w:tcPr>
          <w:p w:rsidR="00ED28EB" w:rsidRDefault="00ED28EB" w:rsidP="0063787F">
            <w:r>
              <w:t>Technická podpora</w:t>
            </w:r>
          </w:p>
        </w:tc>
        <w:tc>
          <w:tcPr>
            <w:tcW w:w="1557" w:type="dxa"/>
          </w:tcPr>
          <w:p w:rsidR="00ED28EB" w:rsidRPr="00BE36B5" w:rsidRDefault="00ED28EB" w:rsidP="0063787F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63787F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6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Naplňování databáze internetového znalostního portálu technických informací vačkových mechanismů</w:t>
            </w:r>
          </w:p>
        </w:tc>
        <w:tc>
          <w:tcPr>
            <w:tcW w:w="1557" w:type="dxa"/>
          </w:tcPr>
          <w:p w:rsidR="0063787F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 xml:space="preserve">VÚTS, </w:t>
            </w:r>
          </w:p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Pr="008C3671" w:rsidRDefault="0063787F" w:rsidP="0063787F">
            <w:pPr>
              <w:jc w:val="center"/>
            </w:pPr>
            <w:r>
              <w:t>6.1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>Specifikace informací a potřebných znalostí pro technický rozvoj vymezeného oboru v rámci podnikové koncepce rozvoje VaV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10/2018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63787F">
            <w:pPr>
              <w:jc w:val="center"/>
            </w:pPr>
          </w:p>
          <w:p w:rsidR="00ED28EB" w:rsidRDefault="00ED28EB" w:rsidP="0063787F">
            <w:pPr>
              <w:jc w:val="center"/>
            </w:pPr>
            <w:r>
              <w:t>6.2</w:t>
            </w:r>
          </w:p>
        </w:tc>
        <w:tc>
          <w:tcPr>
            <w:tcW w:w="6450" w:type="dxa"/>
          </w:tcPr>
          <w:p w:rsidR="00ED28EB" w:rsidRDefault="00ED28EB" w:rsidP="0063787F">
            <w:r>
              <w:t>Vytvoření báze technických informací (BATEZ), respektující průběžně připravované potřeby. Jedná se o naplňování databáze podle jasně vymezených pravidel, respektujících následné elektronické zpracování.</w:t>
            </w:r>
          </w:p>
        </w:tc>
        <w:tc>
          <w:tcPr>
            <w:tcW w:w="1557" w:type="dxa"/>
          </w:tcPr>
          <w:p w:rsidR="00ED28EB" w:rsidRPr="00BE36B5" w:rsidRDefault="00ED28EB" w:rsidP="0063787F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63787F">
            <w:pPr>
              <w:ind w:left="-110" w:firstLine="110"/>
              <w:jc w:val="center"/>
            </w:pPr>
          </w:p>
          <w:p w:rsidR="00ED28EB" w:rsidRDefault="00ED28EB" w:rsidP="00ED28EB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8C3671" w:rsidRDefault="0063787F" w:rsidP="0063787F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87F" w:rsidRPr="008C3671" w:rsidRDefault="0063787F" w:rsidP="0063787F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3787F" w:rsidRPr="008C3671" w:rsidRDefault="0063787F" w:rsidP="0063787F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3787F" w:rsidRPr="008C3671" w:rsidRDefault="0063787F" w:rsidP="0063787F">
            <w:pPr>
              <w:ind w:left="506" w:hanging="506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1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 w:rsidRPr="00D86A2B">
              <w:rPr>
                <w:b/>
              </w:rPr>
              <w:t>Zvýšení užitných vlastností klasických vačkových mechanismů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VÚTS, ZČU</w:t>
            </w: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63787F" w:rsidRDefault="0063787F" w:rsidP="0063787F">
            <w:proofErr w:type="spellStart"/>
            <w:r>
              <w:t>Životnostní</w:t>
            </w:r>
            <w:proofErr w:type="spellEnd"/>
            <w:r>
              <w:t xml:space="preserve"> zkoušky vzorků vyrobených z vybraných ocelí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</w:p>
          <w:p w:rsidR="0063787F" w:rsidRPr="008C3671" w:rsidRDefault="0063787F" w:rsidP="0063787F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>Studium známých teoretických poznatků z oblasti kontaktní mechaniky a jejich aplikace na styk těles v obecné kinematické dvojici vačkového mechanismu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63787F">
            <w:pPr>
              <w:jc w:val="center"/>
            </w:pPr>
          </w:p>
          <w:p w:rsidR="00ED28EB" w:rsidRDefault="00ED28EB" w:rsidP="0063787F">
            <w:pPr>
              <w:jc w:val="center"/>
            </w:pPr>
            <w:r>
              <w:t>1.4</w:t>
            </w:r>
          </w:p>
        </w:tc>
        <w:tc>
          <w:tcPr>
            <w:tcW w:w="6450" w:type="dxa"/>
          </w:tcPr>
          <w:p w:rsidR="00ED28EB" w:rsidRDefault="00ED28EB" w:rsidP="0063787F">
            <w:r>
              <w:t>Průběžná analýza dat získaných z testů, nalezení souvislostí mezi získanými daty a jevy v obecné kinematické dvojici vačkového mechanismu ve formě např. empirických vztahů</w:t>
            </w:r>
          </w:p>
        </w:tc>
        <w:tc>
          <w:tcPr>
            <w:tcW w:w="1557" w:type="dxa"/>
          </w:tcPr>
          <w:p w:rsidR="00ED28EB" w:rsidRPr="00BE36B5" w:rsidRDefault="00ED28EB" w:rsidP="0063787F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63787F">
            <w:pPr>
              <w:ind w:left="-110" w:firstLine="110"/>
              <w:jc w:val="center"/>
            </w:pPr>
            <w:r>
              <w:t>Přechází do</w:t>
            </w:r>
          </w:p>
          <w:p w:rsidR="00ED28EB" w:rsidRDefault="00ED28EB" w:rsidP="00ED28EB">
            <w:pPr>
              <w:ind w:left="-110" w:firstLine="110"/>
              <w:jc w:val="center"/>
            </w:pPr>
            <w:r>
              <w:t>r. 2020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2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Mechanické vlastnosti materiálů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ZČU</w:t>
            </w: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3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 xml:space="preserve">Krokové převodovky s radiální </w:t>
            </w:r>
            <w:proofErr w:type="spellStart"/>
            <w:r>
              <w:rPr>
                <w:b/>
              </w:rPr>
              <w:t>dvojvačkou</w:t>
            </w:r>
            <w:proofErr w:type="spellEnd"/>
            <w:r>
              <w:rPr>
                <w:b/>
              </w:rPr>
              <w:t xml:space="preserve"> řady KP se zvýšenými užitnými vlastnostmi (klasické vačkové mechanismy)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</w:tc>
      </w:tr>
      <w:tr w:rsidR="0063787F" w:rsidRPr="000B1AAB" w:rsidTr="00BE36B5">
        <w:tc>
          <w:tcPr>
            <w:tcW w:w="1067" w:type="dxa"/>
          </w:tcPr>
          <w:p w:rsidR="0063787F" w:rsidRDefault="0063787F" w:rsidP="0063787F">
            <w:pPr>
              <w:jc w:val="center"/>
            </w:pPr>
          </w:p>
          <w:p w:rsidR="0063787F" w:rsidRDefault="0063787F" w:rsidP="0063787F">
            <w:pPr>
              <w:jc w:val="center"/>
            </w:pPr>
            <w:r>
              <w:t>3.5</w:t>
            </w:r>
          </w:p>
        </w:tc>
        <w:tc>
          <w:tcPr>
            <w:tcW w:w="6450" w:type="dxa"/>
          </w:tcPr>
          <w:p w:rsidR="0063787F" w:rsidRDefault="0063787F" w:rsidP="0063787F">
            <w:r>
              <w:t>Zhotovení prototypu krokové vačkové převodovky a její záběh a testování z hlediska přenosu maximálního výkonu a požadovaných polohových přesností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</w:p>
          <w:p w:rsidR="0063787F" w:rsidRDefault="0063787F" w:rsidP="0063787F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63787F" w:rsidRPr="000B1AAB" w:rsidTr="00BE36B5">
        <w:tc>
          <w:tcPr>
            <w:tcW w:w="106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 w:rsidRPr="00D86A2B">
              <w:rPr>
                <w:b/>
              </w:rPr>
              <w:t>4</w:t>
            </w:r>
          </w:p>
        </w:tc>
        <w:tc>
          <w:tcPr>
            <w:tcW w:w="6450" w:type="dxa"/>
          </w:tcPr>
          <w:p w:rsidR="0063787F" w:rsidRPr="00D86A2B" w:rsidRDefault="0063787F" w:rsidP="0063787F">
            <w:pPr>
              <w:rPr>
                <w:b/>
              </w:rPr>
            </w:pPr>
            <w:r>
              <w:rPr>
                <w:b/>
              </w:rPr>
              <w:t>Metodika aplikace přímých pohonů (elektronické vačkové systémy)</w:t>
            </w:r>
          </w:p>
        </w:tc>
        <w:tc>
          <w:tcPr>
            <w:tcW w:w="1557" w:type="dxa"/>
          </w:tcPr>
          <w:p w:rsidR="0063787F" w:rsidRPr="00D86A2B" w:rsidRDefault="0063787F" w:rsidP="0063787F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63787F" w:rsidRPr="00D86A2B" w:rsidRDefault="0063787F" w:rsidP="0063787F">
            <w:pPr>
              <w:ind w:left="-110" w:firstLine="110"/>
              <w:jc w:val="center"/>
              <w:rPr>
                <w:b/>
              </w:rPr>
            </w:pPr>
          </w:p>
        </w:tc>
      </w:tr>
      <w:tr w:rsidR="0063787F" w:rsidRPr="000B1AAB" w:rsidTr="00F46303">
        <w:tc>
          <w:tcPr>
            <w:tcW w:w="1067" w:type="dxa"/>
          </w:tcPr>
          <w:p w:rsidR="0063787F" w:rsidRPr="008C3671" w:rsidRDefault="0063787F" w:rsidP="0063787F">
            <w:pPr>
              <w:jc w:val="center"/>
            </w:pPr>
            <w:r>
              <w:t>4.1</w:t>
            </w:r>
          </w:p>
        </w:tc>
        <w:tc>
          <w:tcPr>
            <w:tcW w:w="6450" w:type="dxa"/>
          </w:tcPr>
          <w:p w:rsidR="0063787F" w:rsidRPr="008C3671" w:rsidRDefault="0063787F" w:rsidP="0063787F">
            <w:r>
              <w:t xml:space="preserve">Aplikace přímých rotačních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Pr="00BE36B5" w:rsidRDefault="0063787F" w:rsidP="0063787F">
            <w:pPr>
              <w:ind w:left="-110" w:firstLine="110"/>
              <w:jc w:val="center"/>
            </w:pPr>
            <w:r>
              <w:t>04/2019</w:t>
            </w:r>
          </w:p>
        </w:tc>
      </w:tr>
      <w:tr w:rsidR="0063787F" w:rsidRPr="000B1AAB" w:rsidTr="00F46303">
        <w:tc>
          <w:tcPr>
            <w:tcW w:w="1067" w:type="dxa"/>
          </w:tcPr>
          <w:p w:rsidR="0063787F" w:rsidRDefault="0063787F" w:rsidP="0063787F">
            <w:pPr>
              <w:jc w:val="center"/>
            </w:pPr>
            <w:r>
              <w:t>4.2</w:t>
            </w:r>
          </w:p>
        </w:tc>
        <w:tc>
          <w:tcPr>
            <w:tcW w:w="6450" w:type="dxa"/>
          </w:tcPr>
          <w:p w:rsidR="0063787F" w:rsidRDefault="0063787F" w:rsidP="0063787F">
            <w:r>
              <w:t xml:space="preserve">Aplikace lineárních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63787F" w:rsidRPr="00BE36B5" w:rsidRDefault="0063787F" w:rsidP="0063787F">
            <w:pPr>
              <w:jc w:val="center"/>
            </w:pPr>
          </w:p>
        </w:tc>
        <w:tc>
          <w:tcPr>
            <w:tcW w:w="1416" w:type="dxa"/>
          </w:tcPr>
          <w:p w:rsidR="0063787F" w:rsidRDefault="0063787F" w:rsidP="0063787F">
            <w:pPr>
              <w:ind w:left="-110" w:firstLine="110"/>
              <w:jc w:val="center"/>
            </w:pPr>
            <w:r>
              <w:t>Přechází do</w:t>
            </w:r>
          </w:p>
          <w:p w:rsidR="0063787F" w:rsidRDefault="0063787F" w:rsidP="0063787F">
            <w:pPr>
              <w:ind w:left="-110" w:firstLine="110"/>
              <w:jc w:val="center"/>
            </w:pPr>
            <w:proofErr w:type="gramStart"/>
            <w:r>
              <w:t>r.  2020</w:t>
            </w:r>
            <w:proofErr w:type="gramEnd"/>
          </w:p>
        </w:tc>
      </w:tr>
      <w:tr w:rsidR="00ED28EB" w:rsidRPr="000B1AAB" w:rsidTr="00F46303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5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Internetový znalostní portál technických informací vačkových mechanismů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F46303">
        <w:tc>
          <w:tcPr>
            <w:tcW w:w="1067" w:type="dxa"/>
          </w:tcPr>
          <w:p w:rsidR="00ED28EB" w:rsidRDefault="00ED28EB" w:rsidP="00ED28EB">
            <w:pPr>
              <w:jc w:val="center"/>
            </w:pPr>
            <w:r>
              <w:t>5.2</w:t>
            </w:r>
          </w:p>
        </w:tc>
        <w:tc>
          <w:tcPr>
            <w:tcW w:w="6450" w:type="dxa"/>
          </w:tcPr>
          <w:p w:rsidR="00ED28EB" w:rsidRDefault="00ED28EB" w:rsidP="00ED28EB">
            <w:r>
              <w:t>Testování provozu internetového znalostního portálu (OPTI) báze technických dat (BATEZ), se zapracováním výsledků do aplikační verze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04/2019</w:t>
            </w:r>
          </w:p>
        </w:tc>
      </w:tr>
      <w:tr w:rsidR="00ED28EB" w:rsidRPr="000B1AAB" w:rsidTr="00F46303">
        <w:tc>
          <w:tcPr>
            <w:tcW w:w="1067" w:type="dxa"/>
          </w:tcPr>
          <w:p w:rsidR="00ED28EB" w:rsidRDefault="00ED28EB" w:rsidP="00ED28EB">
            <w:pPr>
              <w:jc w:val="center"/>
            </w:pPr>
            <w:r>
              <w:t>5.3</w:t>
            </w:r>
          </w:p>
        </w:tc>
        <w:tc>
          <w:tcPr>
            <w:tcW w:w="6450" w:type="dxa"/>
          </w:tcPr>
          <w:p w:rsidR="00ED28EB" w:rsidRDefault="00ED28EB" w:rsidP="00ED28EB">
            <w:r>
              <w:t>Technická podpora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ED28EB" w:rsidRPr="000B1AAB" w:rsidTr="00F46303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6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Naplňování databáze internetového znalostního portálu technických informací vačkových mechanismů</w:t>
            </w:r>
          </w:p>
        </w:tc>
        <w:tc>
          <w:tcPr>
            <w:tcW w:w="1557" w:type="dxa"/>
          </w:tcPr>
          <w:p w:rsidR="00ED28E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 xml:space="preserve">VÚTS, </w:t>
            </w:r>
          </w:p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F46303">
        <w:tc>
          <w:tcPr>
            <w:tcW w:w="1067" w:type="dxa"/>
          </w:tcPr>
          <w:p w:rsidR="00ED28EB" w:rsidRDefault="00ED28EB" w:rsidP="00ED28EB">
            <w:pPr>
              <w:jc w:val="center"/>
            </w:pPr>
          </w:p>
          <w:p w:rsidR="00ED28EB" w:rsidRDefault="00ED28EB" w:rsidP="00ED28EB">
            <w:pPr>
              <w:jc w:val="center"/>
            </w:pPr>
            <w:r>
              <w:t>6.2</w:t>
            </w:r>
          </w:p>
        </w:tc>
        <w:tc>
          <w:tcPr>
            <w:tcW w:w="6450" w:type="dxa"/>
          </w:tcPr>
          <w:p w:rsidR="00ED28EB" w:rsidRDefault="00ED28EB" w:rsidP="00ED28EB">
            <w:r>
              <w:t>Vytvoření báze technických informací (BATEZ), respektující průběžně připravované potřeby. Jedná se o naplňování databáze podle jasně vymezených pravidel, respektujících následné elektronické zpracování.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  <w:p w:rsidR="00ED28EB" w:rsidRDefault="00ED28EB" w:rsidP="00ED28EB">
            <w:pPr>
              <w:ind w:left="-110" w:firstLine="110"/>
              <w:jc w:val="center"/>
            </w:pPr>
            <w:r>
              <w:t>Přechází do r. 2020</w:t>
            </w:r>
          </w:p>
        </w:tc>
      </w:tr>
      <w:tr w:rsidR="00ED28EB" w:rsidRPr="000B1AAB" w:rsidTr="00BE36B5">
        <w:tc>
          <w:tcPr>
            <w:tcW w:w="1067" w:type="dxa"/>
            <w:tcBorders>
              <w:right w:val="nil"/>
            </w:tcBorders>
          </w:tcPr>
          <w:p w:rsidR="00ED28EB" w:rsidRPr="008C3671" w:rsidRDefault="00ED28EB" w:rsidP="00ED28EB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8EB" w:rsidRPr="008C3671" w:rsidRDefault="00ED28EB" w:rsidP="00ED28EB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28EB" w:rsidRPr="008C3671" w:rsidRDefault="00ED28EB" w:rsidP="00ED28E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ED28EB" w:rsidRPr="008C3671" w:rsidRDefault="00ED28EB" w:rsidP="00ED28EB">
            <w:pPr>
              <w:ind w:left="506" w:hanging="506"/>
              <w:jc w:val="center"/>
            </w:pPr>
          </w:p>
        </w:tc>
      </w:tr>
      <w:tr w:rsidR="00ED28EB" w:rsidRPr="000B1AAB" w:rsidTr="00BE36B5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1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 w:rsidRPr="00D86A2B">
              <w:rPr>
                <w:b/>
              </w:rPr>
              <w:t>Zvýšení užitných vlastností klasických vačkových mechanismů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VÚTS, ZČU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ED28EB">
            <w:pPr>
              <w:jc w:val="center"/>
            </w:pPr>
            <w:r>
              <w:t>1.2</w:t>
            </w:r>
          </w:p>
        </w:tc>
        <w:tc>
          <w:tcPr>
            <w:tcW w:w="6450" w:type="dxa"/>
          </w:tcPr>
          <w:p w:rsidR="00ED28EB" w:rsidRDefault="00ED28EB" w:rsidP="00ED28EB">
            <w:proofErr w:type="spellStart"/>
            <w:r>
              <w:t>Životnostní</w:t>
            </w:r>
            <w:proofErr w:type="spellEnd"/>
            <w:r>
              <w:t xml:space="preserve"> zkoušky vzorků vyrobených z vybraných ocelí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ED28EB">
            <w:pPr>
              <w:jc w:val="center"/>
            </w:pPr>
          </w:p>
          <w:p w:rsidR="00ED28EB" w:rsidRPr="008C3671" w:rsidRDefault="00ED28EB" w:rsidP="00ED28EB">
            <w:pPr>
              <w:jc w:val="center"/>
            </w:pPr>
            <w:r>
              <w:t>1.3</w:t>
            </w:r>
          </w:p>
        </w:tc>
        <w:tc>
          <w:tcPr>
            <w:tcW w:w="6450" w:type="dxa"/>
          </w:tcPr>
          <w:p w:rsidR="00ED28EB" w:rsidRPr="008C3671" w:rsidRDefault="00ED28EB" w:rsidP="00ED28EB">
            <w:r>
              <w:t>Studium známých teoretických poznatků z oblasti kontaktní mechaniky a jejich aplikace na styk těles v obecné kinematické dvojici vačkového mechanismu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  <w:p w:rsidR="00ED28EB" w:rsidRPr="00BE36B5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Default="00ED28EB" w:rsidP="00ED28EB">
            <w:pPr>
              <w:jc w:val="center"/>
            </w:pPr>
          </w:p>
          <w:p w:rsidR="00ED28EB" w:rsidRDefault="00ED28EB" w:rsidP="00ED28EB">
            <w:pPr>
              <w:jc w:val="center"/>
            </w:pPr>
            <w:r>
              <w:t>1.4</w:t>
            </w:r>
          </w:p>
        </w:tc>
        <w:tc>
          <w:tcPr>
            <w:tcW w:w="6450" w:type="dxa"/>
          </w:tcPr>
          <w:p w:rsidR="00ED28EB" w:rsidRDefault="00ED28EB" w:rsidP="00ED28EB">
            <w:r>
              <w:t>Průběžná analýza dat získaných z testů, nalezení souvislostí mezi získanými daty a jevy v obecné kinematické dvojici vačkového mechanismu ve formě např. empirických vztahů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BE36B5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2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Mechanické vlastnosti materiálů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ZČU</w:t>
            </w:r>
          </w:p>
        </w:tc>
        <w:tc>
          <w:tcPr>
            <w:tcW w:w="1416" w:type="dxa"/>
          </w:tcPr>
          <w:p w:rsidR="00ED28EB" w:rsidRPr="00BE36B5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C135FE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3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 xml:space="preserve">Krokové převodovky s radiální </w:t>
            </w:r>
            <w:proofErr w:type="spellStart"/>
            <w:r>
              <w:rPr>
                <w:b/>
              </w:rPr>
              <w:t>dvojvačkou</w:t>
            </w:r>
            <w:proofErr w:type="spellEnd"/>
            <w:r>
              <w:rPr>
                <w:b/>
              </w:rPr>
              <w:t xml:space="preserve"> řady KP se zvýšenými užitnými vlastnostmi (klasické vačkové mechanismy)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C135FE">
        <w:tc>
          <w:tcPr>
            <w:tcW w:w="1067" w:type="dxa"/>
          </w:tcPr>
          <w:p w:rsidR="00ED28EB" w:rsidRDefault="00ED28EB" w:rsidP="00ED28EB">
            <w:pPr>
              <w:jc w:val="center"/>
            </w:pPr>
          </w:p>
          <w:p w:rsidR="00ED28EB" w:rsidRDefault="00ED28EB" w:rsidP="00ED28EB">
            <w:pPr>
              <w:jc w:val="center"/>
            </w:pPr>
            <w:r>
              <w:t>3.5</w:t>
            </w:r>
          </w:p>
        </w:tc>
        <w:tc>
          <w:tcPr>
            <w:tcW w:w="6450" w:type="dxa"/>
          </w:tcPr>
          <w:p w:rsidR="00ED28EB" w:rsidRDefault="00ED28EB" w:rsidP="00ED28EB">
            <w:r>
              <w:t>Zhotovení prototypu krokové vačkové převodovky a její záběh a testování z hlediska přenosu maximálního výkonu a požadovaných polohových přesností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C135FE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4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Metodika aplikace přímých pohonů (elektronické vačkové systémy)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VÚTS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C135FE">
        <w:tc>
          <w:tcPr>
            <w:tcW w:w="1067" w:type="dxa"/>
          </w:tcPr>
          <w:p w:rsidR="00ED28EB" w:rsidRDefault="00ED28EB" w:rsidP="00ED28EB">
            <w:pPr>
              <w:jc w:val="center"/>
            </w:pPr>
            <w:r>
              <w:t>4.2</w:t>
            </w:r>
          </w:p>
        </w:tc>
        <w:tc>
          <w:tcPr>
            <w:tcW w:w="6450" w:type="dxa"/>
          </w:tcPr>
          <w:p w:rsidR="00ED28EB" w:rsidRDefault="00ED28EB" w:rsidP="00ED28EB">
            <w:r>
              <w:t xml:space="preserve">Aplikace lineárních </w:t>
            </w:r>
            <w:proofErr w:type="spellStart"/>
            <w:r>
              <w:t>servopohonů</w:t>
            </w:r>
            <w:proofErr w:type="spellEnd"/>
            <w:r>
              <w:t xml:space="preserve"> (</w:t>
            </w:r>
            <w:proofErr w:type="spellStart"/>
            <w:r>
              <w:t>kinetostatika</w:t>
            </w:r>
            <w:proofErr w:type="spellEnd"/>
            <w:r>
              <w:t xml:space="preserve"> pohonu, PERR, reziduální kmity)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C135FE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5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Internetový znalostní portál technických informací vačkových mechanismů</w:t>
            </w:r>
          </w:p>
        </w:tc>
        <w:tc>
          <w:tcPr>
            <w:tcW w:w="155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C135FE">
        <w:tc>
          <w:tcPr>
            <w:tcW w:w="1067" w:type="dxa"/>
          </w:tcPr>
          <w:p w:rsidR="00ED28EB" w:rsidRDefault="00ED28EB" w:rsidP="00ED28EB">
            <w:pPr>
              <w:jc w:val="center"/>
            </w:pPr>
            <w:r>
              <w:t>5.3</w:t>
            </w:r>
          </w:p>
        </w:tc>
        <w:tc>
          <w:tcPr>
            <w:tcW w:w="6450" w:type="dxa"/>
          </w:tcPr>
          <w:p w:rsidR="00ED28EB" w:rsidRDefault="00ED28EB" w:rsidP="00ED28EB">
            <w:r>
              <w:t>Technická podpora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  <w:tr w:rsidR="00ED28EB" w:rsidRPr="000B1AAB" w:rsidTr="00C135FE">
        <w:tc>
          <w:tcPr>
            <w:tcW w:w="1067" w:type="dxa"/>
          </w:tcPr>
          <w:p w:rsidR="00ED28EB" w:rsidRPr="00D86A2B" w:rsidRDefault="00ED28EB" w:rsidP="00ED28EB">
            <w:pPr>
              <w:jc w:val="center"/>
              <w:rPr>
                <w:b/>
              </w:rPr>
            </w:pPr>
            <w:r w:rsidRPr="00D86A2B">
              <w:rPr>
                <w:b/>
              </w:rPr>
              <w:t>6</w:t>
            </w:r>
          </w:p>
        </w:tc>
        <w:tc>
          <w:tcPr>
            <w:tcW w:w="6450" w:type="dxa"/>
          </w:tcPr>
          <w:p w:rsidR="00ED28EB" w:rsidRPr="00D86A2B" w:rsidRDefault="00ED28EB" w:rsidP="00ED28EB">
            <w:pPr>
              <w:rPr>
                <w:b/>
              </w:rPr>
            </w:pPr>
            <w:r>
              <w:rPr>
                <w:b/>
              </w:rPr>
              <w:t>Naplňování databáze internetového znalostního portálu technických informací vačkových mechanismů</w:t>
            </w:r>
          </w:p>
        </w:tc>
        <w:tc>
          <w:tcPr>
            <w:tcW w:w="1557" w:type="dxa"/>
          </w:tcPr>
          <w:p w:rsidR="00ED28E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 xml:space="preserve">VÚTS, </w:t>
            </w:r>
          </w:p>
          <w:p w:rsidR="00ED28EB" w:rsidRPr="00D86A2B" w:rsidRDefault="00ED28EB" w:rsidP="00ED28EB">
            <w:pPr>
              <w:jc w:val="center"/>
              <w:rPr>
                <w:b/>
              </w:rPr>
            </w:pPr>
            <w:r>
              <w:rPr>
                <w:b/>
              </w:rPr>
              <w:t>VUSTE-APIS</w:t>
            </w: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</w:tc>
      </w:tr>
      <w:tr w:rsidR="00ED28EB" w:rsidRPr="000B1AAB" w:rsidTr="00C135FE">
        <w:tc>
          <w:tcPr>
            <w:tcW w:w="1067" w:type="dxa"/>
          </w:tcPr>
          <w:p w:rsidR="00ED28EB" w:rsidRDefault="00ED28EB" w:rsidP="00ED28EB">
            <w:pPr>
              <w:jc w:val="center"/>
            </w:pPr>
          </w:p>
          <w:p w:rsidR="00ED28EB" w:rsidRDefault="00ED28EB" w:rsidP="00ED28EB">
            <w:pPr>
              <w:jc w:val="center"/>
            </w:pPr>
            <w:r>
              <w:t>6.2</w:t>
            </w:r>
          </w:p>
        </w:tc>
        <w:tc>
          <w:tcPr>
            <w:tcW w:w="6450" w:type="dxa"/>
          </w:tcPr>
          <w:p w:rsidR="00ED28EB" w:rsidRDefault="00ED28EB" w:rsidP="00ED28EB">
            <w:r>
              <w:t>Vytvoření báze technických informací (BATEZ), respektující průběžně připravované potřeby. Jedná se o naplňování databáze podle jasně vymezených pravidel, respektujících následné elektronické zpracování.</w:t>
            </w:r>
          </w:p>
        </w:tc>
        <w:tc>
          <w:tcPr>
            <w:tcW w:w="1557" w:type="dxa"/>
          </w:tcPr>
          <w:p w:rsidR="00ED28EB" w:rsidRPr="00BE36B5" w:rsidRDefault="00ED28EB" w:rsidP="00ED28EB">
            <w:pPr>
              <w:jc w:val="center"/>
            </w:pPr>
          </w:p>
        </w:tc>
        <w:tc>
          <w:tcPr>
            <w:tcW w:w="1416" w:type="dxa"/>
          </w:tcPr>
          <w:p w:rsidR="00ED28EB" w:rsidRDefault="00ED28EB" w:rsidP="00ED28EB">
            <w:pPr>
              <w:ind w:left="-110" w:firstLine="110"/>
              <w:jc w:val="center"/>
            </w:pPr>
          </w:p>
          <w:p w:rsidR="00ED28EB" w:rsidRDefault="00ED28EB" w:rsidP="00ED28EB">
            <w:pPr>
              <w:ind w:left="-110" w:firstLine="110"/>
              <w:jc w:val="center"/>
            </w:pPr>
            <w:r>
              <w:t>04/2020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3787F"/>
    <w:rsid w:val="0067228B"/>
    <w:rsid w:val="006A0820"/>
    <w:rsid w:val="006A0BD0"/>
    <w:rsid w:val="006C352D"/>
    <w:rsid w:val="006D4B5B"/>
    <w:rsid w:val="006E7F35"/>
    <w:rsid w:val="006F7F3C"/>
    <w:rsid w:val="007005F7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42316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169BE"/>
    <w:rsid w:val="00D3599C"/>
    <w:rsid w:val="00D40E82"/>
    <w:rsid w:val="00D84EA1"/>
    <w:rsid w:val="00D86A2B"/>
    <w:rsid w:val="00D91E50"/>
    <w:rsid w:val="00DD7BCC"/>
    <w:rsid w:val="00E12691"/>
    <w:rsid w:val="00E25E65"/>
    <w:rsid w:val="00E5076C"/>
    <w:rsid w:val="00E65875"/>
    <w:rsid w:val="00E87B12"/>
    <w:rsid w:val="00E9336D"/>
    <w:rsid w:val="00EA6FED"/>
    <w:rsid w:val="00ED28EB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540C0C91.dotm</Template>
  <TotalTime>546</TotalTime>
  <Pages>4</Pages>
  <Words>1208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2017-07-17T14:38:00Z</cp:lastPrinted>
  <dcterms:created xsi:type="dcterms:W3CDTF">2016-08-30T13:22:00Z</dcterms:created>
  <dcterms:modified xsi:type="dcterms:W3CDTF">2017-07-17T14:44:00Z</dcterms:modified>
</cp:coreProperties>
</file>