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c.JH307622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145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00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Fresenius Kabi </w:t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strži 1702/65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225270275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47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czech-info@fresenius-kabi.com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831903340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SmofKabiven 1970 ml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831903340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SmofKabiven 1970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831912340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SmofKabiven Peripheral 1904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7" w:space="235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K803221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5% GLUCOSE IN WATER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1X500ML-PE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0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8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8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100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PK41XE025C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Benelyte 20x250ml KP CZ,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infuzní roztok 1 bal = 20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47" w:space="2528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831903340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SmofKabiven 1970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PK03XE010C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0.9% SODIUM CHLORIDE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 WATER 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1X100ML-PE balení-40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467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PK03XE010C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0.9% SODIUM CHLORIDE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 WATER FOR INJECTION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467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FRESENIUS, INF SOL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1X100ML-PE balení-40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2025-04-25 11:27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175645</wp:posOffset>
            </wp:positionV>
            <wp:extent cx="6840006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4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50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104 902,47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4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2880735</wp:posOffset>
            </wp:positionV>
            <wp:extent cx="25174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2880735</wp:posOffset>
            </wp:positionV>
            <wp:extent cx="7552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2880735</wp:posOffset>
            </wp:positionV>
            <wp:extent cx="50350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2880735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2880735</wp:posOffset>
            </wp:positionV>
            <wp:extent cx="7552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2880735</wp:posOffset>
            </wp:positionV>
            <wp:extent cx="7552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2880735</wp:posOffset>
            </wp:positionV>
            <wp:extent cx="50350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2880735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2880735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2880735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2880735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2880735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2880735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2880735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2880735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2880735</wp:posOffset>
            </wp:positionV>
            <wp:extent cx="7552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2880735</wp:posOffset>
            </wp:positionV>
            <wp:extent cx="25174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2880735</wp:posOffset>
            </wp:positionV>
            <wp:extent cx="5035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2880735</wp:posOffset>
            </wp:positionV>
            <wp:extent cx="180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2880735</wp:posOffset>
            </wp:positionV>
            <wp:extent cx="18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6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http://s.r.o.Na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zech-info@fresenius-kabi.com"/><Relationship Id="rId146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2025-04-25T09:30:22Z</dcterms:created>
  <dcterms:modified xsi:type="dcterms:W3CDTF">2025-04-25T09:30:22Z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