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c.JH307579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DiaSorin Czech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 Hájům 2606/2b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155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28497481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800 022560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00 8000 0009 6929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7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objednavkyczechdiasorin@dhl.com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LIAISON EBV IgM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3" w:space="25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310510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LIAISON VCA IgG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310590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LIAISON® S. pneumoniae Ag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 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8" w:space="2334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LIAISON® Legionella Urinary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317020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Liaison Mycoplasma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pneumoniae IgG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7" w:space="237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317030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Liaison Mycoplasma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pneumoniae IgM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319200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STARTER KIT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2025-04-25 08:15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67 714,02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3377916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3377916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3377916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3377916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3377916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3377916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3377916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3377916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3377916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czechdiasorin@dhl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2025-04-25T08:02:03Z</dcterms:created>
  <dcterms:modified xsi:type="dcterms:W3CDTF">2025-04-25T08:02:03Z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