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9758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01.04.2025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20250401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MLÉKO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EML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1X20G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AFEXIL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2635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ALDARA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5%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CREAM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12X250MG/12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15981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AMLATOR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ASOLFENA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ATROVENT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INH SOL PSS200X20RG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4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 POR GRA SUS 15 I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 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 GEL 1X50GM/1.5G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AZOPT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SUS 3X5ML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BELOGENT KREM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 1X30GM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BELOGENT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 30GM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BELOSALIC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 30GM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BELOSALIC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LOT 50ML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TBL PRO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13711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CANESPOR 1X DENNE KREM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 1%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CANNADERM CAPILLUS SAMPON SEBOR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1025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CAVINTON 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NOB 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CIPRALEX 10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PRO 14 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Clearblue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rychlá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detekce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hotenský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CORTIMENT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30X9MG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CURATODERM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1X60GM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AJ Z LISTU SENNY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SPC 20 I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2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40X10MG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4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+PHARMA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3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DIPROSALIC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0,5MG/G+20MG/G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DOLFORIN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MCG/H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EMP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TDR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5X4.8MG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#386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01.04.2025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9758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5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Dr.Popov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bylinné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Játra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detox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DROSETUX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DUCRESSA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ECOBEC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EMANERA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ENTIZOL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20X250M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EUPHORBIUM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COMPOS.-HEEL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NASEN.L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EUPHYLLIN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EWOFEX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EZOLETA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100MG/2,5MG SUP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50MG/G+10MG/G RCT 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FIASP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5667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FLOXAL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 OPH 1X3GM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RDR 100X0.4MG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 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TBLNOB100X250MG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KOMPRESY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NESTERILNÍ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STERILUX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10X10CM,8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VRSTEV,100KS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GLICLAZID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  <w:tab w:val="left" w:pos="10700"/>
        </w:tabs>
        <w:spacing w:before="4" w:after="0" w:line="240" w:lineRule="exact"/>
        <w:ind w:left="57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GODASAL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idea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Licho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išnice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bylinný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extrakt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GYNPRODYL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HALOPERIDOL-RICHTER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1X10ML/20MG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HAŠLERKY Originál bez cukru 35g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HELICID 20 ZENTIVA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ETD 28X20MG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HEPAROID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2MG/G CRM 100G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HERPESIN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 1X5GM 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TBL FLM 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ITOPRID PMCS 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40X50MG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JOX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SPR 1X30ML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50MG/1000MG TBL FLM 196(2X98)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KELZY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2MG/0,02MG TBL PRO 1X28(24+4)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KEPPRA 500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50X500M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LIPANTHYL 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267MG CPS DUR 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LIPANTHYL 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215MG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LIPANTHYL SUPRA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LITALIR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 CPS DUR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75MG CPS DUR 112(2X56)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75MG CPS DUR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57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MAGNESII LACTICI 0,5 TBL. MEDIC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100X0.5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MASTODYNON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 1X50ML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 10 MG POTAHOVANE 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METFOGAMMA 850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120X850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 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850MG TBL FLM 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 VIATRIS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SPR SOL 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MILGAMMA 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CPS MOL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#386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01.04.2025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9758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MONOPOST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 OPH GTT SOL 1X6ML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MYCOMAX 150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DUR 3X150MG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MYWY 0,02 MG/3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25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404"/>
          <w:tab w:val="left" w:pos="6838"/>
          <w:tab w:val="left" w:pos="7239"/>
          <w:tab w:val="left" w:pos="7633"/>
          <w:tab w:val="left" w:pos="8231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NEVANAC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3MG/ML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1X3ML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72"/>
          <w:tab w:val="left" w:pos="2074"/>
          <w:tab w:val="left" w:pos="5670"/>
          <w:tab w:val="left" w:pos="6085"/>
          <w:tab w:val="left" w:pos="6457"/>
          <w:tab w:val="left" w:pos="6893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NITRESAN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61"/>
          <w:tab w:val="left" w:pos="2276"/>
          <w:tab w:val="left" w:pos="2752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Norkový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výživný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krém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33g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366"/>
          <w:tab w:val="left" w:pos="6782"/>
          <w:tab w:val="left" w:pos="725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  <w:tab w:val="left" w:pos="5670"/>
          <w:tab w:val="left" w:pos="6768"/>
          <w:tab w:val="left" w:pos="7144"/>
          <w:tab w:val="left" w:pos="7566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252"/>
          <w:tab w:val="left" w:pos="6625"/>
          <w:tab w:val="left" w:pos="7063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92"/>
          <w:tab w:val="left" w:pos="5670"/>
          <w:tab w:val="left" w:pos="6787"/>
          <w:tab w:val="left" w:pos="7204"/>
          <w:tab w:val="left" w:pos="7872"/>
          <w:tab w:val="left" w:pos="8164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501503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NOVOPEN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GREY-COPACK;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POUŽITÍ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ZÁSOB.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8"/>
          <w:tab w:val="left" w:pos="2737"/>
          <w:tab w:val="left" w:pos="3158"/>
          <w:tab w:val="left" w:pos="5670"/>
          <w:tab w:val="left" w:pos="6018"/>
          <w:tab w:val="left" w:pos="642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NOVORAPID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PENFILL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30"/>
          <w:tab w:val="left" w:pos="2080"/>
          <w:tab w:val="left" w:pos="2781"/>
          <w:tab w:val="left" w:pos="3498"/>
          <w:tab w:val="left" w:pos="5670"/>
          <w:tab w:val="left" w:pos="6407"/>
          <w:tab w:val="left" w:pos="6558"/>
          <w:tab w:val="left" w:pos="6842"/>
          <w:tab w:val="left" w:pos="7245"/>
          <w:tab w:val="left" w:pos="7490"/>
          <w:tab w:val="left" w:pos="7638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OLOPATADINE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OLIKLA	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104"/>
          <w:tab w:val="left" w:pos="6507"/>
          <w:tab w:val="left" w:pos="6899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OPATANOL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4"/>
          <w:tab w:val="left" w:pos="2273"/>
          <w:tab w:val="left" w:pos="5670"/>
          <w:tab w:val="left" w:pos="6091"/>
          <w:tab w:val="left" w:pos="6469"/>
          <w:tab w:val="left" w:pos="6892"/>
          <w:tab w:val="left" w:pos="7691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OSAGRAND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3X150MG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094"/>
          <w:tab w:val="left" w:pos="6543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OVESTIN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1X15GM+APL.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68"/>
          <w:tab w:val="left" w:pos="5670"/>
          <w:tab w:val="left" w:pos="6218"/>
          <w:tab w:val="left" w:pos="6595"/>
          <w:tab w:val="left" w:pos="7000"/>
          <w:tab w:val="left" w:pos="7306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18543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PANTOPRAZOLE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07"/>
          <w:tab w:val="left" w:pos="2346"/>
          <w:tab w:val="left" w:pos="2483"/>
          <w:tab w:val="left" w:pos="2620"/>
          <w:tab w:val="left" w:pos="2837"/>
          <w:tab w:val="left" w:pos="5670"/>
          <w:tab w:val="left" w:pos="6094"/>
          <w:tab w:val="left" w:pos="6513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PENTASA 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SACHET 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 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 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 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SCC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135"/>
          <w:tab w:val="left" w:pos="6512"/>
          <w:tab w:val="left" w:pos="6933"/>
          <w:tab w:val="left" w:pos="7239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748"/>
          <w:tab w:val="left" w:pos="7164"/>
          <w:tab w:val="left" w:pos="7653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PRENEWEL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8MG/2,5MG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7"/>
          <w:tab w:val="left" w:pos="5670"/>
          <w:tab w:val="left" w:pos="6085"/>
          <w:tab w:val="left" w:pos="6458"/>
          <w:tab w:val="left" w:pos="6875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5"/>
          <w:tab w:val="left" w:pos="5670"/>
          <w:tab w:val="left" w:pos="6295"/>
          <w:tab w:val="left" w:pos="6722"/>
          <w:tab w:val="left" w:pos="7106"/>
          <w:tab w:val="left" w:pos="7558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PROGESTERON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BESINS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4"/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405" w:right="9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VERI-Q BALANCE (PRO ZP KÓDY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RENVELA 800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180X800MG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 ACCORD 1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NOB 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40MG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RYALTRIS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25MCG/600MCG/DÁV NAS SPR SUS 240DÁV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SANORIN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0,5MG/ML NAS GTT SOL 1X10ML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SEPTOFORT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ORM PAS 24X2MG-BLI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SPIOLTO RESPIMAT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2,5MCG/2,5MCG INH SOL 1X60DÁV+1INH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STILNOX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STOPTUSSIN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GTT SOL 1X50MLP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TADILECTO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 TBL FLM 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10"/>
          <w:tab w:val="left" w:pos="5670"/>
          <w:tab w:val="left" w:pos="8760"/>
          <w:tab w:val="left" w:pos="9420"/>
          <w:tab w:val="left" w:pos="9960"/>
          <w:tab w:val="left" w:pos="10620"/>
        </w:tabs>
        <w:spacing w:before="4" w:after="0" w:line="240" w:lineRule="exact"/>
        <w:ind w:left="315" w:right="10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17781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TAMALIS 1 MG/ML PERORÁLNÍ ROZTOK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SOL 1X120ML/120MG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TAMPON STACENY Z GAZY NESTER.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19X20/100KS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STERIWU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NORMAL	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300ML,24KS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SLIM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NORMAL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NÍ,350ML,24KS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LEVEL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275ML,24KS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THROMBOREDUCTIN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100X0.5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TIAPRIDAL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TRAMABENE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KAPKY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TRAUMEEL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TULIP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#386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01.04.2025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119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9758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216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4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TUSSIN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GTT 1X25ML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76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URIZIA 6 MG/0,4 MG TABLETY S 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FRT 100X6MG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" w:after="0" w:line="232" w:lineRule="exact"/>
        <w:ind w:left="485" w:right="7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15191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VALACICLOVIR +PHARMA 500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14X500MG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VALZAP 160 MG POTAHOVANE TABLET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28X160M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VELMARI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3MG/0,02MG TBL FLM 3X28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50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XALACOM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0,05MG/ML+5MG/ML OPH GTT SOL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XIGDUO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5MG/1000MG TBL FLM 196(2X98)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10MG/40MG TBL NOB 30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 TBL FLM 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4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549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ZOLPIDEM-RATIOPHARM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ZOVIRAX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TBL NOB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46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69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059,13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61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47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#386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01.04.2025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61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2025-04-17T09:36:15Z</dcterms:created>
  <dcterms:modified xsi:type="dcterms:W3CDTF">2025-04-17T09:36:15Z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