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9758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01.04.2025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20250401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ALDARA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CREAM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12X250MG/12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AMLATOR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ASOLFENA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15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GEL 1X50GM/1.5G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BELOGENT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 1X DENNE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CANNADERM CAPILLUS SAMPON SEBOR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CAVINTON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Clearblue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rychlá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detekce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hotenský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CORTIMENT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30X9MG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Z LISTU SENNY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DIPROSALIC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0,5MG/G+20MG/G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Játra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DROSETUX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ECOBEC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COMPOS.-HEEL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  <w:tab w:val="left" w:pos="10700"/>
        </w:tabs>
        <w:spacing w:before="4" w:after="0" w:line="240" w:lineRule="exact"/>
        <w:ind w:left="57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idea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Licho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išnice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extrakt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HALOPERIDOL-RICHTER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1X10ML/20MG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HAŠLERKY Originál bez cukru 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1X5GM 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 PMCS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40X50MG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JOX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KELZY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2MG/0,02MG TBL PRO 1X28(24+4)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MASTODYNON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METFOGAMMA 850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120X850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 OPH GTT SOL 1X6ML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 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404"/>
          <w:tab w:val="left" w:pos="6838"/>
          <w:tab w:val="left" w:pos="7239"/>
          <w:tab w:val="left" w:pos="7633"/>
          <w:tab w:val="left" w:pos="8231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NEVANAC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1X3ML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2"/>
          <w:tab w:val="left" w:pos="2074"/>
          <w:tab w:val="left" w:pos="5670"/>
          <w:tab w:val="left" w:pos="6085"/>
          <w:tab w:val="left" w:pos="6457"/>
          <w:tab w:val="left" w:pos="689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1"/>
          <w:tab w:val="left" w:pos="2276"/>
          <w:tab w:val="left" w:pos="2752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Norkový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výživný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krém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52"/>
          <w:tab w:val="left" w:pos="6625"/>
          <w:tab w:val="left" w:pos="706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2"/>
          <w:tab w:val="left" w:pos="5670"/>
          <w:tab w:val="left" w:pos="6787"/>
          <w:tab w:val="left" w:pos="7204"/>
          <w:tab w:val="left" w:pos="7872"/>
          <w:tab w:val="left" w:pos="8164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GREY-COPACK;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POUŽITÍ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8"/>
          <w:tab w:val="left" w:pos="2737"/>
          <w:tab w:val="left" w:pos="3158"/>
          <w:tab w:val="left" w:pos="5670"/>
          <w:tab w:val="left" w:pos="6018"/>
          <w:tab w:val="left" w:pos="642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30"/>
          <w:tab w:val="left" w:pos="2080"/>
          <w:tab w:val="left" w:pos="2781"/>
          <w:tab w:val="left" w:pos="3498"/>
          <w:tab w:val="left" w:pos="5670"/>
          <w:tab w:val="left" w:pos="6407"/>
          <w:tab w:val="left" w:pos="6558"/>
          <w:tab w:val="left" w:pos="6842"/>
          <w:tab w:val="left" w:pos="7245"/>
          <w:tab w:val="left" w:pos="7490"/>
          <w:tab w:val="left" w:pos="7638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OLOPATADINE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OLIKLA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04"/>
          <w:tab w:val="left" w:pos="6507"/>
          <w:tab w:val="left" w:pos="689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4"/>
          <w:tab w:val="left" w:pos="2273"/>
          <w:tab w:val="left" w:pos="5670"/>
          <w:tab w:val="left" w:pos="6091"/>
          <w:tab w:val="left" w:pos="6469"/>
          <w:tab w:val="left" w:pos="6892"/>
          <w:tab w:val="left" w:pos="7691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94"/>
          <w:tab w:val="left" w:pos="654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OVESTIN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1X15GM+APL.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68"/>
          <w:tab w:val="left" w:pos="5670"/>
          <w:tab w:val="left" w:pos="6218"/>
          <w:tab w:val="left" w:pos="6595"/>
          <w:tab w:val="left" w:pos="7000"/>
          <w:tab w:val="left" w:pos="730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07"/>
          <w:tab w:val="left" w:pos="2346"/>
          <w:tab w:val="left" w:pos="2483"/>
          <w:tab w:val="left" w:pos="2620"/>
          <w:tab w:val="left" w:pos="2837"/>
          <w:tab w:val="left" w:pos="5670"/>
          <w:tab w:val="left" w:pos="6094"/>
          <w:tab w:val="left" w:pos="6513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35"/>
          <w:tab w:val="left" w:pos="6512"/>
          <w:tab w:val="left" w:pos="6933"/>
          <w:tab w:val="left" w:pos="7239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748"/>
          <w:tab w:val="left" w:pos="7164"/>
          <w:tab w:val="left" w:pos="7653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  <w:tab w:val="left" w:pos="5670"/>
          <w:tab w:val="left" w:pos="6085"/>
          <w:tab w:val="left" w:pos="6458"/>
          <w:tab w:val="left" w:pos="6875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5"/>
          <w:tab w:val="left" w:pos="5670"/>
          <w:tab w:val="left" w:pos="6295"/>
          <w:tab w:val="left" w:pos="6722"/>
          <w:tab w:val="left" w:pos="7106"/>
          <w:tab w:val="left" w:pos="7558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04"/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 800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180X800MG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 NAS SPR SUS 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NAS GTT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SEPTOFORT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24X2MG-BLI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INH SOL 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GTT SOL 1X50MLP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FLM 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10"/>
          <w:tab w:val="left" w:pos="5670"/>
          <w:tab w:val="left" w:pos="8760"/>
          <w:tab w:val="left" w:pos="9420"/>
          <w:tab w:val="left" w:pos="9960"/>
          <w:tab w:val="left" w:pos="10620"/>
        </w:tabs>
        <w:spacing w:before="4" w:after="0" w:line="240" w:lineRule="exact"/>
        <w:ind w:left="315" w:right="10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 1 MG/ML PERORÁLNÍ ROZTOK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SOL 1X120ML/120MG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TAMPON STACENY Z GAZY NESTER.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19X20/100KS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STERIWU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TRAUMEEL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9758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4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7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VALACICLOVIR +PHARMA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 160 MG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28X160M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549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ZOVIRAX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059,13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#386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01.04.2025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2025-04-17T09:36:45Z</dcterms:created>
  <dcterms:modified xsi:type="dcterms:W3CDTF">2025-04-17T09:36:45Z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