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CA8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19E8440" w14:textId="11D7859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32B2B">
        <w:rPr>
          <w:b/>
          <w:noProof/>
          <w:sz w:val="28"/>
        </w:rPr>
        <w:t>21/25/1</w:t>
      </w:r>
    </w:p>
    <w:p w14:paraId="29445CD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18243C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EAAC341" w14:textId="77777777" w:rsidR="00B8387D" w:rsidRDefault="00B8387D">
            <w:pPr>
              <w:rPr>
                <w:b/>
                <w:sz w:val="24"/>
              </w:rPr>
            </w:pPr>
          </w:p>
          <w:p w14:paraId="381166F6" w14:textId="6F3C1174" w:rsidR="00B8387D" w:rsidRDefault="00A32B2B">
            <w:r>
              <w:rPr>
                <w:b/>
                <w:noProof/>
                <w:sz w:val="24"/>
              </w:rPr>
              <w:t>COLAS CZ, a.s.</w:t>
            </w:r>
          </w:p>
          <w:p w14:paraId="0EA7B6C0" w14:textId="77777777" w:rsidR="00B8387D" w:rsidRDefault="00B8387D"/>
          <w:p w14:paraId="531A8CE3" w14:textId="51750209" w:rsidR="00B8387D" w:rsidRDefault="00A32B2B">
            <w:r>
              <w:rPr>
                <w:b/>
                <w:noProof/>
                <w:sz w:val="24"/>
              </w:rPr>
              <w:t>Rubeška 215</w:t>
            </w:r>
          </w:p>
          <w:p w14:paraId="3C9BAF97" w14:textId="3749DD84" w:rsidR="00B8387D" w:rsidRDefault="00A32B2B">
            <w:r>
              <w:rPr>
                <w:b/>
                <w:noProof/>
                <w:sz w:val="24"/>
              </w:rPr>
              <w:t>190 00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3BAC0681" w14:textId="77777777" w:rsidR="00B8387D" w:rsidRDefault="00B8387D"/>
        </w:tc>
      </w:tr>
    </w:tbl>
    <w:p w14:paraId="0D6E0222" w14:textId="77777777" w:rsidR="00B8387D" w:rsidRDefault="00B8387D"/>
    <w:p w14:paraId="50547C9C" w14:textId="77777777" w:rsidR="00B8387D" w:rsidRDefault="00B8387D"/>
    <w:p w14:paraId="543D5798" w14:textId="77777777" w:rsidR="00B8387D" w:rsidRDefault="00B8387D"/>
    <w:p w14:paraId="505643C6" w14:textId="77777777" w:rsidR="00B8387D" w:rsidRDefault="00B8387D"/>
    <w:p w14:paraId="1872EFC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C666265" w14:textId="6698E4B2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32B2B">
        <w:rPr>
          <w:b/>
          <w:noProof/>
          <w:sz w:val="24"/>
        </w:rPr>
        <w:t>26177005</w:t>
      </w:r>
      <w:r>
        <w:rPr>
          <w:sz w:val="24"/>
        </w:rPr>
        <w:t xml:space="preserve"> , DIČ: </w:t>
      </w:r>
      <w:r w:rsidR="00A32B2B">
        <w:rPr>
          <w:b/>
          <w:noProof/>
          <w:sz w:val="24"/>
        </w:rPr>
        <w:t>CZ26177005</w:t>
      </w:r>
    </w:p>
    <w:p w14:paraId="4ED964C7" w14:textId="77777777" w:rsidR="00B8387D" w:rsidRDefault="00B8387D"/>
    <w:p w14:paraId="04FC06F4" w14:textId="77777777" w:rsidR="00B8387D" w:rsidRDefault="00B8387D">
      <w:pPr>
        <w:rPr>
          <w:rFonts w:ascii="Courier New" w:hAnsi="Courier New"/>
          <w:sz w:val="24"/>
        </w:rPr>
      </w:pPr>
    </w:p>
    <w:p w14:paraId="53A37E41" w14:textId="5CE349D5" w:rsidR="00B8387D" w:rsidRDefault="00A32B2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D1CAB62" wp14:editId="5C379F3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7114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22F659F" w14:textId="4AEB3E4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32B2B">
        <w:rPr>
          <w:rFonts w:ascii="Courier New" w:hAnsi="Courier New"/>
          <w:sz w:val="24"/>
        </w:rPr>
        <w:t xml:space="preserve"> </w:t>
      </w:r>
    </w:p>
    <w:p w14:paraId="2F5A4EB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B7E2BB6" w14:textId="77777777" w:rsidTr="00A32B2B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5103" w:type="dxa"/>
            <w:gridSpan w:val="4"/>
          </w:tcPr>
          <w:p w14:paraId="368AA709" w14:textId="0DB75E46" w:rsidR="00D9348B" w:rsidRDefault="00A32B2B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povrchu v areálu dílen SOŠ a SOU Sušice, U Kapličky 761 dle nabídky</w:t>
            </w:r>
          </w:p>
        </w:tc>
        <w:tc>
          <w:tcPr>
            <w:tcW w:w="1134" w:type="dxa"/>
          </w:tcPr>
          <w:p w14:paraId="0036D4F9" w14:textId="2B5BEDB1" w:rsidR="00D9348B" w:rsidRDefault="00A32B2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294F99F" w14:textId="00BA5F1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8392633" w14:textId="54E328CA" w:rsidR="00D9348B" w:rsidRDefault="00A32B2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89 868,49</w:t>
            </w:r>
          </w:p>
        </w:tc>
        <w:tc>
          <w:tcPr>
            <w:tcW w:w="2126" w:type="dxa"/>
          </w:tcPr>
          <w:p w14:paraId="037B47CD" w14:textId="41D14C31" w:rsidR="00D9348B" w:rsidRDefault="00A32B2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89 868,49</w:t>
            </w:r>
          </w:p>
        </w:tc>
      </w:tr>
      <w:tr w:rsidR="00D9348B" w14:paraId="71CE140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25FAD5A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B8A0D1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A2427E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81CBEBD" w14:textId="1313C931" w:rsidR="00D9348B" w:rsidRDefault="00A32B2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89 868,49</w:t>
            </w:r>
          </w:p>
        </w:tc>
      </w:tr>
      <w:tr w:rsidR="00D9348B" w14:paraId="620EA6C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9E23ED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79059F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7D7957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48D0BE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D28A5D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7214F4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3EA291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937EF5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1E6949C" w14:textId="4E064BD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05DFE5A3" w14:textId="77777777" w:rsidR="00D9348B" w:rsidRDefault="00D9348B">
            <w:pPr>
              <w:rPr>
                <w:sz w:val="24"/>
              </w:rPr>
            </w:pPr>
          </w:p>
          <w:p w14:paraId="79796432" w14:textId="77777777" w:rsidR="00D9348B" w:rsidRDefault="00D9348B">
            <w:pPr>
              <w:rPr>
                <w:sz w:val="24"/>
              </w:rPr>
            </w:pPr>
          </w:p>
          <w:p w14:paraId="4105DC06" w14:textId="77777777" w:rsidR="00D9348B" w:rsidRDefault="00D9348B">
            <w:pPr>
              <w:rPr>
                <w:sz w:val="24"/>
              </w:rPr>
            </w:pPr>
          </w:p>
          <w:p w14:paraId="18D6A547" w14:textId="77777777" w:rsidR="00D9348B" w:rsidRDefault="00D9348B">
            <w:pPr>
              <w:rPr>
                <w:sz w:val="24"/>
              </w:rPr>
            </w:pPr>
          </w:p>
          <w:p w14:paraId="7D8F5920" w14:textId="77777777" w:rsidR="00D9348B" w:rsidRDefault="00D9348B">
            <w:pPr>
              <w:rPr>
                <w:sz w:val="24"/>
              </w:rPr>
            </w:pPr>
          </w:p>
          <w:p w14:paraId="7F5B13A3" w14:textId="77777777" w:rsidR="00D9348B" w:rsidRDefault="00D9348B">
            <w:pPr>
              <w:rPr>
                <w:sz w:val="24"/>
              </w:rPr>
            </w:pPr>
          </w:p>
          <w:p w14:paraId="640D4D86" w14:textId="77777777" w:rsidR="00D9348B" w:rsidRDefault="00D9348B">
            <w:pPr>
              <w:rPr>
                <w:sz w:val="24"/>
              </w:rPr>
            </w:pPr>
          </w:p>
          <w:p w14:paraId="6D63EA8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3496927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B6E1114" w14:textId="7EE7E5D1" w:rsidR="00D9348B" w:rsidRDefault="00A32B2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FE77BC9" wp14:editId="77BBE90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900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891F10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1D94FD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8D80BCB" w14:textId="1FCC168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19D685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253C122" w14:textId="206622D2" w:rsidR="00D9348B" w:rsidRDefault="00A32B2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E8495CE" wp14:editId="427512F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A2A2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224DF29" w14:textId="04CC5797" w:rsidR="00D9348B" w:rsidRDefault="00A32B2B">
            <w:pPr>
              <w:rPr>
                <w:sz w:val="24"/>
              </w:rPr>
            </w:pPr>
            <w:r>
              <w:rPr>
                <w:noProof/>
                <w:sz w:val="24"/>
              </w:rPr>
              <w:t>25. 4. 2025</w:t>
            </w:r>
          </w:p>
        </w:tc>
        <w:tc>
          <w:tcPr>
            <w:tcW w:w="1115" w:type="dxa"/>
          </w:tcPr>
          <w:p w14:paraId="3B920F60" w14:textId="77777777" w:rsidR="00D9348B" w:rsidRDefault="00D9348B">
            <w:pPr>
              <w:pStyle w:val="Nadpis7"/>
            </w:pPr>
            <w:r>
              <w:t>Vystavil:</w:t>
            </w:r>
          </w:p>
          <w:p w14:paraId="6D649A6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78575E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60825C2" w14:textId="2A104A7C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6EB84B16" w14:textId="77777777" w:rsidR="00B8387D" w:rsidRDefault="00B8387D">
      <w:pPr>
        <w:rPr>
          <w:sz w:val="24"/>
        </w:rPr>
      </w:pPr>
    </w:p>
    <w:p w14:paraId="2F256C66" w14:textId="3E98FC3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9BC63FD" w14:textId="4062BDE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32B2B">
        <w:rPr>
          <w:b/>
          <w:noProof/>
          <w:sz w:val="24"/>
        </w:rPr>
        <w:t>25. 4. 2025</w:t>
      </w:r>
    </w:p>
    <w:p w14:paraId="5B54C011" w14:textId="0E10B7E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D59403D" w14:textId="72D4B8A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32B2B">
        <w:rPr>
          <w:b/>
          <w:noProof/>
          <w:sz w:val="24"/>
        </w:rPr>
        <w:t>Střední odborná škola a Střední odborné učiliště, Sušice, U Kapličky 761</w:t>
      </w:r>
    </w:p>
    <w:p w14:paraId="44024BDC" w14:textId="5994282D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32B2B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32B2B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7251FC0" w14:textId="2A19931E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32B2B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32B2B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A32B2B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A32B2B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A32B2B">
        <w:rPr>
          <w:noProof/>
          <w:sz w:val="24"/>
        </w:rPr>
        <w:t>342 01</w:t>
      </w:r>
    </w:p>
    <w:p w14:paraId="563FC0A5" w14:textId="2E118C0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32B2B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6CE671C" w14:textId="72357E45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EDDB4B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A69F2D2" w14:textId="77777777" w:rsidR="00B8387D" w:rsidRDefault="00B8387D">
      <w:pPr>
        <w:rPr>
          <w:sz w:val="24"/>
        </w:rPr>
      </w:pPr>
    </w:p>
    <w:p w14:paraId="5D953A5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0EB92C4" w14:textId="77777777" w:rsidR="00B8387D" w:rsidRDefault="00B8387D">
      <w:pPr>
        <w:rPr>
          <w:i/>
          <w:sz w:val="24"/>
        </w:rPr>
      </w:pPr>
    </w:p>
    <w:p w14:paraId="286A326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4782" w14:textId="77777777" w:rsidR="00A32B2B" w:rsidRDefault="00A32B2B">
      <w:r>
        <w:separator/>
      </w:r>
    </w:p>
  </w:endnote>
  <w:endnote w:type="continuationSeparator" w:id="0">
    <w:p w14:paraId="0D21A083" w14:textId="77777777" w:rsidR="00A32B2B" w:rsidRDefault="00A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4F5" w14:textId="77777777" w:rsidR="00A32B2B" w:rsidRDefault="00A32B2B">
      <w:r>
        <w:separator/>
      </w:r>
    </w:p>
  </w:footnote>
  <w:footnote w:type="continuationSeparator" w:id="0">
    <w:p w14:paraId="26401D62" w14:textId="77777777" w:rsidR="00A32B2B" w:rsidRDefault="00A32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2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32B2B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7B7B639"/>
  <w15:chartTrackingRefBased/>
  <w15:docId w15:val="{E3A794F0-A84B-47E2-9076-8EC84AC9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2025-04-25T07:08:00Z</dcterms:created>
  <dcterms:modified xsi:type="dcterms:W3CDTF">2025-04-25T07:09:00Z</dcterms:modified>
</cp:coreProperties>
</file>