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9D05C" w14:textId="0862DF5E" w:rsidR="00404D6B" w:rsidRPr="00334112" w:rsidRDefault="005143E0" w:rsidP="00636837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34112">
        <w:rPr>
          <w:b/>
          <w:bCs/>
          <w:sz w:val="32"/>
          <w:szCs w:val="32"/>
        </w:rPr>
        <w:t>KUPNÍ SMLOUVA</w:t>
      </w:r>
    </w:p>
    <w:p w14:paraId="6C2B4E62" w14:textId="36A5B0AA" w:rsidR="004F4B9D" w:rsidRPr="005143E0" w:rsidRDefault="00B85F73" w:rsidP="005143E0">
      <w:pPr>
        <w:widowControl w:val="0"/>
        <w:autoSpaceDE w:val="0"/>
        <w:autoSpaceDN w:val="0"/>
        <w:adjustRightInd w:val="0"/>
        <w:jc w:val="center"/>
      </w:pPr>
      <w:r w:rsidRPr="005143E0">
        <w:t xml:space="preserve">o prodeji a koupi rostlinných produktů, uzavřená v souladu s ustanovením § 2079 </w:t>
      </w:r>
      <w:proofErr w:type="spellStart"/>
      <w:r w:rsidRPr="005143E0">
        <w:t>zák.č</w:t>
      </w:r>
      <w:proofErr w:type="spellEnd"/>
      <w:r w:rsidRPr="005143E0">
        <w:t>. 89/2012 Sb.</w:t>
      </w:r>
    </w:p>
    <w:p w14:paraId="546AF445" w14:textId="7311942B" w:rsidR="00B85F73" w:rsidRPr="005143E0" w:rsidRDefault="00B85F73" w:rsidP="005143E0">
      <w:pPr>
        <w:widowControl w:val="0"/>
        <w:autoSpaceDE w:val="0"/>
        <w:autoSpaceDN w:val="0"/>
        <w:adjustRightInd w:val="0"/>
        <w:jc w:val="center"/>
      </w:pPr>
      <w:r w:rsidRPr="005143E0">
        <w:t>(Občanský zákoník).</w:t>
      </w:r>
    </w:p>
    <w:p w14:paraId="2629DFD9" w14:textId="77777777" w:rsidR="004F4B9D" w:rsidRPr="005143E0" w:rsidRDefault="004F4B9D" w:rsidP="00B85F73">
      <w:pPr>
        <w:widowControl w:val="0"/>
        <w:autoSpaceDE w:val="0"/>
        <w:autoSpaceDN w:val="0"/>
        <w:adjustRightInd w:val="0"/>
      </w:pPr>
    </w:p>
    <w:p w14:paraId="2F7D4713" w14:textId="2DE24979" w:rsidR="00C8210B" w:rsidRPr="005143E0" w:rsidRDefault="005143E0" w:rsidP="005143E0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5143E0">
        <w:rPr>
          <w:b/>
          <w:bCs/>
          <w:u w:val="single"/>
        </w:rPr>
        <w:t>Smluvní strany</w:t>
      </w:r>
    </w:p>
    <w:p w14:paraId="741C6310" w14:textId="3F98D45B" w:rsidR="00C8210B" w:rsidRPr="005143E0" w:rsidRDefault="005143E0" w:rsidP="005143E0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rPr>
          <w:b/>
          <w:bCs/>
        </w:rPr>
      </w:pPr>
      <w:r w:rsidRPr="005143E0">
        <w:rPr>
          <w:b/>
          <w:bCs/>
        </w:rPr>
        <w:t>Kupující</w:t>
      </w:r>
    </w:p>
    <w:tbl>
      <w:tblPr>
        <w:tblW w:w="119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4701"/>
        <w:gridCol w:w="1134"/>
        <w:gridCol w:w="4333"/>
      </w:tblGrid>
      <w:tr w:rsidR="00C8210B" w:rsidRPr="005143E0" w14:paraId="57A6A414" w14:textId="77777777" w:rsidTr="00691D82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161BD" w14:textId="36EF53D9" w:rsidR="00C8210B" w:rsidRPr="005143E0" w:rsidRDefault="005143E0" w:rsidP="00646EE1">
            <w:r>
              <w:t>N</w:t>
            </w:r>
            <w:r w:rsidR="00C8210B" w:rsidRPr="005143E0">
              <w:t>ázev: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DF4C21" w14:textId="77777777" w:rsidR="00C8210B" w:rsidRPr="00F70593" w:rsidRDefault="00D16067" w:rsidP="00646EE1">
            <w:r w:rsidRPr="00F70593">
              <w:t xml:space="preserve">Česká zemědělská univerzita v Praze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857DE" w14:textId="77777777" w:rsidR="00C8210B" w:rsidRPr="00F70593" w:rsidRDefault="00C8210B" w:rsidP="00646EE1"/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FCADE" w14:textId="77777777" w:rsidR="00C8210B" w:rsidRPr="00F70593" w:rsidRDefault="00C8210B" w:rsidP="00646EE1"/>
        </w:tc>
      </w:tr>
      <w:tr w:rsidR="00C8210B" w:rsidRPr="005143E0" w14:paraId="3DD567E5" w14:textId="77777777" w:rsidTr="00691D8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16FCE" w14:textId="14C3BBB5" w:rsidR="00C8210B" w:rsidRPr="005143E0" w:rsidRDefault="005143E0" w:rsidP="00646EE1">
            <w:r w:rsidRPr="005143E0">
              <w:t>S</w:t>
            </w:r>
            <w:r w:rsidR="00C8210B" w:rsidRPr="005143E0">
              <w:t>ídlo</w:t>
            </w:r>
            <w:r>
              <w:t>: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AF1D2" w14:textId="29C1A106" w:rsidR="00C8210B" w:rsidRPr="00F70593" w:rsidRDefault="00D16067" w:rsidP="00646EE1">
            <w:r w:rsidRPr="00F70593">
              <w:t>Kamýcká 129, 165 00 Praha – Suchdol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FC0A23" w14:textId="77777777" w:rsidR="00C8210B" w:rsidRPr="00F70593" w:rsidRDefault="00C8210B" w:rsidP="00646EE1"/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DBC82" w14:textId="77777777" w:rsidR="00C8210B" w:rsidRPr="00F70593" w:rsidRDefault="00C8210B" w:rsidP="00646EE1"/>
        </w:tc>
      </w:tr>
      <w:tr w:rsidR="00C8210B" w:rsidRPr="005143E0" w14:paraId="19D046F3" w14:textId="77777777" w:rsidTr="00691D8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FF9D86" w14:textId="04983D0B" w:rsidR="00C8210B" w:rsidRPr="005143E0" w:rsidRDefault="005143E0" w:rsidP="00646EE1">
            <w:r>
              <w:t>Zastoupen</w:t>
            </w:r>
            <w:r w:rsidR="00212D5A">
              <w:t>ý</w:t>
            </w:r>
            <w:r>
              <w:t>: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E9E39" w14:textId="23A5129A" w:rsidR="00C8210B" w:rsidRPr="00F70593" w:rsidRDefault="00691D82" w:rsidP="005143E0">
            <w:r>
              <w:t>Jindřichem Macháčkem, pověřen řízením na základě plné moci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8BE1C" w14:textId="77777777" w:rsidR="00C8210B" w:rsidRPr="00F70593" w:rsidRDefault="00C8210B" w:rsidP="00646EE1"/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20401" w14:textId="77777777" w:rsidR="00C8210B" w:rsidRPr="00F70593" w:rsidRDefault="00C8210B" w:rsidP="00646EE1"/>
        </w:tc>
      </w:tr>
      <w:tr w:rsidR="00C8210B" w:rsidRPr="005143E0" w14:paraId="2ABA8B03" w14:textId="77777777" w:rsidTr="00691D8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E8EAD" w14:textId="617E9678" w:rsidR="00C8210B" w:rsidRPr="005143E0" w:rsidRDefault="005143E0" w:rsidP="00646EE1">
            <w:r>
              <w:t>B</w:t>
            </w:r>
            <w:r w:rsidR="00C8210B" w:rsidRPr="005143E0">
              <w:t>ankovní spojení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4661D" w14:textId="505F5D53" w:rsidR="00C8210B" w:rsidRPr="00F70593" w:rsidRDefault="00C8210B" w:rsidP="00646EE1">
            <w:r w:rsidRPr="00F70593">
              <w:t>Komerční banka, a.s.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E155E" w14:textId="110B01E6" w:rsidR="00C8210B" w:rsidRPr="00F70593" w:rsidRDefault="00C8210B" w:rsidP="00646EE1">
            <w:r w:rsidRPr="00F70593">
              <w:t>číslo účtu</w:t>
            </w:r>
            <w:r w:rsidR="005143E0" w:rsidRPr="00F70593">
              <w:t>: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867EC9" w14:textId="77777777" w:rsidR="00C8210B" w:rsidRPr="00F70593" w:rsidRDefault="00D16067" w:rsidP="00646EE1">
            <w:r w:rsidRPr="00F70593">
              <w:t>331221</w:t>
            </w:r>
            <w:r w:rsidR="00C8210B" w:rsidRPr="00F70593">
              <w:t>/0100</w:t>
            </w:r>
          </w:p>
        </w:tc>
      </w:tr>
      <w:tr w:rsidR="00C8210B" w:rsidRPr="005143E0" w14:paraId="71835B6B" w14:textId="77777777" w:rsidTr="00691D8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3A916" w14:textId="4EE1368F" w:rsidR="00C8210B" w:rsidRPr="005143E0" w:rsidRDefault="00C8210B" w:rsidP="00646EE1">
            <w:r w:rsidRPr="005143E0">
              <w:t>IČO: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A9745" w14:textId="77777777" w:rsidR="00C8210B" w:rsidRPr="00F70593" w:rsidRDefault="00D16067" w:rsidP="00646EE1">
            <w:r w:rsidRPr="00F70593">
              <w:t>60460709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A0995" w14:textId="000F712F" w:rsidR="00C8210B" w:rsidRPr="00F70593" w:rsidRDefault="00691D82" w:rsidP="00646EE1">
            <w:r>
              <w:t>DIČ</w:t>
            </w:r>
            <w:r w:rsidR="00C8210B" w:rsidRPr="00F70593">
              <w:t>: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E78F7" w14:textId="77777777" w:rsidR="00C8210B" w:rsidRPr="00F70593" w:rsidRDefault="00C8210B" w:rsidP="00D16067">
            <w:r w:rsidRPr="00F70593">
              <w:t>CZ</w:t>
            </w:r>
            <w:r w:rsidR="00D16067" w:rsidRPr="00F70593">
              <w:t>60460709</w:t>
            </w:r>
          </w:p>
        </w:tc>
      </w:tr>
    </w:tbl>
    <w:p w14:paraId="575700D8" w14:textId="77777777" w:rsidR="00A323A9" w:rsidRPr="005143E0" w:rsidRDefault="00A323A9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14:paraId="3FC84ABE" w14:textId="77777777" w:rsidR="00D16067" w:rsidRPr="005143E0" w:rsidRDefault="00D16067" w:rsidP="00D16067">
      <w:pPr>
        <w:ind w:left="360"/>
      </w:pPr>
    </w:p>
    <w:p w14:paraId="01E82090" w14:textId="351D5F8A" w:rsidR="00404D6B" w:rsidRPr="005143E0" w:rsidRDefault="005143E0" w:rsidP="005143E0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rPr>
          <w:b/>
          <w:bCs/>
        </w:rPr>
      </w:pPr>
      <w:r w:rsidRPr="005143E0">
        <w:rPr>
          <w:b/>
          <w:bCs/>
        </w:rPr>
        <w:t>Prodávající</w:t>
      </w:r>
    </w:p>
    <w:tbl>
      <w:tblPr>
        <w:tblW w:w="104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5310"/>
        <w:gridCol w:w="1055"/>
        <w:gridCol w:w="3005"/>
      </w:tblGrid>
      <w:tr w:rsidR="00404D6B" w:rsidRPr="005143E0" w14:paraId="4D8D5A64" w14:textId="77777777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5D701" w14:textId="02C420F6" w:rsidR="00404D6B" w:rsidRPr="005143E0" w:rsidRDefault="005143E0">
            <w:r>
              <w:t>N</w:t>
            </w:r>
            <w:r w:rsidR="00404D6B" w:rsidRPr="005143E0">
              <w:t>ázev: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61F07" w14:textId="222FC82B" w:rsidR="00404D6B" w:rsidRPr="005143E0" w:rsidRDefault="00650D32">
            <w:pPr>
              <w:rPr>
                <w:bCs/>
              </w:rPr>
            </w:pPr>
            <w:r>
              <w:rPr>
                <w:bCs/>
              </w:rPr>
              <w:t>RWA Czechia s.r.o.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11BF8" w14:textId="77777777" w:rsidR="00404D6B" w:rsidRPr="005143E0" w:rsidRDefault="00404D6B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ADD6C" w14:textId="77777777" w:rsidR="00404D6B" w:rsidRPr="005143E0" w:rsidRDefault="00404D6B"/>
        </w:tc>
      </w:tr>
      <w:tr w:rsidR="00404D6B" w:rsidRPr="005143E0" w14:paraId="71BAC714" w14:textId="7777777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18638" w14:textId="1FC0BEBF" w:rsidR="00404D6B" w:rsidRPr="005143E0" w:rsidRDefault="005143E0" w:rsidP="00303158">
            <w:r>
              <w:t>S</w:t>
            </w:r>
            <w:r w:rsidR="00404D6B" w:rsidRPr="005143E0">
              <w:t>ídlo: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6EEA7" w14:textId="2FE53180" w:rsidR="00404D6B" w:rsidRPr="005143E0" w:rsidRDefault="00650D32">
            <w:pPr>
              <w:rPr>
                <w:bCs/>
              </w:rPr>
            </w:pPr>
            <w:r>
              <w:rPr>
                <w:bCs/>
              </w:rPr>
              <w:t>Čp. 1182, 273 51 Unhošť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E747B" w14:textId="77777777" w:rsidR="00404D6B" w:rsidRPr="005143E0" w:rsidRDefault="00404D6B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7573E" w14:textId="77777777" w:rsidR="00404D6B" w:rsidRPr="005143E0" w:rsidRDefault="00404D6B"/>
        </w:tc>
      </w:tr>
      <w:tr w:rsidR="00404D6B" w:rsidRPr="005143E0" w14:paraId="1E6EA5AC" w14:textId="7777777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743723" w14:textId="0B7E3141" w:rsidR="00404D6B" w:rsidRPr="005143E0" w:rsidRDefault="005143E0">
            <w:r>
              <w:t>Z</w:t>
            </w:r>
            <w:r w:rsidR="00404D6B" w:rsidRPr="005143E0">
              <w:t>astoupen</w:t>
            </w:r>
            <w:r w:rsidR="00212D5A">
              <w:t>ý</w:t>
            </w:r>
            <w:r w:rsidR="00404D6B" w:rsidRPr="005143E0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410B4" w14:textId="47A2A42C" w:rsidR="00404D6B" w:rsidRPr="005143E0" w:rsidRDefault="00650D32" w:rsidP="006A2D37">
            <w:pPr>
              <w:rPr>
                <w:bCs/>
              </w:rPr>
            </w:pPr>
            <w:r>
              <w:rPr>
                <w:bCs/>
              </w:rPr>
              <w:t>Michal Hrdlička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1C52C" w14:textId="77777777" w:rsidR="00404D6B" w:rsidRPr="005143E0" w:rsidRDefault="00404D6B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60586" w14:textId="77777777" w:rsidR="00404D6B" w:rsidRPr="005143E0" w:rsidRDefault="00404D6B"/>
        </w:tc>
      </w:tr>
      <w:tr w:rsidR="00404D6B" w:rsidRPr="005143E0" w14:paraId="3E1EC469" w14:textId="7777777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D66F9C" w14:textId="12D7733D" w:rsidR="00404D6B" w:rsidRPr="005143E0" w:rsidRDefault="00212D5A">
            <w:r>
              <w:t>B</w:t>
            </w:r>
            <w:r w:rsidR="00404D6B" w:rsidRPr="005143E0">
              <w:t>ankovní spojení</w:t>
            </w:r>
            <w:r w:rsidR="00303158" w:rsidRPr="005143E0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46905" w14:textId="55939D11" w:rsidR="00404D6B" w:rsidRPr="005143E0" w:rsidRDefault="00404D6B">
            <w:pPr>
              <w:rPr>
                <w:bCs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DCB3F" w14:textId="3658933D" w:rsidR="00404D6B" w:rsidRPr="005143E0" w:rsidRDefault="00404D6B">
            <w:r w:rsidRPr="005143E0">
              <w:t>číslo účtu</w:t>
            </w:r>
            <w:r w:rsidR="00212D5A">
              <w:t xml:space="preserve">: 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AEEFA" w14:textId="7F1553F8" w:rsidR="00404D6B" w:rsidRPr="005143E0" w:rsidRDefault="00404D6B" w:rsidP="00DF2AA0">
            <w:pPr>
              <w:rPr>
                <w:bCs/>
              </w:rPr>
            </w:pPr>
          </w:p>
        </w:tc>
      </w:tr>
      <w:tr w:rsidR="00404D6B" w:rsidRPr="005143E0" w14:paraId="6DA5E402" w14:textId="7777777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1D6F2" w14:textId="6E6CB184" w:rsidR="00404D6B" w:rsidRPr="005143E0" w:rsidRDefault="00404D6B">
            <w:r w:rsidRPr="005143E0">
              <w:t>IČO: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FE3D8" w14:textId="6DADBE16" w:rsidR="00404D6B" w:rsidRPr="005143E0" w:rsidRDefault="00650D32">
            <w:pPr>
              <w:rPr>
                <w:bCs/>
              </w:rPr>
            </w:pPr>
            <w:r>
              <w:rPr>
                <w:bCs/>
              </w:rPr>
              <w:t>492 86 854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4BED1" w14:textId="70434814" w:rsidR="00404D6B" w:rsidRPr="005143E0" w:rsidRDefault="00404D6B">
            <w:r w:rsidRPr="005143E0">
              <w:t>DIČ: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940BF" w14:textId="60311230" w:rsidR="00404D6B" w:rsidRPr="005143E0" w:rsidRDefault="00404D6B">
            <w:pPr>
              <w:rPr>
                <w:bCs/>
              </w:rPr>
            </w:pPr>
          </w:p>
        </w:tc>
      </w:tr>
      <w:tr w:rsidR="00404D6B" w:rsidRPr="005143E0" w14:paraId="3FE04238" w14:textId="7777777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90E0D" w14:textId="77777777" w:rsidR="00404D6B" w:rsidRPr="005143E0" w:rsidRDefault="00404D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CBCCD" w14:textId="165CF1AB" w:rsidR="00404D6B" w:rsidRPr="005143E0" w:rsidRDefault="007F2B47" w:rsidP="007F2B47">
            <w:pPr>
              <w:rPr>
                <w:bCs/>
              </w:rPr>
            </w:pPr>
            <w:r w:rsidRPr="005143E0">
              <w:rPr>
                <w:bCs/>
              </w:rPr>
              <w:t xml:space="preserve">Zapsáno </w:t>
            </w:r>
            <w:r w:rsidR="00F70593">
              <w:rPr>
                <w:bCs/>
              </w:rPr>
              <w:t xml:space="preserve">u Městského soudu v Praze, </w:t>
            </w:r>
            <w:proofErr w:type="spellStart"/>
            <w:r w:rsidR="00F70593">
              <w:rPr>
                <w:bCs/>
              </w:rPr>
              <w:t>sp</w:t>
            </w:r>
            <w:proofErr w:type="spellEnd"/>
            <w:r w:rsidR="00F70593">
              <w:rPr>
                <w:bCs/>
              </w:rPr>
              <w:t xml:space="preserve">. Zn. </w:t>
            </w:r>
            <w:r w:rsidR="00650D32">
              <w:rPr>
                <w:bCs/>
              </w:rPr>
              <w:t xml:space="preserve">C 320306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3C12B" w14:textId="77777777" w:rsidR="00404D6B" w:rsidRPr="005143E0" w:rsidRDefault="00404D6B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6470B" w14:textId="77777777" w:rsidR="00404D6B" w:rsidRPr="005143E0" w:rsidRDefault="00404D6B">
            <w:pPr>
              <w:rPr>
                <w:bCs/>
              </w:rPr>
            </w:pPr>
          </w:p>
        </w:tc>
      </w:tr>
    </w:tbl>
    <w:p w14:paraId="1959344A" w14:textId="77777777" w:rsidR="00404D6B" w:rsidRPr="005143E0" w:rsidRDefault="00404D6B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14:paraId="326240CD" w14:textId="32CCD4DC" w:rsidR="00212D5A" w:rsidRDefault="00212D5A" w:rsidP="00212D5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Předmět smlouvy</w:t>
      </w:r>
    </w:p>
    <w:p w14:paraId="032D6BDA" w14:textId="77777777" w:rsidR="002712EC" w:rsidRPr="00212D5A" w:rsidRDefault="002712EC" w:rsidP="002712EC">
      <w:pPr>
        <w:pStyle w:val="Odstavecseseznamem"/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14:paraId="62BB7FF3" w14:textId="01190838" w:rsidR="002712EC" w:rsidRPr="00691D82" w:rsidRDefault="002712EC" w:rsidP="002712EC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b/>
          <w:bCs/>
        </w:rPr>
      </w:pPr>
      <w:r w:rsidRPr="005143E0">
        <w:t xml:space="preserve">Prodávající se zavazuje prodat </w:t>
      </w:r>
      <w:r w:rsidR="00691D82">
        <w:t>postřiky:</w:t>
      </w:r>
    </w:p>
    <w:p w14:paraId="43B45A3B" w14:textId="77777777" w:rsidR="00691D82" w:rsidRDefault="00691D82" w:rsidP="00691D82">
      <w:pPr>
        <w:pStyle w:val="Odstavecseseznamem"/>
        <w:widowControl w:val="0"/>
        <w:autoSpaceDE w:val="0"/>
        <w:autoSpaceDN w:val="0"/>
        <w:adjustRightInd w:val="0"/>
        <w:ind w:left="1080"/>
        <w:jc w:val="both"/>
      </w:pP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2451"/>
        <w:gridCol w:w="2166"/>
        <w:gridCol w:w="2266"/>
        <w:gridCol w:w="1773"/>
      </w:tblGrid>
      <w:tr w:rsidR="00142ED4" w14:paraId="677FD297" w14:textId="72794A3B" w:rsidTr="00142ED4">
        <w:tc>
          <w:tcPr>
            <w:tcW w:w="2451" w:type="dxa"/>
          </w:tcPr>
          <w:p w14:paraId="4C236F67" w14:textId="03C62FA9" w:rsidR="00142ED4" w:rsidRDefault="00142ED4" w:rsidP="00691D82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Účinné látky/přípravky</w:t>
            </w:r>
          </w:p>
        </w:tc>
        <w:tc>
          <w:tcPr>
            <w:tcW w:w="2166" w:type="dxa"/>
          </w:tcPr>
          <w:p w14:paraId="06759272" w14:textId="25510C75" w:rsidR="00142ED4" w:rsidRDefault="00142ED4" w:rsidP="00691D82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2266" w:type="dxa"/>
          </w:tcPr>
          <w:p w14:paraId="3B1B3C20" w14:textId="0EAF4B6C" w:rsidR="00142ED4" w:rsidRDefault="00142ED4" w:rsidP="00691D82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Jednotková cena</w:t>
            </w:r>
          </w:p>
        </w:tc>
        <w:tc>
          <w:tcPr>
            <w:tcW w:w="1773" w:type="dxa"/>
          </w:tcPr>
          <w:p w14:paraId="3221B152" w14:textId="6A5C69F4" w:rsidR="00142ED4" w:rsidRDefault="00142ED4" w:rsidP="00691D82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Cena celkem bez DPH</w:t>
            </w:r>
          </w:p>
        </w:tc>
      </w:tr>
      <w:tr w:rsidR="00142ED4" w:rsidRPr="00142ED4" w14:paraId="2D29393E" w14:textId="519C623E" w:rsidTr="00142ED4">
        <w:tc>
          <w:tcPr>
            <w:tcW w:w="2451" w:type="dxa"/>
          </w:tcPr>
          <w:p w14:paraId="2DBEC705" w14:textId="29E81068" w:rsidR="00142ED4" w:rsidRPr="00142ED4" w:rsidRDefault="00142ED4" w:rsidP="00691D82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Express 50 SX</w:t>
            </w:r>
          </w:p>
        </w:tc>
        <w:tc>
          <w:tcPr>
            <w:tcW w:w="2166" w:type="dxa"/>
          </w:tcPr>
          <w:p w14:paraId="0AE5CE55" w14:textId="4DC21465" w:rsidR="00142ED4" w:rsidRPr="00142ED4" w:rsidRDefault="00142ED4" w:rsidP="00691D82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142ED4">
              <w:t>4,3 kg</w:t>
            </w:r>
          </w:p>
        </w:tc>
        <w:tc>
          <w:tcPr>
            <w:tcW w:w="2266" w:type="dxa"/>
          </w:tcPr>
          <w:p w14:paraId="54DF28FB" w14:textId="48E35A0E" w:rsidR="00142ED4" w:rsidRPr="00142ED4" w:rsidRDefault="00142ED4" w:rsidP="00691D82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142ED4">
              <w:t>9832</w:t>
            </w:r>
            <w:r>
              <w:t>,-</w:t>
            </w:r>
          </w:p>
        </w:tc>
        <w:tc>
          <w:tcPr>
            <w:tcW w:w="1773" w:type="dxa"/>
          </w:tcPr>
          <w:p w14:paraId="7771BAFD" w14:textId="513B9EC6" w:rsidR="00142ED4" w:rsidRPr="00142ED4" w:rsidRDefault="00142ED4" w:rsidP="00691D82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142ED4">
              <w:t>42</w:t>
            </w:r>
            <w:r>
              <w:t> </w:t>
            </w:r>
            <w:r w:rsidRPr="00142ED4">
              <w:t>278</w:t>
            </w:r>
            <w:r>
              <w:t>,-</w:t>
            </w:r>
          </w:p>
        </w:tc>
      </w:tr>
      <w:tr w:rsidR="00142ED4" w:rsidRPr="00142ED4" w14:paraId="76C8DFE4" w14:textId="611F6D46" w:rsidTr="00142ED4">
        <w:tc>
          <w:tcPr>
            <w:tcW w:w="2451" w:type="dxa"/>
          </w:tcPr>
          <w:p w14:paraId="2185D95D" w14:textId="00E83A19" w:rsidR="00142ED4" w:rsidRPr="00142ED4" w:rsidRDefault="00142ED4" w:rsidP="00691D82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Trend 90</w:t>
            </w:r>
          </w:p>
        </w:tc>
        <w:tc>
          <w:tcPr>
            <w:tcW w:w="2166" w:type="dxa"/>
          </w:tcPr>
          <w:p w14:paraId="26F09675" w14:textId="7DBDE2B7" w:rsidR="00142ED4" w:rsidRPr="00142ED4" w:rsidRDefault="00142ED4" w:rsidP="00691D82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15 l</w:t>
            </w:r>
          </w:p>
        </w:tc>
        <w:tc>
          <w:tcPr>
            <w:tcW w:w="2266" w:type="dxa"/>
          </w:tcPr>
          <w:p w14:paraId="38A859E0" w14:textId="1434B976" w:rsidR="00142ED4" w:rsidRPr="00142ED4" w:rsidRDefault="00142ED4" w:rsidP="00691D82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131,-</w:t>
            </w:r>
          </w:p>
        </w:tc>
        <w:tc>
          <w:tcPr>
            <w:tcW w:w="1773" w:type="dxa"/>
          </w:tcPr>
          <w:p w14:paraId="0DB00FE4" w14:textId="05206FBB" w:rsidR="00142ED4" w:rsidRPr="00142ED4" w:rsidRDefault="00142ED4" w:rsidP="00691D82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1 965,-</w:t>
            </w:r>
          </w:p>
        </w:tc>
      </w:tr>
      <w:tr w:rsidR="00142ED4" w:rsidRPr="00142ED4" w14:paraId="0C1C7C1B" w14:textId="365E622A" w:rsidTr="00142ED4">
        <w:tc>
          <w:tcPr>
            <w:tcW w:w="2451" w:type="dxa"/>
          </w:tcPr>
          <w:p w14:paraId="1342226B" w14:textId="54B93EC9" w:rsidR="00142ED4" w:rsidRPr="00142ED4" w:rsidRDefault="00142ED4" w:rsidP="00691D82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</w:pPr>
            <w:proofErr w:type="spellStart"/>
            <w:r>
              <w:t>Sumimax</w:t>
            </w:r>
            <w:proofErr w:type="spellEnd"/>
          </w:p>
        </w:tc>
        <w:tc>
          <w:tcPr>
            <w:tcW w:w="2166" w:type="dxa"/>
          </w:tcPr>
          <w:p w14:paraId="6B2F2E9F" w14:textId="6457302E" w:rsidR="00142ED4" w:rsidRPr="00142ED4" w:rsidRDefault="00142ED4" w:rsidP="00691D82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6,6 kg</w:t>
            </w:r>
          </w:p>
        </w:tc>
        <w:tc>
          <w:tcPr>
            <w:tcW w:w="2266" w:type="dxa"/>
          </w:tcPr>
          <w:p w14:paraId="0963CA6D" w14:textId="2ABE2241" w:rsidR="00142ED4" w:rsidRPr="00142ED4" w:rsidRDefault="00142ED4" w:rsidP="00691D82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6 309,-</w:t>
            </w:r>
          </w:p>
        </w:tc>
        <w:tc>
          <w:tcPr>
            <w:tcW w:w="1773" w:type="dxa"/>
          </w:tcPr>
          <w:p w14:paraId="5DE8B1E8" w14:textId="2C9CE497" w:rsidR="00142ED4" w:rsidRPr="00142ED4" w:rsidRDefault="00142ED4" w:rsidP="00691D82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41 639,-</w:t>
            </w:r>
          </w:p>
        </w:tc>
      </w:tr>
      <w:tr w:rsidR="00142ED4" w:rsidRPr="00142ED4" w14:paraId="2380C3B2" w14:textId="42FE0A84" w:rsidTr="00142ED4">
        <w:tc>
          <w:tcPr>
            <w:tcW w:w="2451" w:type="dxa"/>
          </w:tcPr>
          <w:p w14:paraId="3BD1D27A" w14:textId="1266FAA3" w:rsidR="00142ED4" w:rsidRPr="00142ED4" w:rsidRDefault="00142ED4" w:rsidP="00691D82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</w:pPr>
            <w:proofErr w:type="spellStart"/>
            <w:r>
              <w:t>Successor</w:t>
            </w:r>
            <w:proofErr w:type="spellEnd"/>
            <w:r>
              <w:t xml:space="preserve"> 600</w:t>
            </w:r>
          </w:p>
        </w:tc>
        <w:tc>
          <w:tcPr>
            <w:tcW w:w="2166" w:type="dxa"/>
          </w:tcPr>
          <w:p w14:paraId="7B8474C6" w14:textId="2894DD14" w:rsidR="00142ED4" w:rsidRPr="00142ED4" w:rsidRDefault="00142ED4" w:rsidP="00691D82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100 l</w:t>
            </w:r>
          </w:p>
        </w:tc>
        <w:tc>
          <w:tcPr>
            <w:tcW w:w="2266" w:type="dxa"/>
          </w:tcPr>
          <w:p w14:paraId="06B81AB5" w14:textId="1F13490D" w:rsidR="00142ED4" w:rsidRPr="00142ED4" w:rsidRDefault="00142ED4" w:rsidP="00691D82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509,-</w:t>
            </w:r>
          </w:p>
        </w:tc>
        <w:tc>
          <w:tcPr>
            <w:tcW w:w="1773" w:type="dxa"/>
          </w:tcPr>
          <w:p w14:paraId="26E63FBF" w14:textId="2FC23D0A" w:rsidR="00142ED4" w:rsidRPr="00142ED4" w:rsidRDefault="00142ED4" w:rsidP="00691D82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50 900,-</w:t>
            </w:r>
          </w:p>
        </w:tc>
      </w:tr>
    </w:tbl>
    <w:p w14:paraId="2A0EAC24" w14:textId="77777777" w:rsidR="003557D4" w:rsidRDefault="003557D4" w:rsidP="00691D82">
      <w:pPr>
        <w:pStyle w:val="Odstavecseseznamem"/>
        <w:widowControl w:val="0"/>
        <w:autoSpaceDE w:val="0"/>
        <w:autoSpaceDN w:val="0"/>
        <w:adjustRightInd w:val="0"/>
        <w:ind w:left="1080"/>
        <w:jc w:val="both"/>
        <w:rPr>
          <w:b/>
          <w:bCs/>
        </w:rPr>
      </w:pPr>
    </w:p>
    <w:p w14:paraId="6935ED76" w14:textId="10332DE0" w:rsidR="00691D82" w:rsidRPr="00691D82" w:rsidRDefault="00691D82" w:rsidP="00691D82">
      <w:pPr>
        <w:pStyle w:val="Odstavecseseznamem"/>
        <w:widowControl w:val="0"/>
        <w:autoSpaceDE w:val="0"/>
        <w:autoSpaceDN w:val="0"/>
        <w:adjustRightInd w:val="0"/>
        <w:ind w:left="1080"/>
        <w:jc w:val="both"/>
        <w:rPr>
          <w:b/>
          <w:bCs/>
        </w:rPr>
      </w:pPr>
      <w:r w:rsidRPr="00691D82">
        <w:rPr>
          <w:b/>
          <w:bCs/>
        </w:rPr>
        <w:t xml:space="preserve">Cena celkem bez DPH </w:t>
      </w:r>
      <w:r w:rsidR="00142ED4">
        <w:rPr>
          <w:b/>
          <w:bCs/>
        </w:rPr>
        <w:t>136 782</w:t>
      </w:r>
      <w:r w:rsidRPr="00691D82">
        <w:rPr>
          <w:b/>
          <w:bCs/>
        </w:rPr>
        <w:t xml:space="preserve">,- </w:t>
      </w:r>
    </w:p>
    <w:p w14:paraId="6F9A1D16" w14:textId="77777777" w:rsidR="00BE4FF6" w:rsidRDefault="00BE4FF6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14:paraId="3DFB0F0B" w14:textId="26D1BE4C" w:rsidR="004A0D93" w:rsidRDefault="004A0D93" w:rsidP="004A0D93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Doba a místo plnění</w:t>
      </w:r>
    </w:p>
    <w:p w14:paraId="20E3107B" w14:textId="77777777" w:rsidR="004A0D93" w:rsidRDefault="004A0D93" w:rsidP="004A0D93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14:paraId="25D3E646" w14:textId="1184A99E" w:rsidR="00B90456" w:rsidRDefault="003E299A" w:rsidP="00DD78B9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jc w:val="both"/>
      </w:pPr>
      <w:r w:rsidRPr="005143E0">
        <w:t>Prodávající se zavazuje touto kupní smlouvou dodat kupujícímu zboží a převést na něj vlastnické právo k</w:t>
      </w:r>
      <w:r w:rsidR="00650D32">
        <w:t> </w:t>
      </w:r>
      <w:r w:rsidRPr="005143E0">
        <w:t>němu</w:t>
      </w:r>
      <w:r w:rsidR="00650D32">
        <w:t xml:space="preserve"> v termínu do </w:t>
      </w:r>
      <w:r w:rsidR="00D406A9">
        <w:t>25</w:t>
      </w:r>
      <w:r w:rsidR="00036772">
        <w:t>.4.2025</w:t>
      </w:r>
      <w:r w:rsidRPr="005143E0">
        <w:t xml:space="preserve"> a kupující se zavazuje zaplatit dohodnutou kupní cenu</w:t>
      </w:r>
      <w:r w:rsidR="004A0D93">
        <w:t xml:space="preserve"> v termínu nejpozději do</w:t>
      </w:r>
      <w:r w:rsidR="00650D32">
        <w:t xml:space="preserve"> 30.</w:t>
      </w:r>
      <w:r w:rsidR="00446BC6">
        <w:t xml:space="preserve"> </w:t>
      </w:r>
      <w:r w:rsidR="00650D32">
        <w:t>11.</w:t>
      </w:r>
      <w:r w:rsidR="00446BC6">
        <w:t xml:space="preserve"> </w:t>
      </w:r>
      <w:r w:rsidR="00650D32">
        <w:t>202</w:t>
      </w:r>
      <w:r w:rsidR="00B90456">
        <w:t>5</w:t>
      </w:r>
      <w:r w:rsidR="004A0D93">
        <w:t xml:space="preserve">. Místem plnění je </w:t>
      </w:r>
      <w:r w:rsidR="00650D32">
        <w:t>Středisko Nové Strašecí, Jiřího Šotky 1528, 271 01 Nové Strašecí</w:t>
      </w:r>
      <w:r w:rsidR="004A0D93">
        <w:t>. Zboží bude předáno Prodávajícím a převzato Kupujícím na základě oboustranně podepsaného dodacího listu.</w:t>
      </w:r>
      <w:r w:rsidR="00B90456">
        <w:t xml:space="preserve"> </w:t>
      </w:r>
    </w:p>
    <w:p w14:paraId="22EDB341" w14:textId="77777777" w:rsidR="00B90456" w:rsidRDefault="00B90456" w:rsidP="00B90456">
      <w:pPr>
        <w:pStyle w:val="Odstavecseseznamem"/>
        <w:widowControl w:val="0"/>
        <w:autoSpaceDE w:val="0"/>
        <w:autoSpaceDN w:val="0"/>
        <w:adjustRightInd w:val="0"/>
        <w:ind w:left="1080"/>
        <w:jc w:val="both"/>
      </w:pPr>
    </w:p>
    <w:p w14:paraId="546B1644" w14:textId="23E4FDEA" w:rsidR="00597D66" w:rsidRPr="005143E0" w:rsidRDefault="00B90456" w:rsidP="00B90456">
      <w:pPr>
        <w:pStyle w:val="Odstavecseseznamem"/>
        <w:widowControl w:val="0"/>
        <w:autoSpaceDE w:val="0"/>
        <w:autoSpaceDN w:val="0"/>
        <w:adjustRightInd w:val="0"/>
        <w:ind w:left="1080"/>
        <w:jc w:val="both"/>
      </w:pPr>
      <w:r>
        <w:t xml:space="preserve">Kontaktní osoba pro příjem zboží: Bc. Josef Pekař, </w:t>
      </w:r>
      <w:hyperlink r:id="rId7" w:history="1">
        <w:r w:rsidRPr="00480951">
          <w:rPr>
            <w:rStyle w:val="Hypertextovodkaz"/>
          </w:rPr>
          <w:t>pekarj@statky.czu.cz</w:t>
        </w:r>
      </w:hyperlink>
      <w:r>
        <w:t>, tel: 727 867 920.</w:t>
      </w:r>
      <w:r w:rsidR="004A0D93">
        <w:t xml:space="preserve"> </w:t>
      </w:r>
    </w:p>
    <w:p w14:paraId="20EC7B8C" w14:textId="77777777" w:rsidR="00636837" w:rsidRDefault="00636837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14:paraId="25EBDD70" w14:textId="77777777" w:rsidR="00334112" w:rsidRPr="005143E0" w:rsidRDefault="00334112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14:paraId="1C065A51" w14:textId="04299543" w:rsidR="006E081A" w:rsidRDefault="00DD78B9" w:rsidP="00DD78B9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DD78B9">
        <w:rPr>
          <w:b/>
          <w:bCs/>
          <w:u w:val="single"/>
        </w:rPr>
        <w:t>Kupní cena</w:t>
      </w:r>
    </w:p>
    <w:p w14:paraId="2CD1B97E" w14:textId="77777777" w:rsidR="00DD78B9" w:rsidRPr="00DD78B9" w:rsidRDefault="00DD78B9" w:rsidP="00DD78B9">
      <w:pPr>
        <w:pStyle w:val="Odstavecseseznamem"/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14:paraId="29A6F1BD" w14:textId="67BCE04A" w:rsidR="00DD78B9" w:rsidRPr="00334112" w:rsidRDefault="00DD78B9" w:rsidP="00334112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b/>
          <w:bCs/>
        </w:rPr>
      </w:pPr>
      <w:r>
        <w:t>Kupující se zavazuje uhradit Prodávajícímu za Zboží sjednanou kupní cenu ve výši</w:t>
      </w:r>
      <w:r>
        <w:br/>
      </w:r>
      <w:r w:rsidR="00D406A9">
        <w:lastRenderedPageBreak/>
        <w:t>136 782</w:t>
      </w:r>
      <w:r w:rsidR="00151AC0">
        <w:t>,-</w:t>
      </w:r>
      <w:r>
        <w:t xml:space="preserve"> bez DPH. </w:t>
      </w:r>
    </w:p>
    <w:p w14:paraId="3D79D9C2" w14:textId="37C0855D" w:rsidR="00DD78B9" w:rsidRPr="00334112" w:rsidRDefault="00DD78B9" w:rsidP="00334112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b/>
          <w:bCs/>
        </w:rPr>
      </w:pPr>
      <w:r>
        <w:t xml:space="preserve">Cena bude </w:t>
      </w:r>
      <w:r w:rsidR="00597D66" w:rsidRPr="00DD78B9">
        <w:rPr>
          <w:bCs/>
        </w:rPr>
        <w:t>uhrazena na základě daňov</w:t>
      </w:r>
      <w:r w:rsidR="00151AC0">
        <w:rPr>
          <w:bCs/>
        </w:rPr>
        <w:t>ého dokladu</w:t>
      </w:r>
      <w:r w:rsidR="00597D66" w:rsidRPr="00DD78B9">
        <w:rPr>
          <w:bCs/>
        </w:rPr>
        <w:t xml:space="preserve"> vystaven</w:t>
      </w:r>
      <w:r w:rsidR="00151AC0">
        <w:rPr>
          <w:bCs/>
        </w:rPr>
        <w:t xml:space="preserve">ého </w:t>
      </w:r>
      <w:r w:rsidR="00036772">
        <w:rPr>
          <w:bCs/>
        </w:rPr>
        <w:t>Prodávajícím,</w:t>
      </w:r>
      <w:r w:rsidR="00597D66" w:rsidRPr="00DD78B9">
        <w:rPr>
          <w:bCs/>
        </w:rPr>
        <w:t xml:space="preserve"> a to </w:t>
      </w:r>
      <w:r w:rsidR="00151AC0">
        <w:rPr>
          <w:bCs/>
        </w:rPr>
        <w:t>se splatností ke dni 30.11.202</w:t>
      </w:r>
      <w:r w:rsidR="00B90456">
        <w:rPr>
          <w:bCs/>
        </w:rPr>
        <w:t>5</w:t>
      </w:r>
      <w:r w:rsidR="00151AC0">
        <w:rPr>
          <w:bCs/>
        </w:rPr>
        <w:t>.</w:t>
      </w:r>
      <w:r w:rsidR="0054660B">
        <w:rPr>
          <w:bCs/>
        </w:rPr>
        <w:t xml:space="preserve"> </w:t>
      </w:r>
    </w:p>
    <w:p w14:paraId="2DED5E51" w14:textId="3A4F3EE3" w:rsidR="00DD78B9" w:rsidRDefault="00DD78B9" w:rsidP="00334112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DD78B9">
        <w:rPr>
          <w:bCs/>
        </w:rPr>
        <w:t xml:space="preserve">Cena </w:t>
      </w:r>
      <w:r w:rsidR="00597D66" w:rsidRPr="00DD78B9">
        <w:rPr>
          <w:bCs/>
        </w:rPr>
        <w:t xml:space="preserve">je sjednána jako pevná a konečná. </w:t>
      </w:r>
    </w:p>
    <w:p w14:paraId="5C9F9D9A" w14:textId="441E8FF9" w:rsidR="00151AC0" w:rsidRPr="00334112" w:rsidRDefault="00151AC0" w:rsidP="00334112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V případě, že </w:t>
      </w:r>
      <w:r w:rsidR="00183E8C">
        <w:rPr>
          <w:bCs/>
        </w:rPr>
        <w:t>K</w:t>
      </w:r>
      <w:r>
        <w:rPr>
          <w:bCs/>
        </w:rPr>
        <w:t xml:space="preserve">upující bude v prodlení s placením již uskutečněných libovolných dodávek, má </w:t>
      </w:r>
      <w:r w:rsidR="00183E8C">
        <w:rPr>
          <w:bCs/>
        </w:rPr>
        <w:t>P</w:t>
      </w:r>
      <w:r>
        <w:rPr>
          <w:bCs/>
        </w:rPr>
        <w:t xml:space="preserve">rodávající právo pozastavit další dodávky zboží, event. odstoupit od této smlouvy. V případě porušení povinností uhradit včas a řádně sjednanou kupní cenu, má prodávající nárok na smluvní pokutu, a to ve výši stanovené v souladu s </w:t>
      </w:r>
      <w:r w:rsidR="00C72FF4">
        <w:rPr>
          <w:bCs/>
        </w:rPr>
        <w:t xml:space="preserve">§ 1970 zákona č. 89/2012 Sb., občanský zákoník vládním nařízením. </w:t>
      </w:r>
    </w:p>
    <w:p w14:paraId="14E062E5" w14:textId="7AF95188" w:rsidR="00DD78B9" w:rsidRPr="00334112" w:rsidRDefault="00DD78B9" w:rsidP="00334112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Smluvní </w:t>
      </w:r>
      <w:r w:rsidR="00597D66" w:rsidRPr="00DD78B9">
        <w:rPr>
          <w:bCs/>
        </w:rPr>
        <w:t>strany nebudou k zaplacení smluvní pokuty povinny, pokud porušení jejich vpředu uvedeného závazku bude způsobeno okolnostmi představujícími vyšší moc.</w:t>
      </w:r>
      <w:r w:rsidR="00597D66" w:rsidRPr="00DD78B9">
        <w:rPr>
          <w:bCs/>
        </w:rPr>
        <w:tab/>
      </w:r>
    </w:p>
    <w:p w14:paraId="1B3B3683" w14:textId="30B73A51" w:rsidR="00597D66" w:rsidRPr="00DD78B9" w:rsidRDefault="00597D66" w:rsidP="00BA4524">
      <w:pPr>
        <w:pStyle w:val="Odstavecseseznamem"/>
        <w:widowControl w:val="0"/>
        <w:autoSpaceDE w:val="0"/>
        <w:autoSpaceDN w:val="0"/>
        <w:adjustRightInd w:val="0"/>
        <w:ind w:left="1080"/>
        <w:jc w:val="both"/>
        <w:rPr>
          <w:bCs/>
        </w:rPr>
      </w:pPr>
      <w:r w:rsidRPr="00DD78B9">
        <w:rPr>
          <w:bCs/>
        </w:rPr>
        <w:tab/>
      </w:r>
      <w:r w:rsidRPr="00DD78B9">
        <w:rPr>
          <w:bCs/>
        </w:rPr>
        <w:tab/>
      </w:r>
      <w:r w:rsidRPr="00DD78B9">
        <w:rPr>
          <w:bCs/>
        </w:rPr>
        <w:tab/>
      </w:r>
      <w:r w:rsidRPr="00DD78B9">
        <w:rPr>
          <w:bCs/>
        </w:rPr>
        <w:tab/>
      </w:r>
      <w:r w:rsidRPr="00DD78B9">
        <w:rPr>
          <w:bCs/>
        </w:rPr>
        <w:tab/>
      </w:r>
      <w:r w:rsidRPr="00DD78B9">
        <w:rPr>
          <w:bCs/>
        </w:rPr>
        <w:tab/>
      </w:r>
      <w:r w:rsidRPr="00DD78B9">
        <w:rPr>
          <w:bCs/>
        </w:rPr>
        <w:tab/>
      </w:r>
      <w:r w:rsidRPr="00DD78B9">
        <w:rPr>
          <w:bCs/>
        </w:rPr>
        <w:tab/>
      </w:r>
    </w:p>
    <w:p w14:paraId="49A708A5" w14:textId="7E3D60AC" w:rsidR="00597D66" w:rsidRPr="00DD78B9" w:rsidRDefault="00DD78B9" w:rsidP="00DD78B9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u w:val="single"/>
        </w:rPr>
      </w:pPr>
      <w:r w:rsidRPr="00DD78B9">
        <w:rPr>
          <w:b/>
          <w:u w:val="single"/>
        </w:rPr>
        <w:t>Závěrečná ustanovení</w:t>
      </w:r>
    </w:p>
    <w:p w14:paraId="1CC6E6A8" w14:textId="77777777" w:rsidR="004F4B9D" w:rsidRPr="005143E0" w:rsidRDefault="004F4B9D">
      <w:pPr>
        <w:widowControl w:val="0"/>
        <w:autoSpaceDE w:val="0"/>
        <w:autoSpaceDN w:val="0"/>
        <w:adjustRightInd w:val="0"/>
      </w:pPr>
    </w:p>
    <w:p w14:paraId="1DB24195" w14:textId="498902DC" w:rsidR="003E299A" w:rsidRDefault="00302891" w:rsidP="00DD78B9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jc w:val="both"/>
      </w:pPr>
      <w:r>
        <w:t>Prodávající</w:t>
      </w:r>
      <w:r w:rsidR="003E299A" w:rsidRPr="005143E0">
        <w:t xml:space="preserve"> bezvýhradně souhlasí se zveřejněním plného znění smlouvy tak, aby tato sml</w:t>
      </w:r>
      <w:r w:rsidR="00410227" w:rsidRPr="005143E0">
        <w:t>ouva mohla být předmětem poskytn</w:t>
      </w:r>
      <w:r w:rsidR="003E299A" w:rsidRPr="005143E0">
        <w:t>uté informace ve smyslu zákona č. 106/1999 Sb.,</w:t>
      </w:r>
      <w:r w:rsidR="00DD78B9">
        <w:t xml:space="preserve"> </w:t>
      </w:r>
      <w:r w:rsidR="003E299A" w:rsidRPr="005143E0">
        <w:t>o svobodném přístupu k informacím, ve znění zákona č. 340/2015 Sb., o zvláštních podmínkách účinnosti některých smluv</w:t>
      </w:r>
      <w:r w:rsidR="004F4B9D" w:rsidRPr="005143E0">
        <w:t>, uveřejňování těchto smluv a o registru smluv (zákon o registru smluv), v platném znění.</w:t>
      </w:r>
      <w:r w:rsidR="003E299A" w:rsidRPr="005143E0">
        <w:t xml:space="preserve"> </w:t>
      </w:r>
    </w:p>
    <w:p w14:paraId="6FA15DA6" w14:textId="6F867E8D" w:rsidR="00404D6B" w:rsidRDefault="00DD78B9" w:rsidP="00ED7E2B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jc w:val="both"/>
      </w:pPr>
      <w:r>
        <w:t>S</w:t>
      </w:r>
      <w:r w:rsidR="00404D6B" w:rsidRPr="005143E0">
        <w:t xml:space="preserve">mluvní strany si tuto smlouvu přečetly souhlasí s jejím obsahem a prohlašují, že ji neuzavřely v tísni, ani </w:t>
      </w:r>
      <w:r w:rsidR="00183E8C">
        <w:t xml:space="preserve">za </w:t>
      </w:r>
      <w:r w:rsidR="00404D6B" w:rsidRPr="005143E0">
        <w:t>jednostran</w:t>
      </w:r>
      <w:r w:rsidR="00636837" w:rsidRPr="005143E0">
        <w:t>n</w:t>
      </w:r>
      <w:r w:rsidR="00404D6B" w:rsidRPr="005143E0">
        <w:t>ě nevýhodných podmínek.</w:t>
      </w:r>
    </w:p>
    <w:p w14:paraId="1AB3CC4C" w14:textId="718C1379" w:rsidR="00DD78B9" w:rsidRDefault="00DD78B9" w:rsidP="00ED7E2B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jc w:val="both"/>
      </w:pPr>
      <w:r>
        <w:t xml:space="preserve">Tato smlouva je uzavírána ve dvou vyhotovení, každá strana obdrží jedno vyhotovení. </w:t>
      </w:r>
    </w:p>
    <w:p w14:paraId="1C9296C7" w14:textId="0C5AED62" w:rsidR="00404D6B" w:rsidRPr="005143E0" w:rsidRDefault="00DD78B9" w:rsidP="00D0033A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jc w:val="both"/>
      </w:pPr>
      <w:r>
        <w:t>N</w:t>
      </w:r>
      <w:r w:rsidR="00404D6B" w:rsidRPr="005143E0">
        <w:t xml:space="preserve">a důkaz souhlasu potvrzují obě strany tuto smlouvu svými podpisy. </w:t>
      </w:r>
    </w:p>
    <w:p w14:paraId="3EAF124E" w14:textId="77777777" w:rsidR="00404D6B" w:rsidRPr="005143E0" w:rsidRDefault="00404D6B">
      <w:pPr>
        <w:widowControl w:val="0"/>
        <w:autoSpaceDE w:val="0"/>
        <w:autoSpaceDN w:val="0"/>
        <w:adjustRightInd w:val="0"/>
      </w:pPr>
    </w:p>
    <w:p w14:paraId="5D5E1526" w14:textId="77777777" w:rsidR="00404D6B" w:rsidRPr="005143E0" w:rsidRDefault="00404D6B">
      <w:pPr>
        <w:widowControl w:val="0"/>
        <w:autoSpaceDE w:val="0"/>
        <w:autoSpaceDN w:val="0"/>
        <w:adjustRightInd w:val="0"/>
      </w:pPr>
    </w:p>
    <w:p w14:paraId="7D5E3256" w14:textId="4D7A58EA" w:rsidR="00404D6B" w:rsidRPr="005143E0" w:rsidRDefault="00DD78B9">
      <w:pPr>
        <w:widowControl w:val="0"/>
        <w:autoSpaceDE w:val="0"/>
        <w:autoSpaceDN w:val="0"/>
        <w:adjustRightInd w:val="0"/>
      </w:pPr>
      <w:r>
        <w:t xml:space="preserve">V Lánech dne </w:t>
      </w:r>
      <w:r w:rsidR="00D406A9">
        <w:t>24</w:t>
      </w:r>
      <w:r w:rsidR="00036772">
        <w:t>.4.2025</w:t>
      </w:r>
    </w:p>
    <w:p w14:paraId="10BDDB45" w14:textId="77777777" w:rsidR="00303158" w:rsidRDefault="00303158">
      <w:pPr>
        <w:widowControl w:val="0"/>
        <w:autoSpaceDE w:val="0"/>
        <w:autoSpaceDN w:val="0"/>
        <w:adjustRightInd w:val="0"/>
      </w:pPr>
    </w:p>
    <w:p w14:paraId="5AA6C895" w14:textId="77777777" w:rsidR="00334112" w:rsidRDefault="00334112">
      <w:pPr>
        <w:widowControl w:val="0"/>
        <w:autoSpaceDE w:val="0"/>
        <w:autoSpaceDN w:val="0"/>
        <w:adjustRightInd w:val="0"/>
      </w:pPr>
    </w:p>
    <w:p w14:paraId="5E12494D" w14:textId="77777777" w:rsidR="00036772" w:rsidRPr="005143E0" w:rsidRDefault="00036772">
      <w:pPr>
        <w:widowControl w:val="0"/>
        <w:autoSpaceDE w:val="0"/>
        <w:autoSpaceDN w:val="0"/>
        <w:adjustRightInd w:val="0"/>
      </w:pPr>
    </w:p>
    <w:p w14:paraId="5E9191F9" w14:textId="77777777" w:rsidR="00404D6B" w:rsidRDefault="00404D6B">
      <w:pPr>
        <w:widowControl w:val="0"/>
        <w:autoSpaceDE w:val="0"/>
        <w:autoSpaceDN w:val="0"/>
        <w:adjustRightInd w:val="0"/>
      </w:pPr>
    </w:p>
    <w:p w14:paraId="226218B9" w14:textId="649268A6" w:rsidR="00334112" w:rsidRPr="005143E0" w:rsidRDefault="00151AC0">
      <w:pPr>
        <w:widowControl w:val="0"/>
        <w:autoSpaceDE w:val="0"/>
        <w:autoSpaceDN w:val="0"/>
        <w:adjustRightInd w:val="0"/>
      </w:pPr>
      <w:r>
        <w:softHyphen/>
      </w:r>
      <w:r>
        <w:softHyphen/>
      </w:r>
      <w:r>
        <w:softHyphen/>
        <w:t>-------------------------------</w:t>
      </w:r>
      <w:r>
        <w:tab/>
      </w:r>
      <w:r>
        <w:tab/>
      </w:r>
      <w:r>
        <w:tab/>
      </w:r>
      <w:r>
        <w:tab/>
        <w:t>-------------------------------</w:t>
      </w:r>
      <w:r w:rsidR="00334112">
        <w:tab/>
      </w:r>
      <w:r w:rsidR="00334112">
        <w:tab/>
      </w:r>
      <w:r w:rsidR="00334112">
        <w:tab/>
      </w:r>
      <w:r w:rsidR="00334112">
        <w:tab/>
      </w:r>
    </w:p>
    <w:p w14:paraId="336F2ED6" w14:textId="5D848CBA" w:rsidR="00597D66" w:rsidRDefault="00151AC0">
      <w:pPr>
        <w:widowControl w:val="0"/>
        <w:autoSpaceDE w:val="0"/>
        <w:autoSpaceDN w:val="0"/>
        <w:adjustRightInd w:val="0"/>
      </w:pPr>
      <w:r>
        <w:t>RWA Czechia s.r.o.</w:t>
      </w:r>
      <w:r w:rsidR="00334112">
        <w:tab/>
      </w:r>
      <w:r w:rsidR="00334112">
        <w:tab/>
      </w:r>
      <w:r w:rsidR="00334112">
        <w:tab/>
      </w:r>
      <w:r w:rsidR="00334112">
        <w:tab/>
      </w:r>
      <w:r w:rsidR="00334112">
        <w:tab/>
        <w:t>Statky ČZU</w:t>
      </w:r>
    </w:p>
    <w:p w14:paraId="73DE6499" w14:textId="3A3186A6" w:rsidR="00334112" w:rsidRDefault="00151AC0">
      <w:pPr>
        <w:widowControl w:val="0"/>
        <w:autoSpaceDE w:val="0"/>
        <w:autoSpaceDN w:val="0"/>
        <w:adjustRightInd w:val="0"/>
      </w:pPr>
      <w:r>
        <w:t>Michal Hrdlička</w:t>
      </w:r>
      <w:r w:rsidR="00334112">
        <w:tab/>
      </w:r>
      <w:r w:rsidR="00334112">
        <w:tab/>
      </w:r>
      <w:r w:rsidR="00334112">
        <w:tab/>
      </w:r>
      <w:r w:rsidR="00334112">
        <w:tab/>
      </w:r>
      <w:r w:rsidR="00334112">
        <w:tab/>
      </w:r>
      <w:r w:rsidR="00B90456">
        <w:t>Jindřich Macháček</w:t>
      </w:r>
    </w:p>
    <w:p w14:paraId="21C01071" w14:textId="45E5D7F7" w:rsidR="00334112" w:rsidRPr="005143E0" w:rsidRDefault="00334112">
      <w:pPr>
        <w:widowControl w:val="0"/>
        <w:autoSpaceDE w:val="0"/>
        <w:autoSpaceDN w:val="0"/>
        <w:adjustRightInd w:val="0"/>
      </w:pPr>
      <w:r>
        <w:t>Prodávající</w:t>
      </w:r>
      <w:r>
        <w:tab/>
      </w:r>
      <w:r>
        <w:tab/>
      </w:r>
      <w:r>
        <w:tab/>
      </w:r>
      <w:r>
        <w:tab/>
      </w:r>
      <w:r>
        <w:tab/>
      </w:r>
      <w:r>
        <w:tab/>
        <w:t>kupující</w:t>
      </w:r>
    </w:p>
    <w:sectPr w:rsidR="00334112" w:rsidRPr="005143E0" w:rsidSect="00573566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60720" w14:textId="77777777" w:rsidR="00573566" w:rsidRDefault="00573566" w:rsidP="004F4B9D">
      <w:r>
        <w:separator/>
      </w:r>
    </w:p>
  </w:endnote>
  <w:endnote w:type="continuationSeparator" w:id="0">
    <w:p w14:paraId="662166DD" w14:textId="77777777" w:rsidR="00573566" w:rsidRDefault="00573566" w:rsidP="004F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5725141"/>
      <w:docPartObj>
        <w:docPartGallery w:val="Page Numbers (Bottom of Page)"/>
        <w:docPartUnique/>
      </w:docPartObj>
    </w:sdtPr>
    <w:sdtEndPr/>
    <w:sdtContent>
      <w:p w14:paraId="62383F16" w14:textId="77777777" w:rsidR="004F4B9D" w:rsidRDefault="004F4B9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E70">
          <w:rPr>
            <w:noProof/>
          </w:rPr>
          <w:t>2</w:t>
        </w:r>
        <w:r>
          <w:fldChar w:fldCharType="end"/>
        </w:r>
      </w:p>
    </w:sdtContent>
  </w:sdt>
  <w:p w14:paraId="22D90B62" w14:textId="77777777" w:rsidR="004F4B9D" w:rsidRDefault="004F4B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57AD3" w14:textId="77777777" w:rsidR="00573566" w:rsidRDefault="00573566" w:rsidP="004F4B9D">
      <w:r>
        <w:separator/>
      </w:r>
    </w:p>
  </w:footnote>
  <w:footnote w:type="continuationSeparator" w:id="0">
    <w:p w14:paraId="6DDAE6D4" w14:textId="77777777" w:rsidR="00573566" w:rsidRDefault="00573566" w:rsidP="004F4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B1DBE" w14:textId="605C7C4C" w:rsidR="004F4B9D" w:rsidRPr="005143E0" w:rsidRDefault="005143E0" w:rsidP="005143E0">
    <w:pPr>
      <w:pStyle w:val="Zhlav"/>
      <w:jc w:val="right"/>
      <w:rPr>
        <w:sz w:val="22"/>
        <w:szCs w:val="22"/>
      </w:rPr>
    </w:pPr>
    <w:r w:rsidRPr="005143E0">
      <w:rPr>
        <w:sz w:val="22"/>
        <w:szCs w:val="22"/>
      </w:rPr>
      <w:t xml:space="preserve">Statky ČZU </w:t>
    </w:r>
    <w:r w:rsidR="003557D4">
      <w:rPr>
        <w:sz w:val="22"/>
        <w:szCs w:val="22"/>
      </w:rPr>
      <w:t>5</w:t>
    </w:r>
    <w:r w:rsidR="00142ED4">
      <w:rPr>
        <w:sz w:val="22"/>
        <w:szCs w:val="22"/>
      </w:rPr>
      <w:t>1</w:t>
    </w:r>
    <w:r w:rsidR="00F717E0">
      <w:rPr>
        <w:sz w:val="22"/>
        <w:szCs w:val="22"/>
      </w:rPr>
      <w:t>/</w:t>
    </w:r>
    <w:r w:rsidRPr="005143E0">
      <w:rPr>
        <w:sz w:val="22"/>
        <w:szCs w:val="22"/>
      </w:rPr>
      <w:t>202</w:t>
    </w:r>
    <w:r w:rsidR="00691D82">
      <w:rPr>
        <w:sz w:val="22"/>
        <w:szCs w:val="22"/>
      </w:rPr>
      <w:t>5</w:t>
    </w:r>
  </w:p>
  <w:p w14:paraId="4000E65A" w14:textId="77777777" w:rsidR="004F4B9D" w:rsidRDefault="004F4B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B7E2A"/>
    <w:multiLevelType w:val="hybridMultilevel"/>
    <w:tmpl w:val="E8CEABB8"/>
    <w:lvl w:ilvl="0" w:tplc="4906D8D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3F2232"/>
    <w:multiLevelType w:val="hybridMultilevel"/>
    <w:tmpl w:val="26AC0D6E"/>
    <w:lvl w:ilvl="0" w:tplc="7BA4DA5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534F8"/>
    <w:multiLevelType w:val="multilevel"/>
    <w:tmpl w:val="2760F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num w:numId="1" w16cid:durableId="1668367285">
    <w:abstractNumId w:val="0"/>
  </w:num>
  <w:num w:numId="2" w16cid:durableId="268707610">
    <w:abstractNumId w:val="1"/>
  </w:num>
  <w:num w:numId="3" w16cid:durableId="467671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CC"/>
    <w:rsid w:val="00033EFC"/>
    <w:rsid w:val="00036772"/>
    <w:rsid w:val="000B3C87"/>
    <w:rsid w:val="00102213"/>
    <w:rsid w:val="00142ED4"/>
    <w:rsid w:val="00147AE8"/>
    <w:rsid w:val="00151AC0"/>
    <w:rsid w:val="00155E70"/>
    <w:rsid w:val="00166686"/>
    <w:rsid w:val="00183E8C"/>
    <w:rsid w:val="001D26AB"/>
    <w:rsid w:val="001F1AAA"/>
    <w:rsid w:val="00203BFB"/>
    <w:rsid w:val="00212D5A"/>
    <w:rsid w:val="00217E1F"/>
    <w:rsid w:val="002577DC"/>
    <w:rsid w:val="002712EC"/>
    <w:rsid w:val="00290282"/>
    <w:rsid w:val="00293319"/>
    <w:rsid w:val="002A588C"/>
    <w:rsid w:val="002B5FCE"/>
    <w:rsid w:val="002E3DF1"/>
    <w:rsid w:val="00302891"/>
    <w:rsid w:val="00303158"/>
    <w:rsid w:val="00334112"/>
    <w:rsid w:val="00352687"/>
    <w:rsid w:val="003557D4"/>
    <w:rsid w:val="00365804"/>
    <w:rsid w:val="0036775A"/>
    <w:rsid w:val="003948CC"/>
    <w:rsid w:val="003960C7"/>
    <w:rsid w:val="003C1B63"/>
    <w:rsid w:val="003C26C3"/>
    <w:rsid w:val="003E299A"/>
    <w:rsid w:val="003E7299"/>
    <w:rsid w:val="00404D6B"/>
    <w:rsid w:val="00410227"/>
    <w:rsid w:val="00446BC6"/>
    <w:rsid w:val="004A0D93"/>
    <w:rsid w:val="004D3B99"/>
    <w:rsid w:val="004F4B9D"/>
    <w:rsid w:val="00502CE3"/>
    <w:rsid w:val="0050664F"/>
    <w:rsid w:val="00510C0D"/>
    <w:rsid w:val="005143E0"/>
    <w:rsid w:val="00540CF6"/>
    <w:rsid w:val="00544BAF"/>
    <w:rsid w:val="0054660B"/>
    <w:rsid w:val="00573566"/>
    <w:rsid w:val="00575AE4"/>
    <w:rsid w:val="00597D66"/>
    <w:rsid w:val="005B0B2C"/>
    <w:rsid w:val="005C08FE"/>
    <w:rsid w:val="005C7C98"/>
    <w:rsid w:val="005D2945"/>
    <w:rsid w:val="005F594B"/>
    <w:rsid w:val="00636837"/>
    <w:rsid w:val="00650D32"/>
    <w:rsid w:val="00691D82"/>
    <w:rsid w:val="0069229E"/>
    <w:rsid w:val="006931E1"/>
    <w:rsid w:val="006A2D37"/>
    <w:rsid w:val="006E081A"/>
    <w:rsid w:val="0070024F"/>
    <w:rsid w:val="007943B7"/>
    <w:rsid w:val="007A72A9"/>
    <w:rsid w:val="007F2B47"/>
    <w:rsid w:val="00800170"/>
    <w:rsid w:val="008C4670"/>
    <w:rsid w:val="00905D4B"/>
    <w:rsid w:val="00915497"/>
    <w:rsid w:val="009241FB"/>
    <w:rsid w:val="00966687"/>
    <w:rsid w:val="00981285"/>
    <w:rsid w:val="00995B14"/>
    <w:rsid w:val="009D07A1"/>
    <w:rsid w:val="00A323A9"/>
    <w:rsid w:val="00A910ED"/>
    <w:rsid w:val="00A9125F"/>
    <w:rsid w:val="00AD554E"/>
    <w:rsid w:val="00AF479F"/>
    <w:rsid w:val="00B26FE8"/>
    <w:rsid w:val="00B575C0"/>
    <w:rsid w:val="00B85F73"/>
    <w:rsid w:val="00B90456"/>
    <w:rsid w:val="00B92F8A"/>
    <w:rsid w:val="00BA2AFD"/>
    <w:rsid w:val="00BA4524"/>
    <w:rsid w:val="00BB7437"/>
    <w:rsid w:val="00BE4FF6"/>
    <w:rsid w:val="00BF590B"/>
    <w:rsid w:val="00C066C3"/>
    <w:rsid w:val="00C07802"/>
    <w:rsid w:val="00C633D5"/>
    <w:rsid w:val="00C72FF4"/>
    <w:rsid w:val="00C81924"/>
    <w:rsid w:val="00C8210B"/>
    <w:rsid w:val="00C967C0"/>
    <w:rsid w:val="00CA0183"/>
    <w:rsid w:val="00D02CCE"/>
    <w:rsid w:val="00D16067"/>
    <w:rsid w:val="00D406A9"/>
    <w:rsid w:val="00D46F1B"/>
    <w:rsid w:val="00D6781E"/>
    <w:rsid w:val="00D96492"/>
    <w:rsid w:val="00DC73A3"/>
    <w:rsid w:val="00DD78B9"/>
    <w:rsid w:val="00DF2AA0"/>
    <w:rsid w:val="00E031EB"/>
    <w:rsid w:val="00E1798F"/>
    <w:rsid w:val="00E42CFE"/>
    <w:rsid w:val="00E644C0"/>
    <w:rsid w:val="00E64E40"/>
    <w:rsid w:val="00EA7873"/>
    <w:rsid w:val="00EC31D5"/>
    <w:rsid w:val="00F13382"/>
    <w:rsid w:val="00F161CB"/>
    <w:rsid w:val="00F25B83"/>
    <w:rsid w:val="00F4004B"/>
    <w:rsid w:val="00F70593"/>
    <w:rsid w:val="00F717E0"/>
    <w:rsid w:val="00F814B3"/>
    <w:rsid w:val="00F9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1B202"/>
  <w15:docId w15:val="{55CAEB07-6719-4FC8-97E6-466A1207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5FC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4B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4B9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F4B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4B9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143E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9045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9045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142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karj@statky.cz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45;epka%2014\&#345;epka.14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řepka.14</Template>
  <TotalTime>12</TotalTime>
  <Pages>2</Pages>
  <Words>476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I   S M L O U V A</vt:lpstr>
    </vt:vector>
  </TitlesOfParts>
  <Company>Jiří Kučera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I   S M L O U V A</dc:title>
  <dc:creator>Uživatel</dc:creator>
  <cp:lastModifiedBy>Javůrková Michaela</cp:lastModifiedBy>
  <cp:revision>2</cp:revision>
  <cp:lastPrinted>2024-04-04T06:16:00Z</cp:lastPrinted>
  <dcterms:created xsi:type="dcterms:W3CDTF">2025-04-24T13:11:00Z</dcterms:created>
  <dcterms:modified xsi:type="dcterms:W3CDTF">2025-04-24T13:11:00Z</dcterms:modified>
</cp:coreProperties>
</file>