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c.JH307557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552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438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Becton Dickinson Czechia, </w:t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hřebenech II 1718/8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25142135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CZ25142135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242408630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3160" w:space="0"/>
          </w:cols>
          <w:docGrid w:linePitch="360"/>
        </w:sect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10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objednavky@bd.com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radim.prosek@bd.com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0113215G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Laparoskopický fixačí systém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8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CAPSURE, 15 fixátorů cos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2025-04-24 14:56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185175</wp:posOffset>
            </wp:positionV>
            <wp:extent cx="25174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39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06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57 120,00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5749006</wp:posOffset>
            </wp:positionV>
            <wp:extent cx="50349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5749006</wp:posOffset>
            </wp:positionV>
            <wp:extent cx="7552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5749006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5749006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5749006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5749006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5749006</wp:posOffset>
            </wp:positionV>
            <wp:extent cx="50350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5749006</wp:posOffset>
            </wp:positionV>
            <wp:extent cx="75525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5749006</wp:posOffset>
            </wp:positionV>
            <wp:extent cx="50349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5749006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5749006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5749006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5749006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5749006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5749006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5749006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5749006</wp:posOffset>
            </wp:positionV>
            <wp:extent cx="7552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5749006</wp:posOffset>
            </wp:positionV>
            <wp:extent cx="100700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5749006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5749006</wp:posOffset>
            </wp:positionV>
            <wp:extent cx="5034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5749006</wp:posOffset>
            </wp:positionV>
            <wp:extent cx="7552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5749006</wp:posOffset>
            </wp:positionV>
            <wp:extent cx="25174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5749006</wp:posOffset>
            </wp:positionV>
            <wp:extent cx="5035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5749006</wp:posOffset>
            </wp:positionV>
            <wp:extent cx="18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5749006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http://s.r.o.Na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radim.prosek@bd.com"/><Relationship Id="rId110" Type="http://schemas.openxmlformats.org/officeDocument/2006/relationships/hyperlink" TargetMode="External" Target="mailto:objednavky@bd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2025-04-24T13:19:49Z</dcterms:created>
  <dcterms:modified xsi:type="dcterms:W3CDTF">2025-04-24T13:19:49Z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