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9757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31.03.2025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20250331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Active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tbl.30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ACUTIL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cps.60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ALCOHOL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PREPS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ALDARA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5%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CREAM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12X250MG/12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Alfalex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rektální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ípek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10x2.5g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Alfalex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rektální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SET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ALLICOR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ALPA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FRANCOVKA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160ML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ALPECIN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HAIR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ENERGIZER-COFFEIN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SHAMPOO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ALTERMED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DUBOVA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KURA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ALLANTOI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AMBROBENE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hyperlink r:id="rId123" w:history="1">
        <w:r>
          <w:rPr lang="en-US" sz="16" baseline="0" dirty="0">
            <w:jc w:val="left"/>
            <w:rFonts w:ascii="Calibri" w:hAnsi="Calibri" w:cs="Calibri"/>
            <w:color w:val="000000"/>
            <w:w w:val="98"/>
            <w:sz w:val="16"/>
            <w:szCs w:val="16"/>
          </w:rPr>
          <w:t>7.5MG/ML	</w:t>
        </w:r>
      </w:hyperlink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10X400MG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NACHLAZENI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PRUDUSKOVY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 20X2G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 TUZEBNIK JILMOVY -NAT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SYPANY CAJ 75G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 PRO INJECTIONE BRAUN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20X10ML-PLA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AROMATICA KOSMIN NA OPARY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AROMATICA MESICKOVA MAST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AROMATICA MESICKOVA MAST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ATORVASTATIN 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15 I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AurisClean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ušní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ZASYP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AZULENEM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SACEK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BELOGENT KREM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 1X30GM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BELOGENT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BETAGLUKAN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IMU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Bionect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Control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Spray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Biotrue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BODE CUTASEPT SPRAY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8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3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1"/>
          <w:position w:val="-3"/>
          <w:w w:val="103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3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31.03.2025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9757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BURONIL 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BUSCOPAN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OBD 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CAJ MAJESTIC TEA NONI+SVESTKA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 20X2.5G BIOGENA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CALCIUM PANTOTHENICUM KREM GENE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CICATRIDINA POSEVNI CIPKY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SUPP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10X2G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CLINOMYN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ZUBNI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KURAKY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75G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CLOGIN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VAGINALNI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VYPLACH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5X150 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COLAFIT 30 KOSTICEK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CONTRACTUBEX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 20G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Corega Original Extra silný 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krém XL 70g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Corega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Power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Upevn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ní+Ut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sn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.krém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18X15CM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27X12CM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CS5460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ULTRASOFT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KARTACEK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BLISTRU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DF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967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DENTALNI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NIT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PLAST.PARATKU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CUTOSAN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KONRAD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AJ Z LISTU SENNY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SPC 20 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3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DERMAGUARD BARIEROVY KREM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110ML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1x2ks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DIACHROM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 200G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DIACHROM SE SUKRALOZOU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DIAMizin Gurmar 150 kapslí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DIAMizin Gurmar 50 kapslí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DIGOXIN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0.250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 25 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EMP TDR 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DOPEGYT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50X250MG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DR.BOHM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DYNOVE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ZENU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TBL.30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Dr.Popov Nosní olej s tea tree 10ml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DRICLOR ROLL ON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SOL 20ML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DUTAMON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CPS MOL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Easy Life Herpes gel 8ml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Edenpharma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Kolostrum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kozí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Junior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tbl.30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EMANERA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ENZYCOL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tob.100+40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31.03.2025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9757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 CR 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CPS PRO 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 RCT 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 40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5667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FLOXAL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OPH 1X3GM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FORXIGA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98 KAL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500039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 HYDROFILNÍ SKLÁDANÁ KOMPRESY NESTERILNÍ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5X5CM,8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500039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7,5X7,5CM,8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kompr.ster.Steriko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vrstev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5x5cm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STERILUX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VRSTEV,25X2KS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GINEXID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vaginální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výplach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3x100ml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GLICLAZID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16" w:after="0" w:line="225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glucoStep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arónie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glucoStep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Golden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Zlaté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GYNELLA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Silver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Caps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vaginálních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tobolek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Gynex bylinný koncentrát 30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HAMI PRIKRM RYZE S KURECIM MASE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200G 6M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HAMI SAFARI DETSKE SUSENKY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180G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HANSAPLAST NAPLAST VODEODOLNA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40KS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HBF PUPIK PRI NADYMANI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ETD 14X20MG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Hemagel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HemaGel PROCTO 5ks rektálních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ípk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HERBEX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Šalv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léka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n.s.20x3g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HERMANKOVA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DR.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MULLER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1X5GM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Hylo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Dual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Hylo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Dual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Intense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1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CHICCO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ANTIBAKTERIALNI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PODPRSENKY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CHRANIC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SLUCHU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E.A.R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SOFT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2KS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CHRANIC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SLUCHU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E.A.R.CLASSIC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2KS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CHROM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IFIRMACOMBI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ICHTOXYL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97" w:firstLine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IMUNOGLUKAN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POSILENI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BRANYSCHOPN.120ML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30X2.5M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INDAPAMID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100X1.5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9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INDOMETACIN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BERLIN-CHEMIE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ITOPRID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40X50MG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JANCUV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LEDVINOVY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31.03.2025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9757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Kafrovka mazání s kafrem a konopím HERBAVERA 200ml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KAPESNIK PAPIROVY LINTEO SATIN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100KS BOX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KOALA EUKALYPTUS OIL 100% PURE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KONSKA MAST HREJIVA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KONSKA MAST CHLADIVA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KRYTI STER.MASTNY TYL 10X20CM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5KS STERIWUND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KRYTI STERILNI-MASTNY TYL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C10X10M/5KS STERIWU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 PLAY MRKEV MALINA 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 WATERRR ZELENE JABLKO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Kuku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né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KYSELINA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LISTOVA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AKTIV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Echinacea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imunita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Klidná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menstruace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NATUR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DETOX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CIST.CAJ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20X1.5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Radostné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usínání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konopí&amp;vl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mák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 Vitamín C Imunita 20x2g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 1,5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30X1.5M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 3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LINOLA GESICHT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 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 CPS DUR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 SUPRA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Lips krém na koutky 5g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LIQUIDO DUO FORTE SAMPON NA VSI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200ML+SERUM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LISKANTIN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STAY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WHITE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TOTAL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LIVSANE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proti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kašli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LOPATKY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LEKARSKE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Lubrik.gel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Ty&amp;Já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neparfemovaný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NEW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Dr.Müller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Lybar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Vatové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inky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Natural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LYUMJEV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KWIKPEN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LACTICI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TBL.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MASAZNI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PRSNI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BALZAM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DR.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POPOV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MASTU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MEDPHARMA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RYBI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OLEJ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1000MG+EPA+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DHA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TOB.107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Megafyt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Bylinková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eb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Megafyt D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tský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aj jahoda a bor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vka 20x2g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MEGAFYT OSTROPESTREC MARIANSKY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20X2.5G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6726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METEOSPASMYL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20X60MG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METFOGAMMA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120X850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METYPRED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MoliCare Skin Ochr. krém se zinkem 200ml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 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 TBL PRO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 0,02 MG/3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NAPLAST FIXAPLAST HERPES 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OPARY 15KS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OMNISILK BILE 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NASADEC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BERLE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C.3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31.03.2025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9757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NatureVia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Laktobacílky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eš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ové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pastilek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90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41"/>
          <w:tab w:val="left" w:pos="6477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Neuromedic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tobolek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84X40MG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501503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NOVOPEN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BLUE-COPACK;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POUŽITÍ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ZÁSOB.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PENFILL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NUROFEN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JUNIOR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POMERAN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MDM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Nutrilon Advanced 1 800g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OBIN. ELAST.IDEALAST COLOR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8CMX4M/1KS CERVENE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315" w:right="97" w:firstLine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OBIN.ELAST.IDEALAST COLOR 6CMX4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M/1KS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CERV.9311861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OPATANOL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ORITOLIN sprej 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CPS ETD 100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3X150MG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OSPAMOX 250MG/5ML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 SUS 1X60ML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400MG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1X150ML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OZALIN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LEVANDULOVY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PANTHENOL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%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DR.MULLER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PANTHENOL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%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DR.MULLER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PANTHENOL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SAMPON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LUPUM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250ML (DR.MULLER)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PANTHENOSE NOSNI MAST S BISABOL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OLEM 7.5ML DR.MULLE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PANTOPRAZOLE ZENTIVA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 TBL ENT 98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PEDICUL HERMAL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PRENEWEL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8MG/2,5MG TBL NOB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PROGESTERON BESINS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VAG CPS MOL 15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PROPOLIS EXTRA 5% KAPKY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501028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CONTOUR PLUS(PRO ZP KÓD 01696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ONE TOUCH VERIO (PRO ZP KÓD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RIGHTEST GS720 / MYLIFE UNIO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REŽIM,BEZKONTAKTNÍ ODB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WELLION CALLA(PRO ZP KOD 0085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TESTOVACÍ DO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REASEC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Respirátor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Balerina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PFHM722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FFP2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Economy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bílý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Rhino Horn Konvi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 na výplach nosu modrá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Rinopanteina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nosní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SALUS FLORADIX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SANORIN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NAS SPR SOL 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Seni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Care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isticí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ošet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ující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lová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Seni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Ochranný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lový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krém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argininem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SENSODYNE F FLUORID ZUBNI PASTA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3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1"/>
          <w:position w:val="-3"/>
          <w:w w:val="103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3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31.03.2025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9757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975" w:right="101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SENSODYNE REPAIR PROTECT WHITEN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75G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SEPTOFORT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ORM PAS 24X2MG-BLI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Sideral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Folic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SINUPRET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60X850MG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JITROCELOVY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GALMED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MINEM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SOFTdent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ECO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Dentální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páratka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SOJOVY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NAPOJ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PRICH.SMETANY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 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SPASMED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50X30MG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 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 OPH GTT SOL 1X5ML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SPIOLTO RESPIMAT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2,5MCG/2,5MCG INH SOL 1X60DÁV+1INH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312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STOPANGIN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 1X30ML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Sunarka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tské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sušenky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písmenkové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180X15MG/1000MG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TADILECTO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SPR.FORTE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0.30%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SPRAY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0.15%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NÍ,350ML,24KS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LEVEL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275ML,24KS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TEPE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ZUB.KART.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SELECT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COMPACTZO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X-SOFT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3+1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TEREZIA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NEKAŠLI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kašel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90X80MG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TIAPRIDAL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TRAMABENE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KAPKY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TREXAN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1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TRITTICO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14X150MG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TRUBICE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KONEC.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2/4X120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TUBANIS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TUSSIN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1X25ML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TWYNSTA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TYMIANOVA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UNITEARS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KONZERVACNICH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LATE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FRT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VALZAP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28X160M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VELMARI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3MG/0,02MG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RETARD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VERMOX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6X100MG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jitrocelem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ídouškou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 B12 1mg tbl.30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 D3 AXONIA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30000IU TBL FLM 3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VITAMIN E 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K2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cps.60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VITAR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SODA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150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8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31.03.2025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2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9757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9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5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Vividrin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ectoin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VLOZKY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PORODNICKE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SAMU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Walmark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Selen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100mcg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tbl.90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XORIMAX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30X0,4ML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6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549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95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2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2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2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2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137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663,43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58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31.03.2025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58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3" Type="http://schemas.openxmlformats.org/officeDocument/2006/relationships/hyperlink" TargetMode="External" Target="http://7.5MG/ML"/><Relationship Id="rId126" Type="http://schemas.openxmlformats.org/officeDocument/2006/relationships/image" Target="media/image126.png"/><Relationship Id="rId136" Type="http://schemas.openxmlformats.org/officeDocument/2006/relationships/image" Target="media/image136.png"/><Relationship Id="rId146" Type="http://schemas.openxmlformats.org/officeDocument/2006/relationships/image" Target="media/image146.png"/><Relationship Id="rId156" Type="http://schemas.openxmlformats.org/officeDocument/2006/relationships/image" Target="media/image156.png"/><Relationship Id="rId166" Type="http://schemas.openxmlformats.org/officeDocument/2006/relationships/image" Target="media/image166.png"/><Relationship Id="rId176" Type="http://schemas.openxmlformats.org/officeDocument/2006/relationships/image" Target="media/image17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2025-04-17T09:31:45Z</dcterms:created>
  <dcterms:modified xsi:type="dcterms:W3CDTF">2025-04-17T09:31:45Z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