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9757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31.03.2025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20250331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ACUTIL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ALCOHOL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ALDARA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CREAM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12X250MG/12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ALLICOR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ALPECIN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ENERGIZER-COFFEIN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SHAMPOO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ALLANTOI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PRUDUSKOVY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TUZEBNIK JILMOVY -NAT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 CAJ 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KOSMIN NA OPARY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15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AurisClean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Bionect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Control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 CUTASEPT 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3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 MAJESTIC TEA NONI+SVESTKA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20X2.5G BIOGENA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 PANTOTHENICUM KREM GENE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CICATRIDINA POSEVNI CIPKY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CLINOMYN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KURAKY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CLOGIN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VAGINALNI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VYPLACH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5X150 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COLAFIT 30 KOSTICEK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CONTRACTUBEX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 20G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 Original Extra silný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krém XL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Power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Upevn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ní+Ut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.krém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CS5460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ULTRASOFT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DF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967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DENTALNI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PLAST.PARATKU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CUTOSAN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KONRAD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DERMAGUARD BARIEROVY KREM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1x2ks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DIACHROM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 200G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 SE SUKRALOZOU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150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0.250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DR.BOHM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DYNOVE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ZENU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Dr.Popov Nosní olej s tea tree 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DRICLOR ROLL ON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SOL 20ML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DUTAMON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CPS MOL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ENZYCOL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tob.100+40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 CR 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PRO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FORXIGA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98 KAL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HYDROFILNÍ SKLÁDANÁ KOMPRESY 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výplach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arónie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GYNELLA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Silver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vaginálních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Gynex bylinný koncentrát 30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 PRIKRM RYZE S KURECIM MASE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200G 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 SAFARI DETSKE SUSENKY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HANSAPLAST NAPLAST VODEODOLNA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HBF PUPIK PRI NADYMANI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14X20MG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Hemagel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HemaGel PROCTO 5ks rektálních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ípk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Šalv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léka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n.s.20x3g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1X5GM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Hylo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Hylo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Intense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1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CHICCO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ANTIBAKTERIALNI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PODPRSENKY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E.A.R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E.A.R.CLASSIC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POSILENI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JANCUV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LEDVINOVY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Kafrovka mazání s kafrem a konopím HERBAVERA 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 PAPIROVY LINTEO 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KOALA EUKALYPTUS OIL 100% 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KONSKA MAST HREJIVA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KONSKA MAST CHLADIVA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KRYTI STER.MASTNY TYL 10X20CM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5KS STERIWUND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 STERILNI-MASTNY 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AKTIV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Echinacea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imunita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Klidná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menstruace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Radostné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usínání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konopí&amp;vl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mák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1,5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LINOLA GESICHT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Lips krém na koutky 5g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LIQUIDO DUO FORTE SAMPON NA VSI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200ML+SERUM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WHITE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Lubrik.gel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Ty&amp;Já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neparfemovaný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Dr.Müller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Lybar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Vatové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inky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MASAZNI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PRSNI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BALZAM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POPOV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RYBI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1000MG+EPA+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TOB.107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Bylinková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Megafyt 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tský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jahoda a bor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vka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MEGAFYT OSTROPESTREC MARIANSKY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6726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METEOSPASMYL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METFOGAMMA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120X850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MoliCare Skin Ochr. krém se zinkem 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FIXAPLAST HERPES 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OPARY 15KS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NASADEC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C.3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90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Neuromedic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Nutrilon Advanced 1 800g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 ELAST.IDEALAST COLOR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8CMX4M/1KS CERVENE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OBIN.ELAST.IDEALAST COLOR 6CMX4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M/1KS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CERV.9311861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ORITOLIN sprej 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OZALIN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LEVANDULOVY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DR.MULLER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DR.MULLER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LUPUM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 (DR.MULLER)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PANTHENOSE NOSNI MAST S BISABOL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OLEM 7.5ML DR.MULLE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ENT 98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PEDICUL HERMAL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 EXTRA 5%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Respirátor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Balerina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PFHM722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FFP2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Economy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bílý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Rhino Horn Konvi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 na výplach nosu modrá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Rinopanteina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SALUS FLORADIX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Ochranný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argininem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SENSODYNE F FLUORID ZUBNI PASTA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3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1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SENSODYNE REPAIR PROTECT WHITEN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60X850MG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SOFTdent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Dentální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páratka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NAPOJ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STOPANGIN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Sunarka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písmenkové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ZUB.KART.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SELECT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COMPACTZO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X-SOFT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3+1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NEKAŠLI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14X150MG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TRUBICE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KONEC.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2/4X120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TUBANIS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TYMIANOVA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UNITEARS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KONZERVACNICH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28X160M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6X100MG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 B12 1mg 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 E 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K2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cps.60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SODA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150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2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9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5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Vividrin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ectoin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PORODNICKE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Selen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6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137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663,43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58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58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Relationship Id="rId176" Type="http://schemas.openxmlformats.org/officeDocument/2006/relationships/image" Target="media/image1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2025-04-17T09:31:26Z</dcterms:created>
  <dcterms:modified xsi:type="dcterms:W3CDTF">2025-04-17T09:31:26Z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