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2025-V21-028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655" w:firstLine="0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27125971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948" w:space="672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CZ27125971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269875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698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1434177</wp:posOffset>
            </wp:positionH>
            <wp:positionV relativeFrom="line">
              <wp:posOffset>31115</wp:posOffset>
            </wp:positionV>
            <wp:extent cx="1014097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4097" cy="94451"/>
                    </a:xfrm>
                    <a:custGeom>
                      <a:rect l="l" t="t" r="r" b="b"/>
                      <a:pathLst>
                        <a:path w="1014097" h="94451">
                          <a:moveTo>
                            <a:pt x="0" y="94451"/>
                          </a:moveTo>
                          <a:lnTo>
                            <a:pt x="1014097" y="94451"/>
                          </a:lnTo>
                          <a:lnTo>
                            <a:pt x="10140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ASQ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Koso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239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252 26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ebotov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179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27.03.2025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27.03.2025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9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6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100/893/070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PC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Kit bez peánu, s TK 7,0mm Suctionaid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100/893/080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PC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Kit bez peánu, s TK 8,0mm Suctionaid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67681</wp:posOffset>
            </wp:positionV>
            <wp:extent cx="572230" cy="2087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67681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100/893/090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PC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Kit bez peánu, s TK 9,0mm Suctionaid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81.690,-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4187</wp:posOffset>
            </wp:positionV>
            <wp:extent cx="51815" cy="316488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4187</wp:posOffset>
            </wp:positionV>
            <wp:extent cx="44703" cy="316488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138806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38730</wp:posOffset>
            </wp:positionV>
            <wp:extent cx="6977887" cy="42164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7" Type="http://schemas.openxmlformats.org/officeDocument/2006/relationships/image" Target="media/image157.png"/><Relationship Id="rId158" Type="http://schemas.openxmlformats.org/officeDocument/2006/relationships/hyperlink" TargetMode="External" Target="http://www.saul-is.cz"/><Relationship Id="rId159" Type="http://schemas.openxmlformats.org/officeDocument/2006/relationships/image" Target="media/image1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2025-04-24T08:53:18Z</dcterms:created>
  <dcterms:modified xsi:type="dcterms:W3CDTF">2025-04-24T08:53:18Z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