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8474" w:right="0" w:firstLine="0"/>
      </w:pPr>
      <w:r/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Objedn</w:t>
      </w:r>
      <w:r>
        <w:rPr lang="cs-CZ" sz="28" baseline="0" dirty="0">
          <w:jc w:val="left"/>
          <w:rFonts w:ascii="Arial" w:hAnsi="Arial" w:cs="Arial"/>
          <w:color w:val="000000"/>
          <w:spacing w:val="-4"/>
          <w:sz w:val="28"/>
          <w:szCs w:val="28"/>
        </w:rPr>
        <w:t>á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vka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16" w:tblpY="-267"/>
        <w:tblOverlap w:val="never"/>
        "
        <w:tblW w:w="9183" w:type="dxa"/>
        <w:tblLook w:val="04A0" w:firstRow="1" w:lastRow="0" w:firstColumn="1" w:lastColumn="0" w:noHBand="0" w:noVBand="1"/>
      </w:tblPr>
      <w:tblGrid>
        <w:gridCol w:w="1058"/>
        <w:gridCol w:w="991"/>
        <w:gridCol w:w="805"/>
        <w:gridCol w:w="754"/>
        <w:gridCol w:w="170"/>
        <w:gridCol w:w="552"/>
        <w:gridCol w:w="1403"/>
        <w:gridCol w:w="420"/>
        <w:gridCol w:w="430"/>
        <w:gridCol w:w="253"/>
        <w:gridCol w:w="1023"/>
        <w:gridCol w:w="1339"/>
      </w:tblGrid>
      <w:tr>
        <w:trPr>
          <w:trHeight w:hRule="exact" w:val="2810"/>
        </w:trPr>
        <w:tc>
          <w:tcPr>
            <w:tcW w:w="3610" w:type="dxa"/>
            <w:gridSpan w:val="4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47" w:right="-18" w:firstLine="0"/>
            </w:pPr>
            <w:r>
              <w:drawing>
                <wp:anchor simplePos="0" relativeHeight="25165831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ODBĚRATEL: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75" w:lineRule="exact"/>
              <w:ind w:left="47" w:right="35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Okresní soud v Jab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onci nad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Nisou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Mírové 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466 01 Jablonec nad Nisou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47" w:right="-18" w:firstLine="0"/>
            </w:pPr>
            <w:r>
              <w:drawing>
                <wp:anchor simplePos="0" relativeHeight="251658639" behindDoc="0" locked="0" layoutInCell="1" allowOverlap="1">
                  <wp:simplePos x="0" y="0"/>
                  <wp:positionH relativeFrom="page">
                    <wp:posOffset>441656</wp:posOffset>
                  </wp:positionH>
                  <wp:positionV relativeFrom="line">
                    <wp:posOffset>180340</wp:posOffset>
                  </wp:positionV>
                  <wp:extent cx="974166" cy="16992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74166" cy="169926"/>
                          </a:xfrm>
                          <a:custGeom>
                            <a:rect l="l" t="t" r="r" b="b"/>
                            <a:pathLst>
                              <a:path w="974166" h="169926">
                                <a:moveTo>
                                  <a:pt x="0" y="169926"/>
                                </a:moveTo>
                                <a:lnTo>
                                  <a:pt x="974166" y="169926"/>
                                </a:lnTo>
                                <a:lnTo>
                                  <a:pt x="97416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Účet: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Adresa dodání: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72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52" w:right="-18" w:firstLine="0"/>
            </w:pPr>
            <w:r>
              <w:drawing>
                <wp:anchor simplePos="0" relativeHeight="25165831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-6604</wp:posOffset>
                  </wp:positionV>
                  <wp:extent cx="6097" cy="6096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IČ: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208" w:line="267" w:lineRule="exact"/>
              <w:ind w:left="52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823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0" w:right="-18" w:firstLine="0"/>
            </w:pPr>
            <w:r>
              <w:drawing>
                <wp:anchor simplePos="0" relativeHeight="251658319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0024856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3046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335" w:lineRule="exact"/>
              <w:ind w:left="57" w:right="844" w:firstLine="0"/>
            </w:pPr>
            <w:r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1934591</wp:posOffset>
                  </wp:positionH>
                  <wp:positionV relativeFrom="line">
                    <wp:posOffset>-6604</wp:posOffset>
                  </wp:positionV>
                  <wp:extent cx="6097" cy="6096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1934591</wp:posOffset>
                  </wp:positionH>
                  <wp:positionV relativeFrom="line">
                    <wp:posOffset>-6604</wp:posOffset>
                  </wp:positionV>
                  <wp:extent cx="6097" cy="6096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Číslo objednávk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2025 / OBJ / 18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1320" w:line="275" w:lineRule="exact"/>
              <w:ind w:left="57" w:right="1057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Spisová znač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Spr 217/2025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691"/>
        </w:trPr>
        <w:tc>
          <w:tcPr>
            <w:tcW w:w="4332" w:type="dxa"/>
            <w:gridSpan w:val="6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1981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8288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9812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42672</wp:posOffset>
                  </wp:positionH>
                  <wp:positionV relativeFrom="paragraph">
                    <wp:posOffset>23621</wp:posOffset>
                  </wp:positionV>
                  <wp:extent cx="2004085" cy="459484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48232" y="23621"/>
                            <a:ext cx="1889785" cy="3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Mírové námě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tí 494/5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466 01 Jablonec nad Nisou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870" w:type="dxa"/>
            <w:gridSpan w:val="6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45"/>
              </w:tabs>
              <w:spacing w:before="0" w:after="0" w:line="313" w:lineRule="exact"/>
              <w:ind w:left="-23" w:right="1006" w:firstLine="0"/>
              <w:jc w:val="right"/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1431417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-175</wp:posOffset>
                  </wp:positionV>
                  <wp:extent cx="18288" cy="19812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IČ: 28746660</w:t>
            </w:r>
            <w:r>
              <w:rPr lang="cs-CZ" sz="28" baseline="0" dirty="0">
                <w:jc w:val="left"/>
                <w:rFonts w:ascii="Arial" w:hAnsi="Arial" w:cs="Arial"/>
                <w:color w:val="000000"/>
                <w:sz w:val="28"/>
                <w:szCs w:val="2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2246" w:right="1911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267" w:lineRule="exact"/>
              <w:ind w:left="57" w:right="0" w:firstLine="0"/>
            </w:pPr>
            <w:r>
              <w:drawing>
                <wp:anchor simplePos="0" relativeHeight="251658388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64770</wp:posOffset>
                  </wp:positionV>
                  <wp:extent cx="18288" cy="6097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Devil's cleaning s.r.o.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-23" w:right="2792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Podzimní 1436/37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6" w:line="267" w:lineRule="exact"/>
              <w:ind w:left="-23" w:right="1751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466 02  Jablonec nad Nisou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1093"/>
        </w:trPr>
        <w:tc>
          <w:tcPr>
            <w:tcW w:w="2050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67" w:lineRule="exact"/>
              <w:ind w:left="47" w:right="-18" w:firstLine="0"/>
            </w:pPr>
            <w:r>
              <w:drawing>
                <wp:anchor simplePos="0" relativeHeight="25165838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-635</wp:posOffset>
                  </wp:positionV>
                  <wp:extent cx="6096" cy="6097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Datum splatnosti: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2282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46" w:after="0" w:line="240" w:lineRule="auto"/>
              <w:ind w:left="52" w:right="-18" w:firstLine="0"/>
            </w:pPr>
            <w:r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-1</wp:posOffset>
                  </wp:positionV>
                  <wp:extent cx="6096" cy="6097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1431367</wp:posOffset>
                  </wp:positionH>
                  <wp:positionV relativeFrom="line">
                    <wp:posOffset>-1</wp:posOffset>
                  </wp:positionV>
                  <wp:extent cx="18288" cy="6097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45797</wp:posOffset>
                  </wp:positionH>
                  <wp:positionV relativeFrom="line">
                    <wp:posOffset>186690</wp:posOffset>
                  </wp:positionV>
                  <wp:extent cx="920191" cy="284224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253107" y="186690"/>
                            <a:ext cx="805891" cy="1699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23.04.2025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Převodem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4870" w:type="dxa"/>
            <w:gridSpan w:val="6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65"/>
        </w:trPr>
        <w:tc>
          <w:tcPr>
            <w:tcW w:w="2855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67" w:lineRule="exact"/>
              <w:ind w:left="47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42672</wp:posOffset>
                  </wp:positionH>
                  <wp:positionV relativeFrom="line">
                    <wp:posOffset>-520191</wp:posOffset>
                  </wp:positionV>
                  <wp:extent cx="1359433" cy="634744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48232" y="-520191"/>
                            <a:ext cx="1245133" cy="5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ob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ednání: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dodání: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Způsob úhr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dy: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48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255</wp:posOffset>
                  </wp:positionV>
                  <wp:extent cx="6096" cy="19812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1301826</wp:posOffset>
                  </wp:positionH>
                  <wp:positionV relativeFrom="line">
                    <wp:posOffset>255</wp:posOffset>
                  </wp:positionV>
                  <wp:extent cx="6096" cy="6095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Dobrý den,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76" w:lineRule="exact"/>
              <w:ind w:left="47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na zák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adě Vaší ceno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oken včetně rámů, pa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nad Nisou, Mírové náměst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67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Maximální dohodnutá 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Termín realizace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e 22. týd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Kontaktní osoba za OS je  </w:t>
            </w:r>
            <w:r/>
            <w:r/>
          </w:p>
        </w:tc>
        <w:tc>
          <w:tcPr>
            <w:tcW w:w="3985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2" w:after="0" w:line="276" w:lineRule="exact"/>
              <w:ind w:left="0" w:right="-98" w:firstLine="0"/>
            </w:pPr>
            <w:r>
              <w:drawing>
                <wp:anchor simplePos="0" relativeHeight="251658486" behindDoc="0" locked="0" layoutInCell="1" allowOverlap="1">
                  <wp:simplePos x="0" y="0"/>
                  <wp:positionH relativeFrom="page">
                    <wp:posOffset>920014</wp:posOffset>
                  </wp:positionH>
                  <wp:positionV relativeFrom="line">
                    <wp:posOffset>1524</wp:posOffset>
                  </wp:positionV>
                  <wp:extent cx="18288" cy="18288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920014</wp:posOffset>
                  </wp:positionH>
                  <wp:positionV relativeFrom="line">
                    <wp:posOffset>1524</wp:posOffset>
                  </wp:positionV>
                  <wp:extent cx="18288" cy="18288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abídk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ze dne 7. 4. 2025 ob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ednávám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tů a žaluzií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obou budovách Okresní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í a Liberec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á.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 Kč 65.316,59 včetně DPH.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284" w:line="267" w:lineRule="exact"/>
              <w:ind w:left="39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en, tj. 26. - 30. 5. 2025.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63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2" w:after="0" w:line="276" w:lineRule="exact"/>
              <w:ind w:left="0" w:right="116" w:firstLine="0"/>
            </w:pPr>
            <w:r>
              <w:drawing>
                <wp:anchor simplePos="0" relativeHeight="251658490" behindDoc="0" locked="0" layoutInCell="1" allowOverlap="1">
                  <wp:simplePos x="0" y="0"/>
                  <wp:positionH relativeFrom="page">
                    <wp:posOffset>1494435</wp:posOffset>
                  </wp:positionH>
                  <wp:positionV relativeFrom="line">
                    <wp:posOffset>254</wp:posOffset>
                  </wp:positionV>
                  <wp:extent cx="18288" cy="18288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9" behindDoc="0" locked="0" layoutInCell="1" allowOverlap="1">
                  <wp:simplePos x="0" y="0"/>
                  <wp:positionH relativeFrom="page">
                    <wp:posOffset>1494435</wp:posOffset>
                  </wp:positionH>
                  <wp:positionV relativeFrom="line">
                    <wp:posOffset>254</wp:posOffset>
                  </wp:positionV>
                  <wp:extent cx="18288" cy="18288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8" behindDoc="0" locked="0" layoutInCell="1" allowOverlap="1">
                  <wp:simplePos x="0" y="0"/>
                  <wp:positionH relativeFrom="page">
                    <wp:posOffset>1500530</wp:posOffset>
                  </wp:positionH>
                  <wp:positionV relativeFrom="line">
                    <wp:posOffset>18541</wp:posOffset>
                  </wp:positionV>
                  <wp:extent cx="6097" cy="1525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1525"/>
                          </a:xfrm>
                          <a:custGeom>
                            <a:rect l="l" t="t" r="r" b="b"/>
                            <a:pathLst>
                              <a:path w="6097" h="1525">
                                <a:moveTo>
                                  <a:pt x="0" y="1525"/>
                                </a:moveTo>
                                <a:lnTo>
                                  <a:pt x="6097" y="152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 oboustranné my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í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ho soudu v Jablonci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665" w:after="276" w:line="267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-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mail:  </w:t>
            </w:r>
            <w:r/>
            <w:r/>
          </w:p>
        </w:tc>
      </w:tr>
      <w:tr>
        <w:trPr>
          <w:trHeight w:hRule="exact" w:val="267"/>
        </w:trPr>
        <w:tc>
          <w:tcPr>
            <w:tcW w:w="2855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3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3780" w:type="dxa"/>
            <w:gridSpan w:val="5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3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817"/>
        </w:trPr>
        <w:tc>
          <w:tcPr>
            <w:tcW w:w="3780" w:type="dxa"/>
            <w:gridSpan w:val="5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4" w:after="276" w:line="240" w:lineRule="auto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V Jablonci nad Nisou dne 23. 4.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423" w:type="dxa"/>
            <w:gridSpan w:val="7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4" w:after="276" w:line="240" w:lineRule="auto"/>
              <w:ind w:left="9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25.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65"/>
        </w:trPr>
        <w:tc>
          <w:tcPr>
            <w:tcW w:w="9203" w:type="dxa"/>
            <w:gridSpan w:val="1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10"/>
                <w:tab w:val="left" w:pos="5786"/>
                <w:tab w:val="left" w:pos="7915"/>
              </w:tabs>
              <w:spacing w:before="18" w:after="0" w:line="240" w:lineRule="auto"/>
              <w:ind w:left="47" w:right="-18" w:firstLine="0"/>
            </w:pPr>
            <w:r>
              <w:drawing>
                <wp:anchor simplePos="0" relativeHeight="25165851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0</wp:posOffset>
                  </wp:positionV>
                  <wp:extent cx="6096" cy="609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3" behindDoc="0" locked="0" layoutInCell="1" allowOverlap="1">
                  <wp:simplePos x="0" y="0"/>
                  <wp:positionH relativeFrom="page">
                    <wp:posOffset>672034</wp:posOffset>
                  </wp:positionH>
                  <wp:positionV relativeFrom="line">
                    <wp:posOffset>0</wp:posOffset>
                  </wp:positionV>
                  <wp:extent cx="6096" cy="609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5" behindDoc="0" locked="0" layoutInCell="1" allowOverlap="1">
                  <wp:simplePos x="0" y="0"/>
                  <wp:positionH relativeFrom="page">
                    <wp:posOffset>3642944</wp:posOffset>
                  </wp:positionH>
                  <wp:positionV relativeFrom="line">
                    <wp:posOffset>0</wp:posOffset>
                  </wp:positionV>
                  <wp:extent cx="6096" cy="6096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7" behindDoc="0" locked="0" layoutInCell="1" allowOverlap="1">
                  <wp:simplePos x="0" y="0"/>
                  <wp:positionH relativeFrom="page">
                    <wp:posOffset>4993590</wp:posOffset>
                  </wp:positionH>
                  <wp:positionV relativeFrom="line">
                    <wp:posOffset>0</wp:posOffset>
                  </wp:positionV>
                  <wp:extent cx="6096" cy="6096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9" behindDoc="0" locked="0" layoutInCell="1" allowOverlap="1">
                  <wp:simplePos x="0" y="0"/>
                  <wp:positionH relativeFrom="page">
                    <wp:posOffset>5844235</wp:posOffset>
                  </wp:positionH>
                  <wp:positionV relativeFrom="line">
                    <wp:posOffset>0</wp:posOffset>
                  </wp:positionV>
                  <wp:extent cx="6097" cy="6096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Č.pol.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Označení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Měrná jednotka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Množství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171323</wp:posOffset>
            </wp:positionV>
            <wp:extent cx="6096" cy="609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171323</wp:posOffset>
            </wp:positionV>
            <wp:extent cx="6096" cy="6097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1568450</wp:posOffset>
            </wp:positionH>
            <wp:positionV relativeFrom="paragraph">
              <wp:posOffset>171323</wp:posOffset>
            </wp:positionV>
            <wp:extent cx="6095" cy="6097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6097"/>
                          </a:moveTo>
                          <a:lnTo>
                            <a:pt x="6095" y="609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4539360</wp:posOffset>
            </wp:positionH>
            <wp:positionV relativeFrom="paragraph">
              <wp:posOffset>171323</wp:posOffset>
            </wp:positionV>
            <wp:extent cx="6097" cy="609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5890005</wp:posOffset>
            </wp:positionH>
            <wp:positionV relativeFrom="paragraph">
              <wp:posOffset>171323</wp:posOffset>
            </wp:positionV>
            <wp:extent cx="6097" cy="609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6749795</wp:posOffset>
            </wp:positionH>
            <wp:positionV relativeFrom="paragraph">
              <wp:posOffset>171323</wp:posOffset>
            </wp:positionV>
            <wp:extent cx="6097" cy="6097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6749795</wp:posOffset>
            </wp:positionH>
            <wp:positionV relativeFrom="paragraph">
              <wp:posOffset>171323</wp:posOffset>
            </wp:positionV>
            <wp:extent cx="6097" cy="609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026"/>
          <w:tab w:val="left" w:pos="6704"/>
          <w:tab w:val="left" w:pos="9569"/>
        </w:tabs>
        <w:spacing w:before="239" w:after="0" w:line="267" w:lineRule="exact"/>
        <w:ind w:left="968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Mytí oken, rámů, par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petů a žaluzií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SOUBOR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1,00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16" w:tblpY="-270"/>
        <w:tblOverlap w:val="never"/>
        "
        <w:tblW w:w="9193" w:type="dxa"/>
        <w:tblLook w:val="04A0" w:firstRow="1" w:lastRow="0" w:firstColumn="1" w:lastColumn="0" w:noHBand="0" w:noVBand="1"/>
      </w:tblPr>
      <w:tblGrid>
        <w:gridCol w:w="2479"/>
        <w:gridCol w:w="1140"/>
        <w:gridCol w:w="2140"/>
        <w:gridCol w:w="732"/>
        <w:gridCol w:w="381"/>
        <w:gridCol w:w="2337"/>
      </w:tblGrid>
      <w:tr>
        <w:trPr>
          <w:trHeight w:hRule="exact" w:val="266"/>
        </w:trPr>
        <w:tc>
          <w:tcPr>
            <w:tcW w:w="2479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67" w:lineRule="exact"/>
              <w:ind w:left="57" w:right="-18" w:firstLine="0"/>
            </w:pPr>
            <w:r>
              <w:drawing>
                <wp:anchor simplePos="0" relativeHeight="25165859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-6095</wp:posOffset>
                  </wp:positionV>
                  <wp:extent cx="6096" cy="6095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-6095</wp:posOffset>
                  </wp:positionV>
                  <wp:extent cx="6096" cy="6095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Počet příloh: 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5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1140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67" w:lineRule="exact"/>
              <w:ind w:left="76" w:right="0" w:firstLine="0"/>
            </w:pPr>
            <w:r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-6095</wp:posOffset>
                  </wp:positionV>
                  <wp:extent cx="6096" cy="6095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2" behindDoc="0" locked="0" layoutInCell="1" allowOverlap="1">
                  <wp:simplePos x="0" y="0"/>
                  <wp:positionH relativeFrom="page">
                    <wp:posOffset>723976</wp:posOffset>
                  </wp:positionH>
                  <wp:positionV relativeFrom="line">
                    <wp:posOffset>-6095</wp:posOffset>
                  </wp:positionV>
                  <wp:extent cx="6097" cy="6095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Vyřizuje: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76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Telefon: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6" w:line="267" w:lineRule="exact"/>
              <w:ind w:left="-4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Fax: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14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81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242493</wp:posOffset>
                  </wp:positionH>
                  <wp:positionV relativeFrom="paragraph">
                    <wp:posOffset>-6172</wp:posOffset>
                  </wp:positionV>
                  <wp:extent cx="6096" cy="6095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3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829" w:line="240" w:lineRule="auto"/>
              <w:ind w:left="77" w:right="-18" w:firstLine="0"/>
            </w:pPr>
            <w:r>
              <w:drawing>
                <wp:anchor simplePos="0" relativeHeight="251658607" behindDoc="0" locked="0" layoutInCell="1" allowOverlap="1">
                  <wp:simplePos x="0" y="0"/>
                  <wp:positionH relativeFrom="page">
                    <wp:posOffset>1484630</wp:posOffset>
                  </wp:positionH>
                  <wp:positionV relativeFrom="line">
                    <wp:posOffset>-6095</wp:posOffset>
                  </wp:positionV>
                  <wp:extent cx="6097" cy="6095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1484630</wp:posOffset>
                  </wp:positionH>
                  <wp:positionV relativeFrom="line">
                    <wp:posOffset>-6095</wp:posOffset>
                  </wp:positionV>
                  <wp:extent cx="6097" cy="6095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Razítko a podpis: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76"/>
        </w:trPr>
        <w:tc>
          <w:tcPr>
            <w:tcW w:w="2479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8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7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42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7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81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0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2474086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0" locked="0" layoutInCell="1" allowOverlap="1">
            <wp:simplePos x="0" y="0"/>
            <wp:positionH relativeFrom="page">
              <wp:posOffset>3188842</wp:posOffset>
            </wp:positionH>
            <wp:positionV relativeFrom="paragraph">
              <wp:posOffset>-6350</wp:posOffset>
            </wp:positionV>
            <wp:extent cx="6097" cy="609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0" locked="0" layoutInCell="1" allowOverlap="1">
            <wp:simplePos x="0" y="0"/>
            <wp:positionH relativeFrom="page">
              <wp:posOffset>5265165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0" locked="0" layoutInCell="1" allowOverlap="1">
            <wp:simplePos x="0" y="0"/>
            <wp:positionH relativeFrom="page">
              <wp:posOffset>6749795</wp:posOffset>
            </wp:positionH>
            <wp:positionV relativeFrom="paragraph">
              <wp:posOffset>-6350</wp:posOffset>
            </wp:positionV>
            <wp:extent cx="6097" cy="6097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0" locked="0" layoutInCell="1" allowOverlap="1">
            <wp:simplePos x="0" y="0"/>
            <wp:positionH relativeFrom="page">
              <wp:posOffset>6749795</wp:posOffset>
            </wp:positionH>
            <wp:positionV relativeFrom="paragraph">
              <wp:posOffset>-6350</wp:posOffset>
            </wp:positionV>
            <wp:extent cx="6097" cy="6097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 Okresní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oud v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2025-04-24T11:46:35Z</dcterms:created>
  <dcterms:modified xsi:type="dcterms:W3CDTF">2025-04-24T11:46:35Z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