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D9FBEA4BF4B34FDD8183363CB8A25E1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2C9CA372" w14:textId="77777777"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103715FF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0"/>
        <w:gridCol w:w="5052"/>
      </w:tblGrid>
      <w:tr w:rsidR="00141D62" w14:paraId="0874D573" w14:textId="77777777">
        <w:trPr>
          <w:cantSplit/>
        </w:trPr>
        <w:tc>
          <w:tcPr>
            <w:tcW w:w="4632" w:type="dxa"/>
          </w:tcPr>
          <w:p w14:paraId="2C53995A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1E2ED0A3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0506C6E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700821B1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0301647D" w14:textId="04688A82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 wp14:anchorId="042BB6ED" wp14:editId="1C154E3C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C1BA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524AD9">
              <w:t>524/25</w:t>
            </w:r>
            <w:r w:rsidR="00141D62">
              <w:fldChar w:fldCharType="end"/>
            </w:r>
          </w:p>
          <w:p w14:paraId="6778B326" w14:textId="77777777" w:rsidR="00141D62" w:rsidRDefault="00141D62">
            <w:pPr>
              <w:spacing w:line="480" w:lineRule="auto"/>
              <w:ind w:left="252"/>
            </w:pPr>
          </w:p>
          <w:p w14:paraId="1C7DAB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ASD Software, s. r. o.</w:t>
            </w:r>
            <w:r>
              <w:fldChar w:fldCharType="end"/>
            </w:r>
          </w:p>
          <w:p w14:paraId="1C21621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 w:rsidRPr="001C5689">
              <w:rPr>
                <w:noProof/>
              </w:rPr>
              <w:t xml:space="preserve">Žerotínova 2981/55A </w:t>
            </w:r>
            <w:r>
              <w:fldChar w:fldCharType="end"/>
            </w:r>
          </w:p>
          <w:p w14:paraId="47BC0FC0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787 01 Šumperk</w:t>
            </w:r>
            <w:r>
              <w:fldChar w:fldCharType="end"/>
            </w:r>
          </w:p>
          <w:p w14:paraId="14B50FF8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0132610F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04C22643" w14:textId="77777777" w:rsidR="00141D62" w:rsidRDefault="00141D62">
            <w:pPr>
              <w:spacing w:line="288" w:lineRule="auto"/>
              <w:ind w:left="249"/>
            </w:pPr>
          </w:p>
          <w:p w14:paraId="27429975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4105D68F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1804F738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118CD140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624436AD" w14:textId="621F9994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5B3CB1">
              <w:rPr>
                <w:rFonts w:cs="Arial"/>
                <w:color w:val="231F20"/>
                <w:szCs w:val="20"/>
              </w:rPr>
              <w:t>24.4.2025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6DF26E0D" w14:textId="77777777"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 w14:paraId="22F28925" w14:textId="77777777">
        <w:trPr>
          <w:cantSplit/>
        </w:trPr>
        <w:tc>
          <w:tcPr>
            <w:tcW w:w="4632" w:type="dxa"/>
          </w:tcPr>
          <w:p w14:paraId="052D3F79" w14:textId="5AD06F32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33E8BC41" w14:textId="0946C7A1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28AE56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258F6774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0980881D" w14:textId="77777777" w:rsidR="00141D62" w:rsidRDefault="00141D62"/>
        </w:tc>
      </w:tr>
      <w:tr w:rsidR="00141D62" w14:paraId="522D7818" w14:textId="77777777">
        <w:trPr>
          <w:cantSplit/>
        </w:trPr>
        <w:tc>
          <w:tcPr>
            <w:tcW w:w="4632" w:type="dxa"/>
          </w:tcPr>
          <w:p w14:paraId="4D84044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C5689">
              <w:rPr>
                <w:rFonts w:cs="Arial"/>
                <w:noProof/>
                <w:color w:val="231F20"/>
                <w:szCs w:val="20"/>
              </w:rPr>
              <w:t>41100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5CA57F65" w14:textId="72618FE4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541530D7" w14:textId="7B6525A1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4BFF7834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22B34366" w14:textId="77777777" w:rsidR="00141D62" w:rsidRDefault="00141D62"/>
        </w:tc>
      </w:tr>
    </w:tbl>
    <w:p w14:paraId="35651AF8" w14:textId="77777777"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14:paraId="72693663" w14:textId="77777777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14:paraId="02C8654E" w14:textId="77777777" w:rsidR="009A543E" w:rsidRDefault="009A543E" w:rsidP="001C5689">
            <w:pPr>
              <w:spacing w:line="312" w:lineRule="auto"/>
            </w:pPr>
          </w:p>
          <w:p w14:paraId="5CE30034" w14:textId="77777777" w:rsidR="009A543E" w:rsidRDefault="009A543E" w:rsidP="001C5689">
            <w:pPr>
              <w:spacing w:line="312" w:lineRule="auto"/>
            </w:pPr>
          </w:p>
          <w:p w14:paraId="0B8BC4CE" w14:textId="29F31D3D" w:rsidR="00141D62" w:rsidRDefault="009A543E" w:rsidP="00F426D5">
            <w:pPr>
              <w:spacing w:line="312" w:lineRule="auto"/>
              <w:jc w:val="both"/>
            </w:pPr>
            <w:r>
              <w:t xml:space="preserve">Na základě rámcové smlouvy o poskytování služeb ev. č. </w:t>
            </w:r>
            <w:r w:rsidR="005B3CB1">
              <w:t>191/23</w:t>
            </w:r>
            <w:r>
              <w:t xml:space="preserve"> </w:t>
            </w:r>
            <w:r w:rsidR="00F05B76">
              <w:t xml:space="preserve">a v souladu s Vaší nabídkou </w:t>
            </w:r>
            <w:r>
              <w:t>o</w:t>
            </w:r>
            <w:r w:rsidR="001C5689">
              <w:t xml:space="preserve">bjednáváme </w:t>
            </w:r>
            <w:r>
              <w:t>k</w:t>
            </w:r>
            <w:r w:rsidR="001C5689">
              <w:t xml:space="preserve">onfiguraci systému AIS MPO ČR </w:t>
            </w:r>
            <w:r w:rsidR="005B3CB1">
              <w:t xml:space="preserve">ve věci </w:t>
            </w:r>
            <w:bookmarkStart w:id="0" w:name="_Hlk150770087"/>
            <w:r w:rsidR="005B3CB1">
              <w:t>„</w:t>
            </w:r>
            <w:r w:rsidR="005B3CB1" w:rsidRPr="005B3CB1">
              <w:rPr>
                <w:i/>
                <w:iCs/>
              </w:rPr>
              <w:t xml:space="preserve">Realizace operativních požadavků v AIS MPO ČR pro </w:t>
            </w:r>
            <w:bookmarkEnd w:id="0"/>
            <w:r w:rsidR="005B3CB1" w:rsidRPr="005B3CB1">
              <w:rPr>
                <w:i/>
                <w:iCs/>
              </w:rPr>
              <w:t>výzvy v</w:t>
            </w:r>
            <w:r w:rsidR="005B3CB1">
              <w:rPr>
                <w:i/>
                <w:iCs/>
              </w:rPr>
              <w:t> </w:t>
            </w:r>
            <w:r w:rsidR="005B3CB1" w:rsidRPr="005B3CB1">
              <w:rPr>
                <w:i/>
                <w:iCs/>
              </w:rPr>
              <w:t xml:space="preserve">gesci </w:t>
            </w:r>
            <w:r w:rsidR="005B3CB1">
              <w:rPr>
                <w:i/>
                <w:iCs/>
              </w:rPr>
              <w:t>o</w:t>
            </w:r>
            <w:r w:rsidR="005B3CB1" w:rsidRPr="005B3CB1">
              <w:rPr>
                <w:i/>
                <w:iCs/>
              </w:rPr>
              <w:t>ddělení elektroenergetiky Ministerstva průmyslu a obchodu ČR v období od 1.1.2024 do 28.2.2025</w:t>
            </w:r>
            <w:r w:rsidR="005B3CB1">
              <w:rPr>
                <w:i/>
                <w:iCs/>
              </w:rPr>
              <w:t xml:space="preserve">“ </w:t>
            </w:r>
            <w:r>
              <w:t>za cenu</w:t>
            </w:r>
            <w:r w:rsidR="00F90626">
              <w:t xml:space="preserve"> </w:t>
            </w:r>
            <w:r w:rsidR="005B3CB1">
              <w:t>68 880,- Kč bez DPH.</w:t>
            </w:r>
          </w:p>
          <w:p w14:paraId="0C09CB43" w14:textId="77777777" w:rsidR="001C5689" w:rsidRDefault="001C5689" w:rsidP="00F426D5">
            <w:pPr>
              <w:spacing w:line="312" w:lineRule="auto"/>
              <w:jc w:val="both"/>
            </w:pPr>
          </w:p>
          <w:p w14:paraId="6EC77432" w14:textId="77777777" w:rsidR="009A543E" w:rsidRPr="009A543E" w:rsidRDefault="009A543E" w:rsidP="00F426D5">
            <w:pPr>
              <w:spacing w:line="312" w:lineRule="auto"/>
              <w:jc w:val="both"/>
              <w:rPr>
                <w:bCs/>
              </w:rPr>
            </w:pPr>
            <w:r w:rsidRPr="009A543E">
              <w:rPr>
                <w:bCs/>
              </w:rPr>
              <w:t>V souvislosti s fakturou za služby upozorňujeme, že MPO vystupuje jako osoba nepovinná k dani.</w:t>
            </w:r>
          </w:p>
          <w:p w14:paraId="74C19E78" w14:textId="77777777" w:rsidR="009A543E" w:rsidRDefault="009A543E" w:rsidP="00F426D5">
            <w:pPr>
              <w:spacing w:line="312" w:lineRule="auto"/>
              <w:jc w:val="both"/>
            </w:pPr>
          </w:p>
          <w:p w14:paraId="42E9489F" w14:textId="77777777" w:rsidR="001C5689" w:rsidRDefault="001C5689" w:rsidP="001C5689">
            <w:pPr>
              <w:spacing w:line="312" w:lineRule="auto"/>
            </w:pPr>
            <w:r>
              <w:t>S pozdravem</w:t>
            </w:r>
          </w:p>
          <w:p w14:paraId="0A93CC50" w14:textId="77777777" w:rsidR="001C5689" w:rsidRDefault="001C5689" w:rsidP="001C5689">
            <w:pPr>
              <w:spacing w:line="312" w:lineRule="auto"/>
            </w:pPr>
          </w:p>
          <w:p w14:paraId="6311D6A7" w14:textId="77777777" w:rsidR="001C5689" w:rsidRDefault="001C5689" w:rsidP="001C5689">
            <w:pPr>
              <w:spacing w:line="312" w:lineRule="auto"/>
            </w:pPr>
          </w:p>
          <w:p w14:paraId="3E64AA59" w14:textId="77777777" w:rsidR="001C5689" w:rsidRDefault="001C5689" w:rsidP="001C5689">
            <w:pPr>
              <w:spacing w:line="312" w:lineRule="auto"/>
            </w:pPr>
          </w:p>
          <w:p w14:paraId="36E7DE77" w14:textId="77777777" w:rsidR="00B64C8F" w:rsidRDefault="00B64C8F" w:rsidP="001C5689">
            <w:pPr>
              <w:spacing w:line="312" w:lineRule="auto"/>
            </w:pPr>
          </w:p>
          <w:p w14:paraId="784E55AA" w14:textId="6968CCEC" w:rsidR="001C5689" w:rsidRDefault="001C5689" w:rsidP="001C5689">
            <w:pPr>
              <w:spacing w:line="312" w:lineRule="auto"/>
            </w:pPr>
            <w:r>
              <w:t xml:space="preserve">Ing. </w:t>
            </w:r>
            <w:r w:rsidR="005B3CB1">
              <w:t>Silvia Čuntalová</w:t>
            </w:r>
          </w:p>
          <w:p w14:paraId="7039642C" w14:textId="38100721" w:rsidR="001C5689" w:rsidRDefault="001C5689" w:rsidP="001C5689">
            <w:pPr>
              <w:spacing w:line="312" w:lineRule="auto"/>
            </w:pPr>
            <w:r>
              <w:t xml:space="preserve">ředitelka odboru </w:t>
            </w:r>
            <w:r w:rsidR="005B3CB1">
              <w:t>trhu s energiemi</w:t>
            </w:r>
          </w:p>
          <w:p w14:paraId="64C4F148" w14:textId="77777777" w:rsidR="001C5689" w:rsidRDefault="001C5689"/>
        </w:tc>
      </w:tr>
    </w:tbl>
    <w:p w14:paraId="49586EFF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14:paraId="60A7105D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EF28" w14:textId="77777777" w:rsidR="001C5689" w:rsidRDefault="001C5689">
      <w:r>
        <w:separator/>
      </w:r>
    </w:p>
  </w:endnote>
  <w:endnote w:type="continuationSeparator" w:id="0">
    <w:p w14:paraId="5C39345E" w14:textId="77777777" w:rsidR="001C5689" w:rsidRDefault="001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2F4D" w14:textId="77777777" w:rsidR="00141D62" w:rsidRDefault="00141D62">
    <w:pPr>
      <w:rPr>
        <w:b/>
        <w:sz w:val="18"/>
        <w:szCs w:val="18"/>
      </w:rPr>
    </w:pPr>
  </w:p>
  <w:p w14:paraId="27ED85B9" w14:textId="77777777" w:rsidR="00141D62" w:rsidRDefault="00141D62">
    <w:pPr>
      <w:tabs>
        <w:tab w:val="left" w:pos="5370"/>
      </w:tabs>
      <w:rPr>
        <w:b/>
      </w:rPr>
    </w:pPr>
  </w:p>
  <w:p w14:paraId="5E2FE1A6" w14:textId="77777777" w:rsidR="00141D62" w:rsidRDefault="00141D62">
    <w:pPr>
      <w:rPr>
        <w:b/>
      </w:rPr>
    </w:pPr>
  </w:p>
  <w:p w14:paraId="6DF0762B" w14:textId="77777777" w:rsidR="00141D62" w:rsidRDefault="00141D62">
    <w:pPr>
      <w:rPr>
        <w:b/>
      </w:rPr>
    </w:pPr>
  </w:p>
  <w:p w14:paraId="3CF239CC" w14:textId="77777777" w:rsidR="00141D62" w:rsidRDefault="00141D62">
    <w:pPr>
      <w:rPr>
        <w:b/>
      </w:rPr>
    </w:pPr>
  </w:p>
  <w:p w14:paraId="33A0096C" w14:textId="77777777" w:rsidR="00141D62" w:rsidRDefault="00141D62">
    <w:pPr>
      <w:rPr>
        <w:b/>
      </w:rPr>
    </w:pPr>
  </w:p>
  <w:p w14:paraId="1D96448F" w14:textId="77777777" w:rsidR="00141D62" w:rsidRDefault="00141D62">
    <w:pPr>
      <w:rPr>
        <w:b/>
      </w:rPr>
    </w:pPr>
  </w:p>
  <w:p w14:paraId="28D0F100" w14:textId="77777777" w:rsidR="00141D62" w:rsidRDefault="00141D62">
    <w:pPr>
      <w:rPr>
        <w:b/>
      </w:rPr>
    </w:pPr>
  </w:p>
  <w:p w14:paraId="72BA58AD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862D2" wp14:editId="40E40D9F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3C64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06BF" w14:textId="77777777" w:rsidR="001C5689" w:rsidRDefault="001C5689">
      <w:r>
        <w:separator/>
      </w:r>
    </w:p>
  </w:footnote>
  <w:footnote w:type="continuationSeparator" w:id="0">
    <w:p w14:paraId="36650BAD" w14:textId="77777777" w:rsidR="001C5689" w:rsidRDefault="001C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DF04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9DF6D" wp14:editId="41CD0E3F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4337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9"/>
    <w:rsid w:val="00040818"/>
    <w:rsid w:val="00141D62"/>
    <w:rsid w:val="00156820"/>
    <w:rsid w:val="001A6A3A"/>
    <w:rsid w:val="001C5689"/>
    <w:rsid w:val="0020156C"/>
    <w:rsid w:val="00406899"/>
    <w:rsid w:val="0042448E"/>
    <w:rsid w:val="004E12EA"/>
    <w:rsid w:val="00524AD9"/>
    <w:rsid w:val="005B3CB1"/>
    <w:rsid w:val="00771354"/>
    <w:rsid w:val="007D0163"/>
    <w:rsid w:val="009A543E"/>
    <w:rsid w:val="009F5483"/>
    <w:rsid w:val="00B64C8F"/>
    <w:rsid w:val="00E206F4"/>
    <w:rsid w:val="00F00CB7"/>
    <w:rsid w:val="00F05B76"/>
    <w:rsid w:val="00F426D5"/>
    <w:rsid w:val="00F90626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6db7"/>
    </o:shapedefaults>
    <o:shapelayout v:ext="edit">
      <o:idmap v:ext="edit" data="1"/>
    </o:shapelayout>
  </w:shapeDefaults>
  <w:decimalSymbol w:val=","/>
  <w:listSeparator w:val=";"/>
  <w14:docId w14:val="6CB4F4A6"/>
  <w15:docId w15:val="{290C8FB3-26A5-485C-B967-B997326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BEA4BF4B34FDD8183363CB8A2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8D45-017D-4015-817B-A39839B929CE}"/>
      </w:docPartPr>
      <w:docPartBody>
        <w:p w:rsidR="00FD2DE6" w:rsidRDefault="00FD2DE6">
          <w:pPr>
            <w:pStyle w:val="D9FBEA4BF4B34FDD8183363CB8A25E1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9FBEA4BF4B34FDD8183363CB8A25E1D">
    <w:name w:val="D9FBEA4BF4B34FDD8183363CB8A25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</TotalTime>
  <Pages>2</Pages>
  <Words>146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Hrušková Irena</dc:creator>
  <cp:lastModifiedBy>Hrušková Irena</cp:lastModifiedBy>
  <cp:revision>2</cp:revision>
  <cp:lastPrinted>2022-11-14T09:10:00Z</cp:lastPrinted>
  <dcterms:created xsi:type="dcterms:W3CDTF">2025-04-24T08:49:00Z</dcterms:created>
  <dcterms:modified xsi:type="dcterms:W3CDTF">2025-04-24T08:49:00Z</dcterms:modified>
</cp:coreProperties>
</file>