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Martin Štěpánek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Bochovská 567/1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158  00  Praha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47148659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23.04.2025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OBJ35-46474/2025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Uhlík Zdeněk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353151433</w:t>
            </w:r>
          </w:p>
        </w:tc>
      </w:tr>
    </w:tbl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Koordinátora BOZP na akci: " Karlovy Vary,  ZŠ Konečná, rekonstrukce osvětlení,  II.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V.etapa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."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A55E6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85 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000 </w:t>
            </w:r>
          </w:p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bez DPH</w:t>
            </w:r>
          </w:p>
        </w:tc>
      </w:tr>
    </w:tbl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 - Rybáře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30.09.2025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000000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Poznámka:</w:t>
            </w:r>
          </w:p>
        </w:tc>
      </w:tr>
      <w:tr w:rsidR="00000000">
        <w:trPr>
          <w:cantSplit/>
        </w:trPr>
        <w:tc>
          <w:tcPr>
            <w:tcW w:w="9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obj.č.65/25</w:t>
            </w:r>
          </w:p>
        </w:tc>
      </w:tr>
    </w:tbl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není plátce DPH</w:t>
            </w:r>
          </w:p>
        </w:tc>
      </w:tr>
    </w:tbl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pokuta za prodlení 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A55E6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A55E6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Dodavatel prohlašuje, že je oprávněn provádět činnost, která je předmětem této objednávky a že je pro tuto činnost náležitě </w:t>
      </w:r>
      <w:r>
        <w:rPr>
          <w:rFonts w:ascii="Arial" w:hAnsi="Arial" w:cs="Arial"/>
          <w:color w:val="000000"/>
          <w:sz w:val="17"/>
          <w:szCs w:val="17"/>
        </w:rPr>
        <w:t>kvalifikován.</w:t>
      </w:r>
    </w:p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A55E6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A55E6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A55E6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A55E6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A55E6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lastRenderedPageBreak/>
        <w:t>Smluvní strany prohlašují, že se s obsahem objednávky před podpisem podrobně seznámily, a že tato odpovídá jejich svobodné vůli. Na důkaz toho připojuji své podpisy.</w:t>
      </w:r>
    </w:p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A55E6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A55E6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CA55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Ing. D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CA55E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E6"/>
    <w:rsid w:val="00CA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DABDC"/>
  <w14:defaultImageDpi w14:val="0"/>
  <w15:docId w15:val="{ABF0F6A6-5ABC-4A6E-B92E-6C1292C4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18212D21</Template>
  <TotalTime>1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dc:description/>
  <cp:lastModifiedBy>Savková Lenka</cp:lastModifiedBy>
  <cp:revision>2</cp:revision>
  <dcterms:created xsi:type="dcterms:W3CDTF">2025-04-23T07:20:00Z</dcterms:created>
  <dcterms:modified xsi:type="dcterms:W3CDTF">2025-04-23T07:20:00Z</dcterms:modified>
</cp:coreProperties>
</file>