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Martin Štěpánek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Bochovská 567/1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158  00  Praha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47148659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23.04.2025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OBJ35-46474/2025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353151433</w:t>
            </w:r>
          </w:p>
        </w:tc>
      </w:tr>
    </w:tbl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Koordinátora BOZP na akci: " Karlovy Vary,  ZŠ Konečná, rekonstrukce osvětlení,  II.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V.etapa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A55E6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000 </w:t>
            </w:r>
          </w:p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 - Rybáře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30.09.2025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obj.č.65/25</w:t>
            </w:r>
          </w:p>
        </w:tc>
      </w:tr>
    </w:tbl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pokuta za prodlení 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A55E6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A55E6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Dodavatel prohlašuje, že je oprávněn provádět činnost, která je předmětem této objednávky a že je pro tuto činnost náležitě </w:t>
      </w:r>
      <w:r>
        <w:rPr>
          <w:rFonts w:ascii="Arial" w:hAnsi="Arial" w:cs="Arial"/>
          <w:color w:val="000000"/>
          <w:sz w:val="17"/>
          <w:szCs w:val="17"/>
        </w:rPr>
        <w:t>kvalifikován.</w:t>
      </w: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A55E6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A55E6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A55E6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A55E6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A55E6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Smluvní strany prohlašují, že se s obsahem objednávky před podpisem podrobně seznámily, a že tato odpovídá jejich svobodné vůli. Na důkaz toho připojuji své podpisy.</w:t>
      </w: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A55E6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A55E6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CA55E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CA55E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6"/>
    <w:rsid w:val="00CA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DABDC"/>
  <w14:defaultImageDpi w14:val="0"/>
  <w15:docId w15:val="{ABF0F6A6-5ABC-4A6E-B92E-6C1292C4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18212D21</Template>
  <TotalTime>1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2025-04-23T07:20:00Z</dcterms:created>
  <dcterms:modified xsi:type="dcterms:W3CDTF">2025-04-23T07:20:00Z</dcterms:modified>
</cp:coreProperties>
</file>