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44CFA5" w14:textId="77777777" w:rsidR="00313721" w:rsidRDefault="00492E87">
      <w:pPr>
        <w:ind w:firstLine="993"/>
        <w:rPr>
          <w:rFonts w:ascii="Arial" w:hAnsi="Arial" w:cs="Arial"/>
          <w:sz w:val="50"/>
          <w:szCs w:val="50"/>
          <w:lang w:eastAsia="cs-CZ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 wp14:anchorId="1273F213" wp14:editId="03E58848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17085" cy="1020445"/>
            <wp:effectExtent l="0" t="0" r="0" b="0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310" r="-69" b="-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E934D" w14:textId="77777777" w:rsidR="00313721" w:rsidRDefault="00313721">
      <w:pPr>
        <w:ind w:firstLine="993"/>
        <w:rPr>
          <w:rFonts w:ascii="Arial" w:hAnsi="Arial" w:cs="Arial"/>
          <w:sz w:val="50"/>
          <w:szCs w:val="50"/>
          <w:lang w:eastAsia="cs-CZ"/>
        </w:rPr>
      </w:pPr>
    </w:p>
    <w:p w14:paraId="1AC5F12D" w14:textId="77777777" w:rsidR="00313721" w:rsidRDefault="00492E87">
      <w:pPr>
        <w:tabs>
          <w:tab w:val="left" w:pos="3870"/>
        </w:tabs>
        <w:rPr>
          <w:rFonts w:ascii="Arial" w:hAnsi="Arial" w:cs="Arial"/>
          <w:sz w:val="52"/>
          <w:szCs w:val="52"/>
          <w:lang w:eastAsia="cs-CZ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 wp14:anchorId="6219E5F8" wp14:editId="16985514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0600" cy="454660"/>
                <wp:effectExtent l="0" t="0" r="0" b="0"/>
                <wp:wrapSquare wrapText="bothSides"/>
                <wp:docPr id="17807059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0600" cy="454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E5B4A" w14:textId="7B991149" w:rsidR="00313721" w:rsidRDefault="00313721"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O-3200-</w:t>
                            </w:r>
                            <w:r w:rsidR="003E3F7E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183</w:t>
                            </w:r>
                            <w:r w:rsidR="00E5137B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-2025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9E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5pt;margin-top:3.3pt;width:278pt;height:35.8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" stroked="f">
                <v:fill opacity="0"/>
                <v:path arrowok="t"/>
                <v:textbox inset="7.45pt,3.85pt,7.45pt,3.85pt">
                  <w:txbxContent>
                    <w:p w14:paraId="3B1E5B4A" w14:textId="7B991149" w:rsidR="00313721" w:rsidRDefault="00313721"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O-3200-</w:t>
                      </w:r>
                      <w:r w:rsidR="003E3F7E">
                        <w:rPr>
                          <w:rFonts w:ascii="Arial" w:hAnsi="Arial" w:cs="Arial"/>
                          <w:sz w:val="50"/>
                          <w:szCs w:val="50"/>
                        </w:rPr>
                        <w:t>183</w:t>
                      </w:r>
                      <w:r w:rsidR="00E5137B">
                        <w:rPr>
                          <w:rFonts w:ascii="Arial" w:hAnsi="Arial" w:cs="Arial"/>
                          <w:sz w:val="50"/>
                          <w:szCs w:val="50"/>
                        </w:rPr>
                        <w:t>-2025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21D05" w14:textId="77777777" w:rsidR="00313721" w:rsidRDefault="00313721">
      <w:pPr>
        <w:tabs>
          <w:tab w:val="left" w:pos="3870"/>
        </w:tabs>
        <w:rPr>
          <w:rFonts w:ascii="Arial" w:hAnsi="Arial" w:cs="Arial"/>
          <w:sz w:val="52"/>
          <w:szCs w:val="52"/>
          <w:lang w:eastAsia="cs-CZ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152"/>
        <w:gridCol w:w="4617"/>
      </w:tblGrid>
      <w:tr w:rsidR="00313721" w14:paraId="14174F70" w14:textId="77777777">
        <w:tc>
          <w:tcPr>
            <w:tcW w:w="5152" w:type="dxa"/>
            <w:shd w:val="clear" w:color="auto" w:fill="auto"/>
          </w:tcPr>
          <w:p w14:paraId="4FE02235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14:paraId="648D197A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313721" w14:paraId="233A09B4" w14:textId="77777777">
        <w:tc>
          <w:tcPr>
            <w:tcW w:w="5152" w:type="dxa"/>
            <w:shd w:val="clear" w:color="auto" w:fill="auto"/>
          </w:tcPr>
          <w:p w14:paraId="5D4F47AA" w14:textId="77777777" w:rsidR="00A13FEF" w:rsidRPr="00895699" w:rsidRDefault="00895699" w:rsidP="00A13FEF">
            <w:pPr>
              <w:rPr>
                <w:rFonts w:ascii="Arial" w:hAnsi="Arial" w:cs="Arial"/>
                <w:sz w:val="24"/>
                <w:szCs w:val="24"/>
              </w:rPr>
            </w:pPr>
            <w:r w:rsidRPr="00895699">
              <w:rPr>
                <w:rFonts w:ascii="Arial" w:hAnsi="Arial" w:cs="Arial"/>
                <w:sz w:val="24"/>
                <w:szCs w:val="24"/>
              </w:rPr>
              <w:t xml:space="preserve">Tiskárna </w:t>
            </w:r>
            <w:proofErr w:type="spellStart"/>
            <w:r w:rsidRPr="00895699">
              <w:rPr>
                <w:rFonts w:ascii="Arial" w:hAnsi="Arial" w:cs="Arial"/>
                <w:sz w:val="24"/>
                <w:szCs w:val="24"/>
              </w:rPr>
              <w:t>Helbich</w:t>
            </w:r>
            <w:proofErr w:type="spellEnd"/>
            <w:r w:rsidRPr="00895699">
              <w:rPr>
                <w:rFonts w:ascii="Arial" w:hAnsi="Arial" w:cs="Arial"/>
                <w:sz w:val="24"/>
                <w:szCs w:val="24"/>
              </w:rPr>
              <w:t>, a.s.</w:t>
            </w:r>
          </w:p>
          <w:p w14:paraId="457D25A4" w14:textId="77777777" w:rsidR="00A13FEF" w:rsidRPr="00895699" w:rsidRDefault="00895699" w:rsidP="00A13FEF">
            <w:pPr>
              <w:rPr>
                <w:rFonts w:ascii="Arial" w:hAnsi="Arial" w:cs="Arial"/>
                <w:sz w:val="24"/>
                <w:szCs w:val="24"/>
              </w:rPr>
            </w:pPr>
            <w:r w:rsidRPr="00895699">
              <w:rPr>
                <w:rFonts w:ascii="Arial" w:hAnsi="Arial" w:cs="Arial"/>
                <w:sz w:val="24"/>
                <w:szCs w:val="24"/>
              </w:rPr>
              <w:t>Valchařská 24/36</w:t>
            </w:r>
          </w:p>
          <w:p w14:paraId="6D19D918" w14:textId="77777777" w:rsidR="00A13FEF" w:rsidRPr="00895699" w:rsidRDefault="00A13FEF" w:rsidP="00A13FEF">
            <w:pPr>
              <w:rPr>
                <w:rFonts w:ascii="Arial" w:hAnsi="Arial" w:cs="Arial"/>
                <w:sz w:val="24"/>
                <w:szCs w:val="24"/>
              </w:rPr>
            </w:pPr>
            <w:r w:rsidRPr="00895699">
              <w:rPr>
                <w:rFonts w:ascii="Arial" w:hAnsi="Arial" w:cs="Arial"/>
                <w:sz w:val="24"/>
                <w:szCs w:val="24"/>
              </w:rPr>
              <w:t xml:space="preserve">IČO: </w:t>
            </w:r>
            <w:r w:rsidR="00895699" w:rsidRPr="00895699">
              <w:rPr>
                <w:rFonts w:ascii="Arial" w:hAnsi="Arial" w:cs="Arial"/>
                <w:sz w:val="24"/>
                <w:szCs w:val="24"/>
              </w:rPr>
              <w:t>25592505</w:t>
            </w:r>
          </w:p>
          <w:p w14:paraId="13AA69BA" w14:textId="77777777" w:rsidR="00A13FEF" w:rsidRPr="00895699" w:rsidRDefault="00A13FEF" w:rsidP="00A13FEF">
            <w:pPr>
              <w:rPr>
                <w:rFonts w:ascii="Arial" w:hAnsi="Arial" w:cs="Arial"/>
                <w:sz w:val="24"/>
                <w:szCs w:val="24"/>
              </w:rPr>
            </w:pPr>
            <w:r w:rsidRPr="00895699">
              <w:rPr>
                <w:rFonts w:ascii="Arial" w:hAnsi="Arial" w:cs="Arial"/>
                <w:sz w:val="24"/>
                <w:szCs w:val="24"/>
              </w:rPr>
              <w:t xml:space="preserve">DIČ: </w:t>
            </w:r>
            <w:r w:rsidR="00895699" w:rsidRPr="00895699">
              <w:rPr>
                <w:rFonts w:ascii="Arial" w:hAnsi="Arial" w:cs="Arial"/>
                <w:sz w:val="24"/>
                <w:szCs w:val="24"/>
              </w:rPr>
              <w:t>CZ25592505</w:t>
            </w:r>
          </w:p>
          <w:p w14:paraId="0BA6CFBA" w14:textId="77777777" w:rsidR="00313721" w:rsidRDefault="00895699" w:rsidP="00A13FEF">
            <w:r>
              <w:rPr>
                <w:rFonts w:ascii="Arial" w:hAnsi="Arial" w:cs="Arial"/>
                <w:sz w:val="24"/>
                <w:szCs w:val="24"/>
              </w:rPr>
              <w:t>61400 Brno Sever</w:t>
            </w:r>
          </w:p>
        </w:tc>
        <w:tc>
          <w:tcPr>
            <w:tcW w:w="4617" w:type="dxa"/>
            <w:shd w:val="clear" w:color="auto" w:fill="auto"/>
          </w:tcPr>
          <w:p w14:paraId="197BCD2B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3D7A9FBF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244F33E9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0D873D1A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183FBE8D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607DF239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5AC26E17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70064C15" w14:textId="77777777" w:rsidR="00313721" w:rsidRDefault="003137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A1B8C4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V </w:t>
            </w:r>
            <w:r w:rsidR="001D3717">
              <w:rPr>
                <w:rFonts w:ascii="Arial" w:hAnsi="Arial" w:cs="Arial"/>
                <w:sz w:val="24"/>
                <w:szCs w:val="24"/>
              </w:rPr>
              <w:t>Praze 10</w:t>
            </w:r>
            <w:r w:rsidRPr="0089569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95699" w:rsidRPr="00895699">
              <w:rPr>
                <w:rFonts w:ascii="Arial" w:hAnsi="Arial" w:cs="Arial"/>
                <w:sz w:val="24"/>
                <w:szCs w:val="24"/>
              </w:rPr>
              <w:t>0</w:t>
            </w:r>
            <w:r w:rsidR="001D3717">
              <w:rPr>
                <w:rFonts w:ascii="Arial" w:hAnsi="Arial" w:cs="Arial"/>
                <w:sz w:val="24"/>
                <w:szCs w:val="24"/>
              </w:rPr>
              <w:t>4</w:t>
            </w:r>
            <w:r w:rsidR="00895699" w:rsidRPr="00895699">
              <w:rPr>
                <w:rFonts w:ascii="Arial" w:hAnsi="Arial" w:cs="Arial"/>
                <w:sz w:val="24"/>
                <w:szCs w:val="24"/>
              </w:rPr>
              <w:t>. 2025</w:t>
            </w:r>
          </w:p>
        </w:tc>
      </w:tr>
    </w:tbl>
    <w:p w14:paraId="0492F159" w14:textId="77777777" w:rsidR="00313721" w:rsidRDefault="00313721">
      <w:pPr>
        <w:spacing w:after="40"/>
        <w:rPr>
          <w:rFonts w:ascii="Arial" w:hAnsi="Arial" w:cs="Arial"/>
          <w:sz w:val="16"/>
          <w:szCs w:val="16"/>
        </w:rPr>
      </w:pPr>
    </w:p>
    <w:p w14:paraId="1441843B" w14:textId="77777777" w:rsidR="00A13FEF" w:rsidRDefault="00A13FEF">
      <w:pPr>
        <w:spacing w:after="40"/>
        <w:rPr>
          <w:rFonts w:ascii="Arial" w:hAnsi="Arial" w:cs="Arial"/>
          <w:sz w:val="24"/>
          <w:szCs w:val="24"/>
        </w:rPr>
      </w:pPr>
    </w:p>
    <w:p w14:paraId="307A74F2" w14:textId="77777777" w:rsidR="00A13FEF" w:rsidRDefault="00A13FEF">
      <w:pPr>
        <w:spacing w:after="40"/>
        <w:rPr>
          <w:rFonts w:ascii="Arial" w:hAnsi="Arial" w:cs="Arial"/>
          <w:sz w:val="24"/>
          <w:szCs w:val="24"/>
        </w:rPr>
      </w:pPr>
    </w:p>
    <w:p w14:paraId="64E53384" w14:textId="77777777" w:rsidR="00A13FEF" w:rsidRDefault="00A13FEF">
      <w:pPr>
        <w:spacing w:after="40"/>
        <w:rPr>
          <w:rFonts w:ascii="Arial" w:hAnsi="Arial" w:cs="Arial"/>
          <w:sz w:val="24"/>
          <w:szCs w:val="24"/>
        </w:rPr>
      </w:pPr>
    </w:p>
    <w:p w14:paraId="47F6335B" w14:textId="77777777" w:rsidR="00313721" w:rsidRDefault="00313721">
      <w:pPr>
        <w:spacing w:after="40"/>
      </w:pPr>
      <w:r>
        <w:rPr>
          <w:rFonts w:ascii="Arial" w:hAnsi="Arial" w:cs="Arial"/>
          <w:sz w:val="24"/>
          <w:szCs w:val="24"/>
        </w:rPr>
        <w:t>OBJEDNÁVÁME U VÁS</w:t>
      </w:r>
    </w:p>
    <w:p w14:paraId="4B1D132F" w14:textId="77777777" w:rsidR="00313721" w:rsidRDefault="000219BA">
      <w:pPr>
        <w:spacing w:after="40"/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  <w:t xml:space="preserve">tisk časopisu </w:t>
      </w:r>
      <w:proofErr w:type="spellStart"/>
      <w:r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  <w:t>Qartal</w:t>
      </w:r>
      <w:proofErr w:type="spellEnd"/>
      <w:r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  <w:t xml:space="preserve"> – 5000 ks plus doprava</w:t>
      </w:r>
    </w:p>
    <w:p w14:paraId="3575C5D8" w14:textId="77777777" w:rsidR="000219BA" w:rsidRDefault="000219BA">
      <w:pPr>
        <w:spacing w:after="40"/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</w:pPr>
    </w:p>
    <w:tbl>
      <w:tblPr>
        <w:tblW w:w="0" w:type="auto"/>
        <w:tblInd w:w="-61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313721" w14:paraId="182BE876" w14:textId="77777777">
        <w:trPr>
          <w:trHeight w:val="625"/>
        </w:trPr>
        <w:tc>
          <w:tcPr>
            <w:tcW w:w="9700" w:type="dxa"/>
            <w:shd w:val="clear" w:color="auto" w:fill="auto"/>
            <w:vAlign w:val="center"/>
          </w:tcPr>
          <w:p w14:paraId="0233CC29" w14:textId="77777777" w:rsidR="00313721" w:rsidRDefault="00430509" w:rsidP="000219BA">
            <w:pPr>
              <w:pStyle w:val="TEXT"/>
              <w:spacing w:after="0" w:line="240" w:lineRule="auto"/>
            </w:pPr>
            <w:r>
              <w:rPr>
                <w:rStyle w:val="A1"/>
                <w:rFonts w:cs="Arial"/>
                <w:position w:val="0"/>
                <w:sz w:val="50"/>
                <w:szCs w:val="50"/>
              </w:rPr>
              <w:t xml:space="preserve">Cena celkem </w:t>
            </w:r>
            <w:r w:rsidR="000219BA">
              <w:rPr>
                <w:rStyle w:val="A1"/>
                <w:rFonts w:cs="Arial"/>
                <w:position w:val="0"/>
                <w:sz w:val="50"/>
                <w:szCs w:val="50"/>
              </w:rPr>
              <w:t>266 560</w:t>
            </w:r>
            <w:r w:rsidR="001D3717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Kč vč. DPH</w:t>
            </w:r>
          </w:p>
        </w:tc>
      </w:tr>
    </w:tbl>
    <w:p w14:paraId="6781A6BF" w14:textId="77777777" w:rsidR="00313721" w:rsidRDefault="00313721">
      <w:pPr>
        <w:pStyle w:val="TEXT"/>
        <w:spacing w:after="0"/>
        <w:rPr>
          <w:sz w:val="24"/>
        </w:rPr>
      </w:pPr>
    </w:p>
    <w:p w14:paraId="73E6E0D9" w14:textId="77777777" w:rsidR="00313721" w:rsidRDefault="00313721">
      <w:pPr>
        <w:pStyle w:val="TEXT"/>
        <w:spacing w:after="0"/>
        <w:rPr>
          <w:sz w:val="24"/>
        </w:rPr>
      </w:pPr>
    </w:p>
    <w:p w14:paraId="7B4CE182" w14:textId="77777777" w:rsidR="00313721" w:rsidRDefault="00313721">
      <w:pPr>
        <w:pStyle w:val="TEXT"/>
        <w:spacing w:after="0"/>
        <w:rPr>
          <w:sz w:val="24"/>
        </w:rPr>
      </w:pPr>
    </w:p>
    <w:p w14:paraId="4F744205" w14:textId="77777777" w:rsidR="00313721" w:rsidRDefault="00313721">
      <w:pPr>
        <w:pStyle w:val="TEXT"/>
        <w:spacing w:after="0"/>
        <w:rPr>
          <w:sz w:val="24"/>
        </w:rPr>
      </w:pPr>
    </w:p>
    <w:p w14:paraId="3A159528" w14:textId="77777777" w:rsidR="00313721" w:rsidRDefault="00313721">
      <w:pPr>
        <w:pStyle w:val="TEXT"/>
        <w:spacing w:after="0"/>
        <w:rPr>
          <w:sz w:val="28"/>
          <w:szCs w:val="28"/>
        </w:rPr>
      </w:pPr>
    </w:p>
    <w:p w14:paraId="6907E31D" w14:textId="77777777" w:rsidR="00313721" w:rsidRDefault="00313721">
      <w:pPr>
        <w:pStyle w:val="TEXT"/>
        <w:spacing w:after="0"/>
        <w:rPr>
          <w:sz w:val="28"/>
          <w:szCs w:val="28"/>
        </w:rPr>
      </w:pPr>
    </w:p>
    <w:p w14:paraId="6EA0C997" w14:textId="77777777" w:rsidR="00313721" w:rsidRDefault="00313721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551"/>
        <w:gridCol w:w="2127"/>
      </w:tblGrid>
      <w:tr w:rsidR="00313721" w14:paraId="5F7FA4A6" w14:textId="77777777">
        <w:trPr>
          <w:trHeight w:hRule="exact" w:val="322"/>
        </w:trPr>
        <w:tc>
          <w:tcPr>
            <w:tcW w:w="2376" w:type="dxa"/>
            <w:shd w:val="clear" w:color="auto" w:fill="auto"/>
          </w:tcPr>
          <w:p w14:paraId="2962A1F0" w14:textId="77777777" w:rsidR="00313721" w:rsidRDefault="00313721">
            <w:pPr>
              <w:pStyle w:val="TEXT"/>
              <w:snapToGrid w:val="0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7EB463C" w14:textId="77777777" w:rsidR="00313721" w:rsidRDefault="00313721">
            <w:pPr>
              <w:pStyle w:val="TEXT"/>
            </w:pPr>
            <w:r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14:paraId="27F241AB" w14:textId="77777777" w:rsidR="00313721" w:rsidRDefault="00313721">
            <w:pPr>
              <w:pStyle w:val="TEXT"/>
            </w:pPr>
            <w:r>
              <w:rPr>
                <w:sz w:val="24"/>
              </w:rPr>
              <w:t>SCHVALUJE</w:t>
            </w:r>
          </w:p>
        </w:tc>
        <w:tc>
          <w:tcPr>
            <w:tcW w:w="2127" w:type="dxa"/>
            <w:shd w:val="clear" w:color="auto" w:fill="auto"/>
          </w:tcPr>
          <w:p w14:paraId="13CDF6BE" w14:textId="77777777" w:rsidR="00313721" w:rsidRDefault="00313721">
            <w:pPr>
              <w:pStyle w:val="TEXT"/>
            </w:pPr>
            <w:r>
              <w:rPr>
                <w:sz w:val="24"/>
              </w:rPr>
              <w:t>SCHVALUJE</w:t>
            </w:r>
          </w:p>
        </w:tc>
      </w:tr>
      <w:tr w:rsidR="00313721" w14:paraId="62B4C392" w14:textId="77777777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14:paraId="3EDC550A" w14:textId="77777777" w:rsidR="00313721" w:rsidRDefault="00313721">
            <w:pPr>
              <w:pStyle w:val="TEXT"/>
              <w:spacing w:after="0" w:line="240" w:lineRule="auto"/>
            </w:pPr>
            <w:r>
              <w:rPr>
                <w:position w:val="12"/>
              </w:rPr>
              <w:t>Magdalena Juříková</w:t>
            </w:r>
          </w:p>
          <w:p w14:paraId="25B72738" w14:textId="77777777" w:rsidR="00313721" w:rsidRDefault="00313721">
            <w:pPr>
              <w:pStyle w:val="TEXT"/>
              <w:spacing w:after="0" w:line="240" w:lineRule="auto"/>
            </w:pPr>
            <w:r>
              <w:rPr>
                <w:position w:val="17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E6846DD" w14:textId="77777777" w:rsidR="00313721" w:rsidRDefault="00895699">
            <w:pPr>
              <w:pStyle w:val="TEXT"/>
              <w:spacing w:after="0" w:line="240" w:lineRule="auto"/>
            </w:pPr>
            <w:r>
              <w:rPr>
                <w:position w:val="17"/>
              </w:rPr>
              <w:t>Petra Bezděková</w:t>
            </w:r>
          </w:p>
          <w:p w14:paraId="468E63DA" w14:textId="5E43D973" w:rsidR="00313721" w:rsidRDefault="00313721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F9984A7" w14:textId="77777777" w:rsidR="00313721" w:rsidRDefault="00987113">
            <w:pPr>
              <w:pStyle w:val="TEXT"/>
              <w:spacing w:after="0" w:line="240" w:lineRule="auto"/>
            </w:pPr>
            <w:r>
              <w:rPr>
                <w:position w:val="20"/>
              </w:rPr>
              <w:t>Jana Smrčková</w:t>
            </w:r>
          </w:p>
          <w:p w14:paraId="78F9F294" w14:textId="6BF9EB70" w:rsidR="00313721" w:rsidRDefault="00313721">
            <w:pPr>
              <w:pStyle w:val="TEXT"/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27DC005E" w14:textId="77777777" w:rsidR="00313721" w:rsidRDefault="00313721">
            <w:pPr>
              <w:pStyle w:val="TEXT"/>
              <w:snapToGrid w:val="0"/>
              <w:spacing w:after="0" w:line="240" w:lineRule="auto"/>
              <w:rPr>
                <w:position w:val="20"/>
              </w:rPr>
            </w:pPr>
          </w:p>
          <w:p w14:paraId="3E06DF81" w14:textId="77777777" w:rsidR="00313721" w:rsidRDefault="00313721">
            <w:pPr>
              <w:pStyle w:val="TEXT"/>
              <w:spacing w:after="0" w:line="240" w:lineRule="auto"/>
            </w:pPr>
            <w:r>
              <w:rPr>
                <w:position w:val="20"/>
              </w:rPr>
              <w:t>Eva Koláčková</w:t>
            </w:r>
          </w:p>
          <w:p w14:paraId="28B92B09" w14:textId="77777777" w:rsidR="00313721" w:rsidRDefault="00313721">
            <w:pPr>
              <w:pStyle w:val="TEXT"/>
              <w:spacing w:after="0" w:line="240" w:lineRule="auto"/>
            </w:pPr>
            <w:r>
              <w:rPr>
                <w:position w:val="20"/>
              </w:rPr>
              <w:t>správce rozpočtu</w:t>
            </w:r>
          </w:p>
        </w:tc>
      </w:tr>
    </w:tbl>
    <w:p w14:paraId="4BBFA6EF" w14:textId="77777777" w:rsidR="00313721" w:rsidRDefault="00313721"/>
    <w:sectPr w:rsidR="00313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18" w:bottom="1134" w:left="10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D7287" w14:textId="77777777" w:rsidR="00AD7A2D" w:rsidRDefault="00AD7A2D">
      <w:pPr>
        <w:spacing w:after="0" w:line="240" w:lineRule="auto"/>
      </w:pPr>
      <w:r>
        <w:separator/>
      </w:r>
    </w:p>
  </w:endnote>
  <w:endnote w:type="continuationSeparator" w:id="0">
    <w:p w14:paraId="5D92BD54" w14:textId="77777777" w:rsidR="00AD7A2D" w:rsidRDefault="00AD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AE35" w14:textId="77777777" w:rsidR="00492E87" w:rsidRDefault="00492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F8934" w14:textId="77777777" w:rsidR="00313721" w:rsidRDefault="00313721">
    <w:pPr>
      <w:pStyle w:val="Zpat"/>
    </w:pPr>
    <w:r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EF88" w14:textId="77777777" w:rsidR="00313721" w:rsidRDefault="003137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3B00" w14:textId="77777777" w:rsidR="00AD7A2D" w:rsidRDefault="00AD7A2D">
      <w:pPr>
        <w:spacing w:after="0" w:line="240" w:lineRule="auto"/>
      </w:pPr>
      <w:r>
        <w:separator/>
      </w:r>
    </w:p>
  </w:footnote>
  <w:footnote w:type="continuationSeparator" w:id="0">
    <w:p w14:paraId="70BCA5E0" w14:textId="77777777" w:rsidR="00AD7A2D" w:rsidRDefault="00AD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0580" w14:textId="77777777" w:rsidR="00492E87" w:rsidRDefault="00492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074C" w14:textId="77777777" w:rsidR="00492E87" w:rsidRDefault="00492E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C9E3C" w14:textId="77777777" w:rsidR="00492E87" w:rsidRDefault="00492E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D2612"/>
    <w:multiLevelType w:val="multilevel"/>
    <w:tmpl w:val="8D0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4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CD"/>
    <w:rsid w:val="000219BA"/>
    <w:rsid w:val="0008178E"/>
    <w:rsid w:val="00081AD9"/>
    <w:rsid w:val="000F26CD"/>
    <w:rsid w:val="001151A0"/>
    <w:rsid w:val="001927B6"/>
    <w:rsid w:val="001D3717"/>
    <w:rsid w:val="0024018A"/>
    <w:rsid w:val="002F02C1"/>
    <w:rsid w:val="00313721"/>
    <w:rsid w:val="00365A2F"/>
    <w:rsid w:val="003753C1"/>
    <w:rsid w:val="00384DC2"/>
    <w:rsid w:val="003E3F7E"/>
    <w:rsid w:val="00430509"/>
    <w:rsid w:val="00492E87"/>
    <w:rsid w:val="004C3EC9"/>
    <w:rsid w:val="00576A37"/>
    <w:rsid w:val="00623916"/>
    <w:rsid w:val="006624A4"/>
    <w:rsid w:val="0070141D"/>
    <w:rsid w:val="00831931"/>
    <w:rsid w:val="00834B11"/>
    <w:rsid w:val="00895699"/>
    <w:rsid w:val="00897929"/>
    <w:rsid w:val="008F328B"/>
    <w:rsid w:val="0091052F"/>
    <w:rsid w:val="009702A8"/>
    <w:rsid w:val="00987113"/>
    <w:rsid w:val="00A1295A"/>
    <w:rsid w:val="00A13FEF"/>
    <w:rsid w:val="00AA4301"/>
    <w:rsid w:val="00AD7A2D"/>
    <w:rsid w:val="00B44660"/>
    <w:rsid w:val="00B930FD"/>
    <w:rsid w:val="00C05A70"/>
    <w:rsid w:val="00C104CD"/>
    <w:rsid w:val="00D21C16"/>
    <w:rsid w:val="00D4733C"/>
    <w:rsid w:val="00D95D0F"/>
    <w:rsid w:val="00DD6B12"/>
    <w:rsid w:val="00DE0E2A"/>
    <w:rsid w:val="00E5137B"/>
    <w:rsid w:val="00EA4B5A"/>
    <w:rsid w:val="00F01637"/>
    <w:rsid w:val="00FD3CA7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8FB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GHMP-zpatChar">
    <w:name w:val="GHMP-zápatí Char"/>
    <w:rPr>
      <w:rFonts w:ascii="Arial" w:hAnsi="Arial" w:cs="Arial"/>
      <w:sz w:val="14"/>
      <w:szCs w:val="14"/>
    </w:rPr>
  </w:style>
  <w:style w:type="character" w:customStyle="1" w:styleId="PEREX1Char">
    <w:name w:val="PEREX1 Char"/>
    <w:rPr>
      <w:rFonts w:ascii="Arial" w:hAnsi="Arial" w:cs="Arial"/>
      <w:color w:val="000000"/>
      <w:position w:val="4"/>
      <w:sz w:val="24"/>
      <w:szCs w:val="24"/>
    </w:rPr>
  </w:style>
  <w:style w:type="character" w:customStyle="1" w:styleId="TEXTChar">
    <w:name w:val="TEXT Char"/>
    <w:rPr>
      <w:rFonts w:ascii="Arial" w:hAnsi="Arial" w:cs="Arial"/>
      <w:color w:val="000000"/>
      <w:position w:val="2"/>
      <w:sz w:val="20"/>
      <w:szCs w:val="24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DrobekChar">
    <w:name w:val="Drobek Char"/>
    <w:rPr>
      <w:rFonts w:ascii="Arial" w:hAnsi="Arial" w:cs="Arial"/>
      <w:sz w:val="14"/>
      <w:szCs w:val="14"/>
    </w:rPr>
  </w:style>
  <w:style w:type="character" w:customStyle="1" w:styleId="A1">
    <w:name w:val="A1"/>
    <w:rPr>
      <w:rFonts w:cs="Magger"/>
      <w:color w:val="000000"/>
      <w:sz w:val="20"/>
      <w:szCs w:val="20"/>
    </w:rPr>
  </w:style>
  <w:style w:type="character" w:styleId="Hypertextovodkaz">
    <w:name w:val="Hyperlink"/>
    <w:rPr>
      <w:color w:val="0563C1"/>
      <w:u w:val="single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PEREX1">
    <w:name w:val="PEREX1"/>
    <w:basedOn w:val="Normln"/>
    <w:pPr>
      <w:autoSpaceDE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paragraph" w:customStyle="1" w:styleId="Perex2">
    <w:name w:val="Perex2"/>
    <w:basedOn w:val="PEREX1"/>
    <w:pPr>
      <w:jc w:val="right"/>
    </w:pPr>
  </w:style>
  <w:style w:type="paragraph" w:customStyle="1" w:styleId="GHMP-zpat">
    <w:name w:val="GHMP-zápatí"/>
    <w:basedOn w:val="Normln"/>
    <w:rPr>
      <w:rFonts w:ascii="Arial" w:hAnsi="Arial" w:cs="Arial"/>
      <w:sz w:val="14"/>
      <w:szCs w:val="14"/>
    </w:rPr>
  </w:style>
  <w:style w:type="paragraph" w:customStyle="1" w:styleId="TEXT">
    <w:name w:val="TEXT"/>
    <w:basedOn w:val="PEREX1"/>
    <w:pPr>
      <w:spacing w:after="200" w:line="288" w:lineRule="auto"/>
      <w:jc w:val="both"/>
    </w:pPr>
    <w:rPr>
      <w:sz w:val="20"/>
    </w:rPr>
  </w:style>
  <w:style w:type="paragraph" w:customStyle="1" w:styleId="HeaderandFooter">
    <w:name w:val="Header and 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robek">
    <w:name w:val="Drobek"/>
    <w:basedOn w:val="Normln"/>
    <w:rPr>
      <w:rFonts w:ascii="Arial" w:hAnsi="Arial" w:cs="Arial"/>
      <w:sz w:val="14"/>
      <w:szCs w:val="14"/>
    </w:rPr>
  </w:style>
  <w:style w:type="paragraph" w:customStyle="1" w:styleId="Default">
    <w:name w:val="Default"/>
    <w:pPr>
      <w:suppressAutoHyphens/>
      <w:autoSpaceDE w:val="0"/>
    </w:pPr>
    <w:rPr>
      <w:rFonts w:ascii="Magger" w:eastAsia="Calibri" w:hAnsi="Magger" w:cs="Magger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ln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tel:%2B420%20725 033 193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2025-04-10T08:06:00Z</cp:lastPrinted>
  <dcterms:created xsi:type="dcterms:W3CDTF">2025-04-24T07:23:00Z</dcterms:created>
  <dcterms:modified xsi:type="dcterms:W3CDTF">2025-04-24T07:23:00Z</dcterms:modified>
</cp:coreProperties>
</file>