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4CD40" w14:textId="77777777" w:rsidR="00992B35" w:rsidRPr="00B76BE3" w:rsidRDefault="00992B35">
      <w:pPr>
        <w:pStyle w:val="Nadpis1"/>
        <w:rPr>
          <w:rFonts w:ascii="Garamond" w:hAnsi="Garamond"/>
        </w:rPr>
      </w:pPr>
      <w:r w:rsidRPr="00B76BE3">
        <w:rPr>
          <w:rFonts w:ascii="Garamond" w:hAnsi="Garamond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134"/>
        <w:gridCol w:w="992"/>
        <w:gridCol w:w="567"/>
        <w:gridCol w:w="567"/>
        <w:gridCol w:w="142"/>
        <w:gridCol w:w="1134"/>
        <w:gridCol w:w="709"/>
        <w:gridCol w:w="425"/>
        <w:gridCol w:w="567"/>
        <w:gridCol w:w="2054"/>
      </w:tblGrid>
      <w:tr w:rsidR="00992B35" w:rsidRPr="00B76BE3" w14:paraId="2F2419E3" w14:textId="77777777"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02E1B2" w14:textId="77777777" w:rsidR="00992B35" w:rsidRPr="00B76BE3" w:rsidRDefault="00992B35">
            <w:pPr>
              <w:spacing w:before="60"/>
              <w:rPr>
                <w:rFonts w:cs="Arial"/>
                <w:b/>
                <w:bCs/>
              </w:rPr>
            </w:pPr>
            <w:r w:rsidRPr="00B76BE3">
              <w:rPr>
                <w:rFonts w:cs="Arial"/>
                <w:b/>
                <w:bCs/>
              </w:rPr>
              <w:t>ODBĚRATEL:</w:t>
            </w:r>
          </w:p>
          <w:p w14:paraId="19995484" w14:textId="77777777" w:rsidR="00992B35" w:rsidRPr="00B76BE3" w:rsidRDefault="00992B35">
            <w:pPr>
              <w:rPr>
                <w:rFonts w:cs="Arial"/>
                <w:b/>
                <w:bCs/>
              </w:rPr>
            </w:pPr>
          </w:p>
          <w:p w14:paraId="2A4C002E" w14:textId="77777777" w:rsidR="00992B35" w:rsidRPr="00B76BE3" w:rsidRDefault="00992B35">
            <w:pPr>
              <w:rPr>
                <w:rFonts w:cs="Arial"/>
              </w:rPr>
            </w:pPr>
            <w:r w:rsidRPr="00B76BE3">
              <w:rPr>
                <w:rFonts w:cs="Arial"/>
              </w:rPr>
              <w:t>Okresní soud v Semilech</w:t>
            </w:r>
          </w:p>
          <w:p w14:paraId="40AFAF57" w14:textId="77777777" w:rsidR="00992B35" w:rsidRPr="00B76BE3" w:rsidRDefault="00992B35">
            <w:pPr>
              <w:rPr>
                <w:rFonts w:cs="Arial"/>
              </w:rPr>
            </w:pPr>
            <w:r w:rsidRPr="00B76BE3">
              <w:rPr>
                <w:rFonts w:cs="Arial"/>
              </w:rPr>
              <w:t>Nádražní 25</w:t>
            </w:r>
          </w:p>
          <w:p w14:paraId="2EE67326" w14:textId="77777777" w:rsidR="00992B35" w:rsidRPr="00B76BE3" w:rsidRDefault="00992B35">
            <w:pPr>
              <w:rPr>
                <w:rFonts w:cs="Arial"/>
              </w:rPr>
            </w:pPr>
            <w:r w:rsidRPr="00B76BE3">
              <w:rPr>
                <w:rFonts w:cs="Arial"/>
              </w:rPr>
              <w:t>513 34 Semily</w:t>
            </w:r>
          </w:p>
          <w:p w14:paraId="59DC4AC6" w14:textId="77777777" w:rsidR="00992B35" w:rsidRPr="00B76BE3" w:rsidRDefault="00992B35">
            <w:pPr>
              <w:rPr>
                <w:rFonts w:cs="Arial"/>
              </w:rPr>
            </w:pPr>
          </w:p>
          <w:p w14:paraId="732D8331" w14:textId="77777777" w:rsidR="00992B35" w:rsidRPr="00B76BE3" w:rsidRDefault="00992B35">
            <w:pPr>
              <w:rPr>
                <w:rFonts w:cs="Arial"/>
              </w:rPr>
            </w:pPr>
            <w:r w:rsidRPr="00B76BE3">
              <w:rPr>
                <w:rFonts w:cs="Arial"/>
              </w:rPr>
              <w:t>Účet: 822581 / 0710</w:t>
            </w:r>
          </w:p>
          <w:p w14:paraId="37BDDB88" w14:textId="6C9E3E9E" w:rsidR="00992B35" w:rsidRPr="00B76BE3" w:rsidRDefault="00380220" w:rsidP="00B572D7">
            <w:pPr>
              <w:spacing w:after="120"/>
              <w:rPr>
                <w:rFonts w:cs="Arial"/>
              </w:rPr>
            </w:pPr>
            <w:r w:rsidRPr="00B76BE3">
              <w:rPr>
                <w:rFonts w:cs="Arial"/>
              </w:rPr>
              <w:t>Odběratel není plátcem DPH.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9BD4AA" w14:textId="77777777" w:rsidR="00992B35" w:rsidRPr="00B76BE3" w:rsidRDefault="00992B35">
            <w:pPr>
              <w:spacing w:before="60"/>
              <w:rPr>
                <w:rFonts w:cs="Arial"/>
              </w:rPr>
            </w:pPr>
            <w:r w:rsidRPr="00B76BE3">
              <w:rPr>
                <w:rFonts w:cs="Arial"/>
                <w:b/>
                <w:bCs/>
              </w:rPr>
              <w:t xml:space="preserve">IČ:  </w:t>
            </w:r>
            <w:r w:rsidRPr="00B76BE3">
              <w:rPr>
                <w:rFonts w:cs="Arial"/>
              </w:rPr>
              <w:t>00025003</w:t>
            </w:r>
          </w:p>
          <w:p w14:paraId="3A3A3295" w14:textId="77777777" w:rsidR="00992B35" w:rsidRPr="00B76BE3" w:rsidRDefault="00992B35">
            <w:pPr>
              <w:rPr>
                <w:rFonts w:cs="Arial"/>
              </w:rPr>
            </w:pPr>
            <w:r w:rsidRPr="00B76BE3">
              <w:rPr>
                <w:rFonts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B35A24" w14:textId="77777777" w:rsidR="00992B35" w:rsidRPr="00B76BE3" w:rsidRDefault="001D380D">
            <w:pPr>
              <w:spacing w:before="60"/>
              <w:rPr>
                <w:rFonts w:cs="Arial"/>
              </w:rPr>
            </w:pPr>
            <w:r w:rsidRPr="00B76BE3">
              <w:rPr>
                <w:rFonts w:cs="Arial"/>
              </w:rPr>
              <w:t>Číslo objednávky:</w:t>
            </w:r>
          </w:p>
          <w:p w14:paraId="2C95F304" w14:textId="77777777" w:rsidR="00992B35" w:rsidRPr="00B76BE3" w:rsidRDefault="00992B35">
            <w:pPr>
              <w:spacing w:before="60"/>
              <w:rPr>
                <w:rFonts w:cs="Arial"/>
              </w:rPr>
            </w:pPr>
            <w:r w:rsidRPr="00B76BE3">
              <w:rPr>
                <w:rFonts w:cs="Arial"/>
              </w:rPr>
              <w:t>2025 / OBJ / 29</w:t>
            </w:r>
          </w:p>
          <w:p w14:paraId="0F98B56D" w14:textId="77777777" w:rsidR="00992B35" w:rsidRPr="00B76BE3" w:rsidRDefault="00992B35">
            <w:pPr>
              <w:rPr>
                <w:rFonts w:cs="Arial"/>
              </w:rPr>
            </w:pPr>
          </w:p>
          <w:p w14:paraId="7074C952" w14:textId="77777777" w:rsidR="00992B35" w:rsidRPr="00B76BE3" w:rsidRDefault="00992B35" w:rsidP="001D380D">
            <w:pPr>
              <w:spacing w:before="60"/>
              <w:rPr>
                <w:rFonts w:cs="Arial"/>
              </w:rPr>
            </w:pPr>
            <w:r w:rsidRPr="00B76BE3">
              <w:rPr>
                <w:rFonts w:cs="Arial"/>
              </w:rPr>
              <w:t>Spisová značka:</w:t>
            </w:r>
          </w:p>
          <w:p w14:paraId="4B5C4DDE" w14:textId="77777777" w:rsidR="00992B35" w:rsidRPr="00B76BE3" w:rsidRDefault="00992B35" w:rsidP="001D380D">
            <w:pPr>
              <w:spacing w:before="60"/>
              <w:rPr>
                <w:rFonts w:cs="Arial"/>
              </w:rPr>
            </w:pPr>
            <w:r w:rsidRPr="00B76BE3">
              <w:rPr>
                <w:rFonts w:cs="Arial"/>
              </w:rPr>
              <w:t xml:space="preserve">0 </w:t>
            </w:r>
            <w:proofErr w:type="spellStart"/>
            <w:r w:rsidRPr="00B76BE3">
              <w:rPr>
                <w:rFonts w:cs="Arial"/>
              </w:rPr>
              <w:t>Spr</w:t>
            </w:r>
            <w:proofErr w:type="spellEnd"/>
            <w:r w:rsidRPr="00B76BE3">
              <w:rPr>
                <w:rFonts w:cs="Arial"/>
              </w:rPr>
              <w:t xml:space="preserve"> 317/2025</w:t>
            </w:r>
          </w:p>
        </w:tc>
      </w:tr>
      <w:tr w:rsidR="00992B35" w:rsidRPr="00B76BE3" w14:paraId="4BF7E865" w14:textId="77777777">
        <w:tc>
          <w:tcPr>
            <w:tcW w:w="43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01E3F2" w14:textId="77777777" w:rsidR="00992B35" w:rsidRPr="00B76BE3" w:rsidRDefault="00992B35">
            <w:pPr>
              <w:rPr>
                <w:rFonts w:cs="Arial"/>
              </w:rPr>
            </w:pPr>
            <w:r w:rsidRPr="00B76BE3">
              <w:rPr>
                <w:rFonts w:cs="Arial"/>
              </w:rPr>
              <w:t xml:space="preserve"> </w:t>
            </w:r>
          </w:p>
          <w:p w14:paraId="3E928385" w14:textId="77777777" w:rsidR="00992B35" w:rsidRPr="00B76BE3" w:rsidRDefault="00992B35">
            <w:pPr>
              <w:spacing w:after="120"/>
              <w:rPr>
                <w:rFonts w:cs="Arial"/>
              </w:rPr>
            </w:pPr>
            <w:r w:rsidRPr="00B76BE3">
              <w:rPr>
                <w:rFonts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5CC5F88" w14:textId="77777777" w:rsidR="00992B35" w:rsidRPr="00B76BE3" w:rsidRDefault="00992B35">
            <w:pPr>
              <w:rPr>
                <w:rFonts w:cs="Arial"/>
              </w:rPr>
            </w:pPr>
            <w:r w:rsidRPr="00B76BE3">
              <w:rPr>
                <w:rFonts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5C79B28E" w14:textId="77777777" w:rsidR="00992B35" w:rsidRPr="00B76BE3" w:rsidRDefault="00992B35">
            <w:pPr>
              <w:rPr>
                <w:rFonts w:cs="Arial"/>
                <w:sz w:val="28"/>
                <w:szCs w:val="28"/>
              </w:rPr>
            </w:pPr>
            <w:r w:rsidRPr="00B76BE3">
              <w:rPr>
                <w:rFonts w:cs="Arial"/>
              </w:rPr>
              <w:t>IČ: 48040932</w:t>
            </w:r>
          </w:p>
          <w:p w14:paraId="43C3DCBC" w14:textId="77777777" w:rsidR="00992B35" w:rsidRPr="00B76BE3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cs="Arial"/>
              </w:rPr>
            </w:pPr>
            <w:r w:rsidRPr="00B76BE3">
              <w:rPr>
                <w:rFonts w:cs="Arial"/>
              </w:rPr>
              <w:t>DIČ: CZ48040932</w:t>
            </w:r>
          </w:p>
        </w:tc>
      </w:tr>
      <w:tr w:rsidR="00992B35" w:rsidRPr="00B76BE3" w14:paraId="2380D2DC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09B4B34" w14:textId="77777777" w:rsidR="00992B35" w:rsidRPr="00B76BE3" w:rsidRDefault="00992B35">
            <w:pPr>
              <w:rPr>
                <w:rFonts w:cs="Arial"/>
              </w:rPr>
            </w:pPr>
            <w:r w:rsidRPr="00B76BE3">
              <w:rPr>
                <w:rFonts w:cs="Arial"/>
              </w:rPr>
              <w:t>Datum splatnosti: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0A0BB91" w14:textId="77777777" w:rsidR="00992B35" w:rsidRPr="00B76BE3" w:rsidRDefault="00992B35">
            <w:pPr>
              <w:rPr>
                <w:rFonts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14893EE" w14:textId="77777777" w:rsidR="00992B35" w:rsidRPr="00B76BE3" w:rsidRDefault="00992B35">
            <w:pPr>
              <w:rPr>
                <w:rFonts w:cs="Arial"/>
              </w:rPr>
            </w:pPr>
            <w:r w:rsidRPr="00B76BE3">
              <w:rPr>
                <w:rFonts w:cs="Arial"/>
              </w:rPr>
              <w:t>TOMADOS s.r.o.</w:t>
            </w:r>
          </w:p>
          <w:p w14:paraId="285FBFC5" w14:textId="77777777" w:rsidR="00992B35" w:rsidRPr="00B76BE3" w:rsidRDefault="00992B35">
            <w:pPr>
              <w:rPr>
                <w:rFonts w:cs="Arial"/>
              </w:rPr>
            </w:pPr>
            <w:r w:rsidRPr="00B76BE3">
              <w:rPr>
                <w:rFonts w:cs="Arial"/>
              </w:rPr>
              <w:t>Vítkova 189/17</w:t>
            </w:r>
          </w:p>
          <w:p w14:paraId="7C4CA5C8" w14:textId="77777777" w:rsidR="00992B35" w:rsidRPr="00B76BE3" w:rsidRDefault="00992B35">
            <w:pPr>
              <w:rPr>
                <w:rFonts w:cs="Arial"/>
              </w:rPr>
            </w:pPr>
            <w:r w:rsidRPr="00B76BE3">
              <w:rPr>
                <w:rFonts w:cs="Arial"/>
              </w:rPr>
              <w:t>186 00  Praha</w:t>
            </w:r>
          </w:p>
        </w:tc>
      </w:tr>
      <w:tr w:rsidR="00992B35" w:rsidRPr="00B76BE3" w14:paraId="4824BB38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25F64D" w14:textId="77777777" w:rsidR="00992B35" w:rsidRPr="00B76BE3" w:rsidRDefault="00992B35">
            <w:pPr>
              <w:rPr>
                <w:rFonts w:cs="Arial"/>
              </w:rPr>
            </w:pPr>
            <w:r w:rsidRPr="00B76BE3">
              <w:rPr>
                <w:rFonts w:cs="Arial"/>
              </w:rPr>
              <w:t>Datum objednání:</w:t>
            </w:r>
          </w:p>
          <w:p w14:paraId="6B669A2C" w14:textId="77777777" w:rsidR="00992B35" w:rsidRPr="00B76BE3" w:rsidRDefault="00992B35">
            <w:pPr>
              <w:rPr>
                <w:rFonts w:cs="Arial"/>
              </w:rPr>
            </w:pPr>
            <w:r w:rsidRPr="00B76BE3">
              <w:rPr>
                <w:rFonts w:cs="Arial"/>
              </w:rPr>
              <w:t>Datum dodání:</w:t>
            </w:r>
          </w:p>
          <w:p w14:paraId="5A357EA5" w14:textId="77777777" w:rsidR="00992B35" w:rsidRPr="00B76BE3" w:rsidRDefault="00992B35">
            <w:pPr>
              <w:rPr>
                <w:rFonts w:cs="Arial"/>
              </w:rPr>
            </w:pPr>
            <w:r w:rsidRPr="00B76BE3">
              <w:rPr>
                <w:rFonts w:cs="Arial"/>
              </w:rPr>
              <w:t>Způsob úhrady: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148791A" w14:textId="77777777" w:rsidR="00992B35" w:rsidRPr="00B76BE3" w:rsidRDefault="00992B35">
            <w:pPr>
              <w:rPr>
                <w:rFonts w:cs="Arial"/>
              </w:rPr>
            </w:pPr>
            <w:r w:rsidRPr="00B76BE3">
              <w:rPr>
                <w:rFonts w:cs="Arial"/>
              </w:rPr>
              <w:t>24. dubna 2025</w:t>
            </w:r>
          </w:p>
          <w:p w14:paraId="645AA945" w14:textId="77777777" w:rsidR="00992B35" w:rsidRPr="00B76BE3" w:rsidRDefault="00992B35">
            <w:pPr>
              <w:rPr>
                <w:rFonts w:cs="Arial"/>
              </w:rPr>
            </w:pPr>
          </w:p>
          <w:p w14:paraId="051C9935" w14:textId="77777777" w:rsidR="00992B35" w:rsidRPr="00B76BE3" w:rsidRDefault="00992B35">
            <w:pPr>
              <w:rPr>
                <w:rFonts w:cs="Arial"/>
              </w:rPr>
            </w:pPr>
            <w:r w:rsidRPr="00B76BE3">
              <w:rPr>
                <w:rFonts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2E3144" w14:textId="77777777" w:rsidR="00992B35" w:rsidRPr="00B76BE3" w:rsidRDefault="00992B35">
            <w:pPr>
              <w:rPr>
                <w:rFonts w:cs="Arial"/>
              </w:rPr>
            </w:pPr>
          </w:p>
        </w:tc>
      </w:tr>
      <w:tr w:rsidR="00992B35" w:rsidRPr="00B76BE3" w14:paraId="542C9CAB" w14:textId="77777777" w:rsidTr="002518BE">
        <w:trPr>
          <w:cantSplit/>
        </w:trPr>
        <w:tc>
          <w:tcPr>
            <w:tcW w:w="921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913F" w14:textId="77777777" w:rsidR="00B572D7" w:rsidRPr="00B76BE3" w:rsidRDefault="00B572D7" w:rsidP="00B572D7">
            <w:pPr>
              <w:pBdr>
                <w:right w:val="single" w:sz="4" w:space="4" w:color="auto"/>
              </w:pBdr>
              <w:rPr>
                <w:rFonts w:cs="Arial"/>
              </w:rPr>
            </w:pPr>
          </w:p>
          <w:p w14:paraId="6EDE8300" w14:textId="2D7B5425" w:rsidR="00992B35" w:rsidRPr="00B76BE3" w:rsidRDefault="00992B35" w:rsidP="00B572D7">
            <w:pPr>
              <w:pBdr>
                <w:right w:val="single" w:sz="4" w:space="4" w:color="auto"/>
              </w:pBdr>
              <w:rPr>
                <w:rFonts w:cs="Arial"/>
              </w:rPr>
            </w:pPr>
            <w:r w:rsidRPr="00B76BE3">
              <w:rPr>
                <w:rFonts w:cs="Arial"/>
              </w:rPr>
              <w:t>Text: objednáváme u Vás</w:t>
            </w:r>
            <w:r w:rsidR="004F5123" w:rsidRPr="00B76BE3">
              <w:rPr>
                <w:rFonts w:cs="Arial"/>
              </w:rPr>
              <w:t xml:space="preserve"> dle cenové nabídky</w:t>
            </w:r>
          </w:p>
          <w:p w14:paraId="61A00D57" w14:textId="106D3FFD" w:rsidR="00B572D7" w:rsidRPr="00B76BE3" w:rsidRDefault="00B572D7" w:rsidP="00B572D7">
            <w:pPr>
              <w:pBdr>
                <w:right w:val="single" w:sz="4" w:space="4" w:color="auto"/>
              </w:pBdr>
              <w:rPr>
                <w:rFonts w:cs="Arial"/>
              </w:rPr>
            </w:pPr>
          </w:p>
        </w:tc>
      </w:tr>
      <w:tr w:rsidR="00AB5352" w:rsidRPr="00B76BE3" w14:paraId="620F3786" w14:textId="77777777" w:rsidTr="002518BE">
        <w:trPr>
          <w:cantSplit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8332B3" w14:textId="6456BE68" w:rsidR="00AB5352" w:rsidRPr="00B76BE3" w:rsidRDefault="00AB5352">
            <w:pPr>
              <w:rPr>
                <w:rFonts w:cs="Arial"/>
                <w:b/>
                <w:bCs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3CCA0E" w14:textId="5479EBC5" w:rsidR="00AB5352" w:rsidRPr="00B76BE3" w:rsidRDefault="00AB5352">
            <w:pPr>
              <w:rPr>
                <w:rFonts w:cs="Arial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204A70" w14:textId="3A1CDA91" w:rsidR="00AB5352" w:rsidRPr="00B76BE3" w:rsidRDefault="00AB5352">
            <w:pPr>
              <w:rPr>
                <w:rFonts w:cs="Arial"/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D46BE0" w14:textId="25188E6E" w:rsidR="00AB5352" w:rsidRPr="00B76BE3" w:rsidRDefault="00AB5352">
            <w:pPr>
              <w:rPr>
                <w:rFonts w:cs="Arial"/>
                <w:b/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3B4B44" w14:textId="46FE4E8F" w:rsidR="00AB5352" w:rsidRPr="00B76BE3" w:rsidRDefault="00AB5352" w:rsidP="00AB5352">
            <w:pPr>
              <w:rPr>
                <w:rFonts w:cs="Arial"/>
                <w:b/>
                <w:bCs/>
              </w:rPr>
            </w:pP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2FD8" w14:textId="77777777" w:rsidR="00AB5352" w:rsidRPr="00B76BE3" w:rsidRDefault="00D73343" w:rsidP="00AB5352">
            <w:pPr>
              <w:rPr>
                <w:rFonts w:cs="Arial"/>
                <w:b/>
                <w:bCs/>
              </w:rPr>
            </w:pPr>
            <w:r w:rsidRPr="00B76BE3">
              <w:rPr>
                <w:rFonts w:cs="Arial"/>
                <w:b/>
                <w:bCs/>
              </w:rPr>
              <w:t>Částka vč. DPH</w:t>
            </w:r>
          </w:p>
        </w:tc>
      </w:tr>
    </w:tbl>
    <w:p w14:paraId="7CD20982" w14:textId="77777777" w:rsidR="00992B35" w:rsidRPr="00B76BE3" w:rsidRDefault="00992B35">
      <w:pPr>
        <w:rPr>
          <w:rFonts w:cs="Arial"/>
          <w:sz w:val="20"/>
          <w:szCs w:val="20"/>
        </w:rPr>
      </w:pPr>
    </w:p>
    <w:tbl>
      <w:tblPr>
        <w:tblStyle w:val="Mkatabulky"/>
        <w:tblW w:w="7931" w:type="dxa"/>
        <w:jc w:val="center"/>
        <w:tblLook w:val="04A0" w:firstRow="1" w:lastRow="0" w:firstColumn="1" w:lastColumn="0" w:noHBand="0" w:noVBand="1"/>
      </w:tblPr>
      <w:tblGrid>
        <w:gridCol w:w="2975"/>
        <w:gridCol w:w="3600"/>
        <w:gridCol w:w="1356"/>
      </w:tblGrid>
      <w:tr w:rsidR="00F1651B" w:rsidRPr="00B76BE3" w14:paraId="3EF936A2" w14:textId="77777777" w:rsidTr="00133D40">
        <w:trPr>
          <w:jc w:val="center"/>
        </w:trPr>
        <w:tc>
          <w:tcPr>
            <w:tcW w:w="2975" w:type="dxa"/>
          </w:tcPr>
          <w:p w14:paraId="5B0877DA" w14:textId="77777777" w:rsidR="00F1651B" w:rsidRPr="00B76BE3" w:rsidRDefault="00F1651B" w:rsidP="006A668D">
            <w:pPr>
              <w:rPr>
                <w:b/>
                <w:bCs/>
              </w:rPr>
            </w:pPr>
            <w:r w:rsidRPr="00B76BE3">
              <w:rPr>
                <w:b/>
                <w:bCs/>
              </w:rPr>
              <w:t>název tiskárny/kopírky</w:t>
            </w:r>
          </w:p>
        </w:tc>
        <w:tc>
          <w:tcPr>
            <w:tcW w:w="3600" w:type="dxa"/>
          </w:tcPr>
          <w:p w14:paraId="6EEAD0BE" w14:textId="77777777" w:rsidR="00F1651B" w:rsidRPr="00B76BE3" w:rsidRDefault="00F1651B" w:rsidP="006A668D">
            <w:pPr>
              <w:rPr>
                <w:b/>
                <w:bCs/>
              </w:rPr>
            </w:pPr>
            <w:r w:rsidRPr="00B76BE3">
              <w:rPr>
                <w:b/>
                <w:bCs/>
              </w:rPr>
              <w:t>spotřební materiál</w:t>
            </w:r>
          </w:p>
        </w:tc>
        <w:tc>
          <w:tcPr>
            <w:tcW w:w="1356" w:type="dxa"/>
          </w:tcPr>
          <w:p w14:paraId="4156EE1A" w14:textId="77777777" w:rsidR="00F1651B" w:rsidRPr="00B76BE3" w:rsidRDefault="00F1651B" w:rsidP="006A668D">
            <w:pPr>
              <w:rPr>
                <w:b/>
                <w:bCs/>
              </w:rPr>
            </w:pPr>
            <w:r w:rsidRPr="00B76BE3">
              <w:rPr>
                <w:b/>
                <w:bCs/>
              </w:rPr>
              <w:t>počet kusů</w:t>
            </w:r>
          </w:p>
        </w:tc>
      </w:tr>
      <w:tr w:rsidR="00F1651B" w:rsidRPr="00B76BE3" w14:paraId="6B2B32CE" w14:textId="77777777" w:rsidTr="00133D40">
        <w:trPr>
          <w:jc w:val="center"/>
        </w:trPr>
        <w:tc>
          <w:tcPr>
            <w:tcW w:w="2975" w:type="dxa"/>
          </w:tcPr>
          <w:p w14:paraId="79B1C0DC" w14:textId="77777777" w:rsidR="00F1651B" w:rsidRPr="00B76BE3" w:rsidRDefault="00F1651B" w:rsidP="006A668D">
            <w:r w:rsidRPr="00B76BE3">
              <w:t xml:space="preserve">Konica Minolta </w:t>
            </w:r>
            <w:proofErr w:type="spellStart"/>
            <w:r w:rsidRPr="00B76BE3">
              <w:t>bizhub</w:t>
            </w:r>
            <w:proofErr w:type="spellEnd"/>
            <w:r w:rsidRPr="00B76BE3">
              <w:t xml:space="preserve"> c258</w:t>
            </w:r>
          </w:p>
        </w:tc>
        <w:tc>
          <w:tcPr>
            <w:tcW w:w="3600" w:type="dxa"/>
          </w:tcPr>
          <w:p w14:paraId="3340BA39" w14:textId="77777777" w:rsidR="00F1651B" w:rsidRPr="00B76BE3" w:rsidRDefault="00F1651B" w:rsidP="006A668D">
            <w:r w:rsidRPr="00B76BE3">
              <w:t>toner C</w:t>
            </w:r>
          </w:p>
        </w:tc>
        <w:tc>
          <w:tcPr>
            <w:tcW w:w="1356" w:type="dxa"/>
          </w:tcPr>
          <w:p w14:paraId="5534F1C0" w14:textId="77777777" w:rsidR="00F1651B" w:rsidRPr="00B76BE3" w:rsidRDefault="00F1651B" w:rsidP="00133D40">
            <w:pPr>
              <w:jc w:val="center"/>
            </w:pPr>
            <w:r w:rsidRPr="00B76BE3">
              <w:t>2</w:t>
            </w:r>
          </w:p>
        </w:tc>
      </w:tr>
      <w:tr w:rsidR="00F1651B" w:rsidRPr="00B76BE3" w14:paraId="1853945E" w14:textId="77777777" w:rsidTr="00133D40">
        <w:trPr>
          <w:jc w:val="center"/>
        </w:trPr>
        <w:tc>
          <w:tcPr>
            <w:tcW w:w="2975" w:type="dxa"/>
          </w:tcPr>
          <w:p w14:paraId="734903CA" w14:textId="77777777" w:rsidR="00F1651B" w:rsidRPr="00B76BE3" w:rsidRDefault="00F1651B" w:rsidP="006A668D">
            <w:r w:rsidRPr="00B76BE3">
              <w:t xml:space="preserve">Konica Minolta </w:t>
            </w:r>
            <w:proofErr w:type="spellStart"/>
            <w:r w:rsidRPr="00B76BE3">
              <w:t>bizhub</w:t>
            </w:r>
            <w:proofErr w:type="spellEnd"/>
            <w:r w:rsidRPr="00B76BE3">
              <w:t xml:space="preserve"> c258</w:t>
            </w:r>
          </w:p>
        </w:tc>
        <w:tc>
          <w:tcPr>
            <w:tcW w:w="3600" w:type="dxa"/>
          </w:tcPr>
          <w:p w14:paraId="53235F6E" w14:textId="77777777" w:rsidR="00F1651B" w:rsidRPr="00B76BE3" w:rsidRDefault="00F1651B" w:rsidP="006A668D">
            <w:r w:rsidRPr="00B76BE3">
              <w:t>toner M</w:t>
            </w:r>
          </w:p>
        </w:tc>
        <w:tc>
          <w:tcPr>
            <w:tcW w:w="1356" w:type="dxa"/>
          </w:tcPr>
          <w:p w14:paraId="0F10F354" w14:textId="77777777" w:rsidR="00F1651B" w:rsidRPr="00B76BE3" w:rsidRDefault="00F1651B" w:rsidP="00133D40">
            <w:pPr>
              <w:jc w:val="center"/>
            </w:pPr>
            <w:r w:rsidRPr="00B76BE3">
              <w:t>1</w:t>
            </w:r>
          </w:p>
        </w:tc>
      </w:tr>
      <w:tr w:rsidR="00F1651B" w:rsidRPr="00B76BE3" w14:paraId="34E9BBAC" w14:textId="77777777" w:rsidTr="00133D40">
        <w:trPr>
          <w:jc w:val="center"/>
        </w:trPr>
        <w:tc>
          <w:tcPr>
            <w:tcW w:w="2975" w:type="dxa"/>
          </w:tcPr>
          <w:p w14:paraId="596F8C20" w14:textId="77777777" w:rsidR="00F1651B" w:rsidRPr="00B76BE3" w:rsidRDefault="00F1651B" w:rsidP="006A668D">
            <w:r w:rsidRPr="00B76BE3">
              <w:t xml:space="preserve">Konica Minolta </w:t>
            </w:r>
            <w:proofErr w:type="spellStart"/>
            <w:r w:rsidRPr="00B76BE3">
              <w:t>bizhub</w:t>
            </w:r>
            <w:proofErr w:type="spellEnd"/>
            <w:r w:rsidRPr="00B76BE3">
              <w:t xml:space="preserve"> c258</w:t>
            </w:r>
          </w:p>
        </w:tc>
        <w:tc>
          <w:tcPr>
            <w:tcW w:w="3600" w:type="dxa"/>
          </w:tcPr>
          <w:p w14:paraId="275F8763" w14:textId="77777777" w:rsidR="00F1651B" w:rsidRPr="00B76BE3" w:rsidRDefault="00F1651B" w:rsidP="006A668D">
            <w:r w:rsidRPr="00B76BE3">
              <w:t>toner Y</w:t>
            </w:r>
          </w:p>
        </w:tc>
        <w:tc>
          <w:tcPr>
            <w:tcW w:w="1356" w:type="dxa"/>
          </w:tcPr>
          <w:p w14:paraId="16D999B0" w14:textId="77777777" w:rsidR="00F1651B" w:rsidRPr="00B76BE3" w:rsidRDefault="00F1651B" w:rsidP="00133D40">
            <w:pPr>
              <w:jc w:val="center"/>
            </w:pPr>
            <w:r w:rsidRPr="00B76BE3">
              <w:t>2</w:t>
            </w:r>
          </w:p>
        </w:tc>
      </w:tr>
      <w:tr w:rsidR="00F1651B" w:rsidRPr="00B76BE3" w14:paraId="2F91A912" w14:textId="77777777" w:rsidTr="00133D40">
        <w:trPr>
          <w:jc w:val="center"/>
        </w:trPr>
        <w:tc>
          <w:tcPr>
            <w:tcW w:w="2975" w:type="dxa"/>
          </w:tcPr>
          <w:p w14:paraId="05D17AF2" w14:textId="77777777" w:rsidR="00F1651B" w:rsidRPr="00B76BE3" w:rsidRDefault="00F1651B" w:rsidP="006A668D">
            <w:r w:rsidRPr="00B76BE3">
              <w:t xml:space="preserve">Konica Minolta </w:t>
            </w:r>
            <w:proofErr w:type="spellStart"/>
            <w:r w:rsidRPr="00B76BE3">
              <w:t>bizhub</w:t>
            </w:r>
            <w:proofErr w:type="spellEnd"/>
            <w:r w:rsidRPr="00B76BE3">
              <w:t xml:space="preserve"> c258</w:t>
            </w:r>
          </w:p>
        </w:tc>
        <w:tc>
          <w:tcPr>
            <w:tcW w:w="3600" w:type="dxa"/>
          </w:tcPr>
          <w:p w14:paraId="50665800" w14:textId="77777777" w:rsidR="00F1651B" w:rsidRPr="00B76BE3" w:rsidRDefault="00F1651B" w:rsidP="006A668D">
            <w:r w:rsidRPr="00B76BE3">
              <w:t>toner K</w:t>
            </w:r>
          </w:p>
        </w:tc>
        <w:tc>
          <w:tcPr>
            <w:tcW w:w="1356" w:type="dxa"/>
          </w:tcPr>
          <w:p w14:paraId="014AD9C9" w14:textId="77777777" w:rsidR="00F1651B" w:rsidRPr="00B76BE3" w:rsidRDefault="00F1651B" w:rsidP="00133D40">
            <w:pPr>
              <w:jc w:val="center"/>
            </w:pPr>
            <w:r w:rsidRPr="00B76BE3">
              <w:t>2</w:t>
            </w:r>
          </w:p>
        </w:tc>
      </w:tr>
      <w:tr w:rsidR="00F1651B" w:rsidRPr="00B76BE3" w14:paraId="526C6650" w14:textId="77777777" w:rsidTr="00133D40">
        <w:trPr>
          <w:jc w:val="center"/>
        </w:trPr>
        <w:tc>
          <w:tcPr>
            <w:tcW w:w="2975" w:type="dxa"/>
          </w:tcPr>
          <w:p w14:paraId="020FE219" w14:textId="77777777" w:rsidR="00F1651B" w:rsidRPr="00B76BE3" w:rsidRDefault="00F1651B" w:rsidP="006A668D">
            <w:r w:rsidRPr="00B76BE3">
              <w:t xml:space="preserve">Konica Minolta </w:t>
            </w:r>
            <w:proofErr w:type="spellStart"/>
            <w:r w:rsidRPr="00B76BE3">
              <w:t>bizhub</w:t>
            </w:r>
            <w:proofErr w:type="spellEnd"/>
            <w:r w:rsidRPr="00B76BE3">
              <w:t xml:space="preserve"> c258</w:t>
            </w:r>
          </w:p>
        </w:tc>
        <w:tc>
          <w:tcPr>
            <w:tcW w:w="3600" w:type="dxa"/>
          </w:tcPr>
          <w:p w14:paraId="36618DCC" w14:textId="77777777" w:rsidR="00F1651B" w:rsidRPr="00B76BE3" w:rsidRDefault="00F1651B" w:rsidP="006A668D">
            <w:r w:rsidRPr="00B76BE3">
              <w:t>válec K</w:t>
            </w:r>
          </w:p>
        </w:tc>
        <w:tc>
          <w:tcPr>
            <w:tcW w:w="1356" w:type="dxa"/>
          </w:tcPr>
          <w:p w14:paraId="5789897D" w14:textId="77777777" w:rsidR="00F1651B" w:rsidRPr="00B76BE3" w:rsidRDefault="00F1651B" w:rsidP="00133D40">
            <w:pPr>
              <w:jc w:val="center"/>
            </w:pPr>
            <w:r w:rsidRPr="00B76BE3">
              <w:t>1</w:t>
            </w:r>
          </w:p>
        </w:tc>
      </w:tr>
      <w:tr w:rsidR="00F1651B" w:rsidRPr="00B76BE3" w14:paraId="16412F6F" w14:textId="77777777" w:rsidTr="00133D40">
        <w:trPr>
          <w:jc w:val="center"/>
        </w:trPr>
        <w:tc>
          <w:tcPr>
            <w:tcW w:w="2975" w:type="dxa"/>
          </w:tcPr>
          <w:p w14:paraId="239DE61A" w14:textId="77777777" w:rsidR="00F1651B" w:rsidRPr="00B76BE3" w:rsidRDefault="00F1651B" w:rsidP="006A668D">
            <w:r w:rsidRPr="00B76BE3">
              <w:rPr>
                <w:sz w:val="23"/>
                <w:szCs w:val="23"/>
              </w:rPr>
              <w:t xml:space="preserve">Konica Minolta </w:t>
            </w:r>
            <w:proofErr w:type="spellStart"/>
            <w:r w:rsidRPr="00B76BE3">
              <w:rPr>
                <w:sz w:val="23"/>
                <w:szCs w:val="23"/>
              </w:rPr>
              <w:t>bizhub</w:t>
            </w:r>
            <w:proofErr w:type="spellEnd"/>
            <w:r w:rsidRPr="00B76BE3">
              <w:rPr>
                <w:sz w:val="23"/>
                <w:szCs w:val="23"/>
              </w:rPr>
              <w:t xml:space="preserve"> C250i </w:t>
            </w:r>
          </w:p>
        </w:tc>
        <w:tc>
          <w:tcPr>
            <w:tcW w:w="3600" w:type="dxa"/>
          </w:tcPr>
          <w:p w14:paraId="7B914184" w14:textId="77777777" w:rsidR="00F1651B" w:rsidRPr="00B76BE3" w:rsidRDefault="00F1651B" w:rsidP="006A668D">
            <w:r w:rsidRPr="00B76BE3">
              <w:t>sada tonerů CMYK na 27 000 stran</w:t>
            </w:r>
          </w:p>
        </w:tc>
        <w:tc>
          <w:tcPr>
            <w:tcW w:w="1356" w:type="dxa"/>
          </w:tcPr>
          <w:p w14:paraId="0E8B6F80" w14:textId="77777777" w:rsidR="00F1651B" w:rsidRPr="00B76BE3" w:rsidRDefault="00F1651B" w:rsidP="00133D40">
            <w:pPr>
              <w:jc w:val="center"/>
            </w:pPr>
            <w:r w:rsidRPr="00B76BE3">
              <w:t>1</w:t>
            </w:r>
          </w:p>
        </w:tc>
      </w:tr>
      <w:tr w:rsidR="00F1651B" w:rsidRPr="00B76BE3" w14:paraId="6904011D" w14:textId="77777777" w:rsidTr="00133D40">
        <w:trPr>
          <w:jc w:val="center"/>
        </w:trPr>
        <w:tc>
          <w:tcPr>
            <w:tcW w:w="2975" w:type="dxa"/>
          </w:tcPr>
          <w:p w14:paraId="5DC57610" w14:textId="77777777" w:rsidR="00F1651B" w:rsidRPr="00B76BE3" w:rsidRDefault="00F1651B" w:rsidP="006A668D">
            <w:r w:rsidRPr="00B76BE3">
              <w:t xml:space="preserve">HP </w:t>
            </w:r>
            <w:proofErr w:type="spellStart"/>
            <w:r w:rsidRPr="00B76BE3">
              <w:t>LaserJet</w:t>
            </w:r>
            <w:proofErr w:type="spellEnd"/>
            <w:r w:rsidRPr="00B76BE3">
              <w:t xml:space="preserve"> P4515</w:t>
            </w:r>
          </w:p>
        </w:tc>
        <w:tc>
          <w:tcPr>
            <w:tcW w:w="3600" w:type="dxa"/>
          </w:tcPr>
          <w:p w14:paraId="7B4F1B40" w14:textId="77777777" w:rsidR="00F1651B" w:rsidRPr="00B76BE3" w:rsidRDefault="00F1651B" w:rsidP="006A668D">
            <w:r w:rsidRPr="00B76BE3">
              <w:t>originální toner CC364A</w:t>
            </w:r>
          </w:p>
          <w:p w14:paraId="24D5657B" w14:textId="762FC26C" w:rsidR="00F1651B" w:rsidRPr="00B76BE3" w:rsidRDefault="00F1651B" w:rsidP="006A668D">
            <w:r w:rsidRPr="00B76BE3">
              <w:t>(</w:t>
            </w:r>
            <w:r w:rsidR="004C10D7" w:rsidRPr="00B76BE3">
              <w:t>případně</w:t>
            </w:r>
            <w:r w:rsidRPr="00B76BE3">
              <w:t xml:space="preserve"> velkokapacitní CC364X)</w:t>
            </w:r>
          </w:p>
        </w:tc>
        <w:tc>
          <w:tcPr>
            <w:tcW w:w="1356" w:type="dxa"/>
          </w:tcPr>
          <w:p w14:paraId="29A2E3A5" w14:textId="77777777" w:rsidR="00F1651B" w:rsidRPr="00B76BE3" w:rsidRDefault="00F1651B" w:rsidP="00133D40">
            <w:pPr>
              <w:jc w:val="center"/>
            </w:pPr>
            <w:r w:rsidRPr="00B76BE3">
              <w:t>3</w:t>
            </w:r>
          </w:p>
        </w:tc>
      </w:tr>
      <w:tr w:rsidR="00F1651B" w:rsidRPr="00B76BE3" w14:paraId="22EB0D61" w14:textId="77777777" w:rsidTr="00133D40">
        <w:trPr>
          <w:jc w:val="center"/>
        </w:trPr>
        <w:tc>
          <w:tcPr>
            <w:tcW w:w="2975" w:type="dxa"/>
          </w:tcPr>
          <w:p w14:paraId="59AB9D03" w14:textId="77777777" w:rsidR="00F1651B" w:rsidRPr="00B76BE3" w:rsidRDefault="00F1651B" w:rsidP="006A668D">
            <w:r w:rsidRPr="00B76BE3">
              <w:t>HP LJ E60155</w:t>
            </w:r>
          </w:p>
        </w:tc>
        <w:tc>
          <w:tcPr>
            <w:tcW w:w="3600" w:type="dxa"/>
          </w:tcPr>
          <w:p w14:paraId="27B35003" w14:textId="77777777" w:rsidR="00F1651B" w:rsidRPr="00B76BE3" w:rsidRDefault="00F1651B" w:rsidP="006A668D">
            <w:r w:rsidRPr="00B76BE3">
              <w:t>originální toner W9004MC</w:t>
            </w:r>
          </w:p>
        </w:tc>
        <w:tc>
          <w:tcPr>
            <w:tcW w:w="1356" w:type="dxa"/>
          </w:tcPr>
          <w:p w14:paraId="2511475A" w14:textId="77777777" w:rsidR="00F1651B" w:rsidRPr="00B76BE3" w:rsidRDefault="00F1651B" w:rsidP="00133D40">
            <w:pPr>
              <w:jc w:val="center"/>
            </w:pPr>
            <w:r w:rsidRPr="00B76BE3">
              <w:t>3</w:t>
            </w:r>
          </w:p>
        </w:tc>
      </w:tr>
      <w:tr w:rsidR="00F1651B" w:rsidRPr="00B76BE3" w14:paraId="1366804A" w14:textId="77777777" w:rsidTr="00133D40">
        <w:trPr>
          <w:jc w:val="center"/>
        </w:trPr>
        <w:tc>
          <w:tcPr>
            <w:tcW w:w="2975" w:type="dxa"/>
          </w:tcPr>
          <w:p w14:paraId="2E6D193B" w14:textId="77777777" w:rsidR="00F1651B" w:rsidRPr="00B76BE3" w:rsidRDefault="00F1651B" w:rsidP="006A668D">
            <w:r w:rsidRPr="00B76BE3">
              <w:t>HP LJ Pro M1132</w:t>
            </w:r>
          </w:p>
        </w:tc>
        <w:tc>
          <w:tcPr>
            <w:tcW w:w="3600" w:type="dxa"/>
          </w:tcPr>
          <w:p w14:paraId="2A6DC1DA" w14:textId="77777777" w:rsidR="00F1651B" w:rsidRPr="00B76BE3" w:rsidRDefault="00F1651B" w:rsidP="006A668D">
            <w:r w:rsidRPr="00B76BE3">
              <w:t>kompatibilní toner CE285A</w:t>
            </w:r>
          </w:p>
        </w:tc>
        <w:tc>
          <w:tcPr>
            <w:tcW w:w="1356" w:type="dxa"/>
          </w:tcPr>
          <w:p w14:paraId="4FB2A4BB" w14:textId="77777777" w:rsidR="00F1651B" w:rsidRPr="00B76BE3" w:rsidRDefault="00F1651B" w:rsidP="00133D40">
            <w:pPr>
              <w:jc w:val="center"/>
            </w:pPr>
            <w:r w:rsidRPr="00B76BE3">
              <w:t>6</w:t>
            </w:r>
          </w:p>
        </w:tc>
      </w:tr>
      <w:tr w:rsidR="00F1651B" w:rsidRPr="00B76BE3" w14:paraId="6E39FBF7" w14:textId="77777777" w:rsidTr="00133D40">
        <w:trPr>
          <w:jc w:val="center"/>
        </w:trPr>
        <w:tc>
          <w:tcPr>
            <w:tcW w:w="2975" w:type="dxa"/>
          </w:tcPr>
          <w:p w14:paraId="5E544F01" w14:textId="77777777" w:rsidR="00F1651B" w:rsidRPr="00B76BE3" w:rsidRDefault="00F1651B" w:rsidP="006A668D">
            <w:r w:rsidRPr="00B76BE3">
              <w:t>HP LJ 1320</w:t>
            </w:r>
          </w:p>
        </w:tc>
        <w:tc>
          <w:tcPr>
            <w:tcW w:w="3600" w:type="dxa"/>
          </w:tcPr>
          <w:p w14:paraId="6367B513" w14:textId="77777777" w:rsidR="00F1651B" w:rsidRPr="00B76BE3" w:rsidRDefault="00F1651B" w:rsidP="006A668D">
            <w:r w:rsidRPr="00B76BE3">
              <w:t>kompatibilní toner Q5949X</w:t>
            </w:r>
          </w:p>
        </w:tc>
        <w:tc>
          <w:tcPr>
            <w:tcW w:w="1356" w:type="dxa"/>
          </w:tcPr>
          <w:p w14:paraId="1C9A8055" w14:textId="77777777" w:rsidR="00F1651B" w:rsidRPr="00B76BE3" w:rsidRDefault="00F1651B" w:rsidP="00133D40">
            <w:pPr>
              <w:jc w:val="center"/>
            </w:pPr>
            <w:r w:rsidRPr="00B76BE3">
              <w:t>3</w:t>
            </w:r>
          </w:p>
        </w:tc>
      </w:tr>
      <w:tr w:rsidR="00F1651B" w:rsidRPr="00B76BE3" w14:paraId="1FDEF614" w14:textId="77777777" w:rsidTr="00133D40">
        <w:trPr>
          <w:jc w:val="center"/>
        </w:trPr>
        <w:tc>
          <w:tcPr>
            <w:tcW w:w="2975" w:type="dxa"/>
          </w:tcPr>
          <w:p w14:paraId="418430AF" w14:textId="77777777" w:rsidR="00F1651B" w:rsidRPr="00B76BE3" w:rsidRDefault="00F1651B" w:rsidP="006A668D">
            <w:r w:rsidRPr="00B76BE3">
              <w:t xml:space="preserve">HP </w:t>
            </w:r>
            <w:proofErr w:type="spellStart"/>
            <w:r w:rsidRPr="00B76BE3">
              <w:t>LaserJet</w:t>
            </w:r>
            <w:proofErr w:type="spellEnd"/>
            <w:r w:rsidRPr="00B76BE3">
              <w:t xml:space="preserve"> MFP M234</w:t>
            </w:r>
          </w:p>
        </w:tc>
        <w:tc>
          <w:tcPr>
            <w:tcW w:w="3600" w:type="dxa"/>
          </w:tcPr>
          <w:p w14:paraId="074C9074" w14:textId="77777777" w:rsidR="00F1651B" w:rsidRPr="00B76BE3" w:rsidRDefault="00F1651B" w:rsidP="006A668D">
            <w:r w:rsidRPr="00B76BE3">
              <w:t>kompatibilní toner W1350A</w:t>
            </w:r>
          </w:p>
        </w:tc>
        <w:tc>
          <w:tcPr>
            <w:tcW w:w="1356" w:type="dxa"/>
          </w:tcPr>
          <w:p w14:paraId="1F4E74AE" w14:textId="77777777" w:rsidR="00F1651B" w:rsidRPr="00B76BE3" w:rsidRDefault="00F1651B" w:rsidP="00133D40">
            <w:pPr>
              <w:jc w:val="center"/>
            </w:pPr>
            <w:r w:rsidRPr="00B76BE3">
              <w:t>1</w:t>
            </w:r>
          </w:p>
        </w:tc>
      </w:tr>
    </w:tbl>
    <w:p w14:paraId="76A83519" w14:textId="77777777" w:rsidR="00992B35" w:rsidRPr="00B76BE3" w:rsidRDefault="00992B35">
      <w:pPr>
        <w:rPr>
          <w:rFonts w:cs="Arial"/>
        </w:rPr>
      </w:pPr>
    </w:p>
    <w:p w14:paraId="2E09E5E9" w14:textId="37C19E6A" w:rsidR="005C6E47" w:rsidRPr="00B76BE3" w:rsidRDefault="0030189D" w:rsidP="00D715C0">
      <w:pPr>
        <w:spacing w:after="720"/>
        <w:rPr>
          <w:rFonts w:cs="Arial"/>
          <w:b/>
          <w:sz w:val="28"/>
          <w:szCs w:val="28"/>
        </w:rPr>
      </w:pPr>
      <w:r w:rsidRPr="00B76BE3">
        <w:rPr>
          <w:rFonts w:cs="Arial"/>
          <w:b/>
        </w:rPr>
        <w:t>Celkem</w:t>
      </w:r>
      <w:r w:rsidRPr="00B76BE3">
        <w:rPr>
          <w:rFonts w:cs="Arial"/>
          <w:b/>
          <w:sz w:val="28"/>
          <w:szCs w:val="28"/>
        </w:rPr>
        <w:tab/>
      </w:r>
      <w:r w:rsidRPr="00B76BE3">
        <w:rPr>
          <w:rFonts w:cs="Arial"/>
          <w:b/>
          <w:sz w:val="28"/>
          <w:szCs w:val="28"/>
        </w:rPr>
        <w:tab/>
      </w:r>
      <w:r w:rsidRPr="00B76BE3">
        <w:rPr>
          <w:rFonts w:cs="Arial"/>
          <w:b/>
          <w:sz w:val="28"/>
          <w:szCs w:val="28"/>
        </w:rPr>
        <w:tab/>
      </w:r>
      <w:r w:rsidRPr="00B76BE3">
        <w:rPr>
          <w:rFonts w:cs="Arial"/>
          <w:b/>
          <w:sz w:val="28"/>
          <w:szCs w:val="28"/>
        </w:rPr>
        <w:tab/>
      </w:r>
      <w:r w:rsidRPr="00B76BE3">
        <w:rPr>
          <w:rFonts w:cs="Arial"/>
          <w:b/>
          <w:sz w:val="28"/>
          <w:szCs w:val="28"/>
        </w:rPr>
        <w:tab/>
      </w:r>
      <w:r w:rsidRPr="00B76BE3">
        <w:rPr>
          <w:rFonts w:cs="Arial"/>
          <w:b/>
          <w:sz w:val="28"/>
          <w:szCs w:val="28"/>
        </w:rPr>
        <w:tab/>
      </w:r>
      <w:r w:rsidRPr="00B76BE3">
        <w:rPr>
          <w:rFonts w:cs="Arial"/>
          <w:b/>
          <w:sz w:val="28"/>
          <w:szCs w:val="28"/>
        </w:rPr>
        <w:tab/>
      </w:r>
      <w:r w:rsidRPr="00B76BE3">
        <w:rPr>
          <w:rFonts w:cs="Arial"/>
          <w:b/>
          <w:sz w:val="28"/>
          <w:szCs w:val="28"/>
        </w:rPr>
        <w:tab/>
      </w:r>
      <w:r w:rsidR="0031306A" w:rsidRPr="00B76BE3">
        <w:rPr>
          <w:rFonts w:cs="Arial"/>
          <w:b/>
          <w:sz w:val="28"/>
          <w:szCs w:val="28"/>
        </w:rPr>
        <w:t xml:space="preserve">  </w:t>
      </w:r>
      <w:r w:rsidR="005C6E47" w:rsidRPr="00B76BE3">
        <w:rPr>
          <w:rFonts w:cs="Arial"/>
          <w:b/>
        </w:rPr>
        <w:t xml:space="preserve">     </w:t>
      </w:r>
      <w:r w:rsidR="00B572D7" w:rsidRPr="00B76BE3">
        <w:rPr>
          <w:rFonts w:cs="Arial"/>
          <w:b/>
        </w:rPr>
        <w:t xml:space="preserve">         </w:t>
      </w:r>
      <w:r w:rsidR="005C6E47" w:rsidRPr="00B76BE3">
        <w:rPr>
          <w:rFonts w:cs="Arial"/>
          <w:b/>
        </w:rPr>
        <w:t xml:space="preserve">    63</w:t>
      </w:r>
      <w:r w:rsidR="00B572D7" w:rsidRPr="00B76BE3">
        <w:rPr>
          <w:rFonts w:cs="Arial"/>
          <w:b/>
        </w:rPr>
        <w:t> </w:t>
      </w:r>
      <w:r w:rsidR="005C6E47" w:rsidRPr="00B76BE3">
        <w:rPr>
          <w:rFonts w:cs="Arial"/>
          <w:b/>
        </w:rPr>
        <w:t>293</w:t>
      </w:r>
      <w:r w:rsidR="00B572D7" w:rsidRPr="00B76BE3">
        <w:rPr>
          <w:rFonts w:cs="Arial"/>
          <w:b/>
        </w:rPr>
        <w:t xml:space="preserve"> </w:t>
      </w:r>
      <w:r w:rsidR="00092F31" w:rsidRPr="00B76BE3">
        <w:rPr>
          <w:rFonts w:cs="Arial"/>
          <w:b/>
        </w:rPr>
        <w:t>Kč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B76BE3" w14:paraId="788864BB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EFCA" w14:textId="77777777" w:rsidR="00992B35" w:rsidRPr="00B76BE3" w:rsidRDefault="00992B35">
            <w:pPr>
              <w:rPr>
                <w:rFonts w:cs="Arial"/>
              </w:rPr>
            </w:pPr>
            <w:r w:rsidRPr="00B76BE3">
              <w:rPr>
                <w:rFonts w:cs="Arial"/>
              </w:rPr>
              <w:t>Počet příloh: 0</w:t>
            </w:r>
          </w:p>
          <w:p w14:paraId="608CF18C" w14:textId="77777777" w:rsidR="00992B35" w:rsidRPr="00B76BE3" w:rsidRDefault="00992B35"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1B678C" w14:textId="77777777" w:rsidR="00992B35" w:rsidRPr="00B76BE3" w:rsidRDefault="00992B35">
            <w:pPr>
              <w:rPr>
                <w:rFonts w:cs="Arial"/>
              </w:rPr>
            </w:pPr>
            <w:r w:rsidRPr="00B76BE3">
              <w:rPr>
                <w:rFonts w:cs="Arial"/>
              </w:rPr>
              <w:t>Vyřizuje:</w:t>
            </w:r>
          </w:p>
          <w:p w14:paraId="2860179D" w14:textId="77777777" w:rsidR="00992B35" w:rsidRPr="00B76BE3" w:rsidRDefault="00992B35">
            <w:pPr>
              <w:rPr>
                <w:rFonts w:cs="Arial"/>
              </w:rPr>
            </w:pPr>
            <w:r w:rsidRPr="00B76BE3">
              <w:rPr>
                <w:rFonts w:cs="Arial"/>
              </w:rPr>
              <w:t>Telefon:</w:t>
            </w:r>
          </w:p>
          <w:p w14:paraId="0976ACE4" w14:textId="77777777" w:rsidR="00992B35" w:rsidRPr="00B76BE3" w:rsidRDefault="00992B35">
            <w:pPr>
              <w:rPr>
                <w:rFonts w:cs="Arial"/>
              </w:rPr>
            </w:pPr>
            <w:r w:rsidRPr="00B76BE3">
              <w:rPr>
                <w:rFonts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40AF25" w14:textId="77777777" w:rsidR="00B76BE3" w:rsidRPr="00B76BE3" w:rsidRDefault="00B76BE3" w:rsidP="00B76BE3">
            <w:pPr>
              <w:rPr>
                <w:rFonts w:cs="Arial"/>
              </w:rPr>
            </w:pPr>
            <w:r w:rsidRPr="00B76BE3">
              <w:rPr>
                <w:rFonts w:cs="Arial"/>
              </w:rPr>
              <w:t>****************</w:t>
            </w:r>
          </w:p>
          <w:p w14:paraId="598C1AAC" w14:textId="77777777" w:rsidR="00B76BE3" w:rsidRPr="00B76BE3" w:rsidRDefault="00B76BE3" w:rsidP="00B76BE3">
            <w:pPr>
              <w:rPr>
                <w:rFonts w:cs="Arial"/>
              </w:rPr>
            </w:pPr>
            <w:r w:rsidRPr="00B76BE3">
              <w:rPr>
                <w:rFonts w:cs="Arial"/>
              </w:rPr>
              <w:t>*** *** ***</w:t>
            </w:r>
          </w:p>
          <w:p w14:paraId="6EE8189D" w14:textId="77777777" w:rsidR="00B76BE3" w:rsidRPr="00B76BE3" w:rsidRDefault="00B76BE3" w:rsidP="00B76BE3">
            <w:pPr>
              <w:rPr>
                <w:rFonts w:cs="Arial"/>
              </w:rPr>
            </w:pPr>
            <w:r w:rsidRPr="00B76BE3">
              <w:rPr>
                <w:rFonts w:cs="Arial"/>
              </w:rPr>
              <w:t>*** *** ***</w:t>
            </w:r>
          </w:p>
          <w:p w14:paraId="5E328EC6" w14:textId="77777777" w:rsidR="00992B35" w:rsidRPr="00B76BE3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1E17" w14:textId="77777777" w:rsidR="0057156B" w:rsidRPr="00B76BE3" w:rsidRDefault="00992B35" w:rsidP="00A955E6">
            <w:pPr>
              <w:spacing w:after="720"/>
              <w:rPr>
                <w:rFonts w:cs="Arial"/>
              </w:rPr>
            </w:pPr>
            <w:r w:rsidRPr="00B76BE3">
              <w:rPr>
                <w:rFonts w:cs="Arial"/>
              </w:rPr>
              <w:t>Razítko a podpis:</w:t>
            </w:r>
          </w:p>
          <w:p w14:paraId="043B423C" w14:textId="77777777" w:rsidR="0057156B" w:rsidRPr="00B76BE3" w:rsidRDefault="0057156B">
            <w:pPr>
              <w:rPr>
                <w:rFonts w:cs="Arial"/>
              </w:rPr>
            </w:pPr>
            <w:r w:rsidRPr="00B76BE3">
              <w:rPr>
                <w:rFonts w:cs="Arial"/>
              </w:rPr>
              <w:t xml:space="preserve">Ing. </w:t>
            </w:r>
            <w:r w:rsidR="00A955E6" w:rsidRPr="00B76BE3">
              <w:rPr>
                <w:rFonts w:cs="Arial"/>
              </w:rPr>
              <w:t>Petr Blažek</w:t>
            </w:r>
          </w:p>
          <w:p w14:paraId="70689E28" w14:textId="77777777" w:rsidR="00A955E6" w:rsidRPr="00B76BE3" w:rsidRDefault="00A955E6">
            <w:pPr>
              <w:rPr>
                <w:rFonts w:cs="Arial"/>
              </w:rPr>
            </w:pPr>
            <w:r w:rsidRPr="00B76BE3">
              <w:rPr>
                <w:rFonts w:cs="Arial"/>
              </w:rPr>
              <w:t>ředitel správy soudu</w:t>
            </w:r>
          </w:p>
        </w:tc>
      </w:tr>
    </w:tbl>
    <w:p w14:paraId="238D520C" w14:textId="77777777" w:rsidR="00992B35" w:rsidRPr="00B76BE3" w:rsidRDefault="00992B35">
      <w:pPr>
        <w:rPr>
          <w:rFonts w:cs="Arial"/>
        </w:rPr>
      </w:pPr>
    </w:p>
    <w:sectPr w:rsidR="00992B35" w:rsidRPr="00B76B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E272D" w14:textId="77777777" w:rsidR="000F6B1C" w:rsidRDefault="000F6B1C">
      <w:r>
        <w:separator/>
      </w:r>
    </w:p>
  </w:endnote>
  <w:endnote w:type="continuationSeparator" w:id="0">
    <w:p w14:paraId="42A565E5" w14:textId="77777777" w:rsidR="000F6B1C" w:rsidRDefault="000F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F2B68" w14:textId="77777777" w:rsidR="00855466" w:rsidRDefault="008554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2D444" w14:textId="77777777" w:rsidR="00855466" w:rsidRPr="00855466" w:rsidRDefault="0085546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A2273" w14:textId="77777777" w:rsidR="00855466" w:rsidRDefault="008554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3F044" w14:textId="77777777" w:rsidR="000F6B1C" w:rsidRDefault="000F6B1C">
      <w:r>
        <w:separator/>
      </w:r>
    </w:p>
  </w:footnote>
  <w:footnote w:type="continuationSeparator" w:id="0">
    <w:p w14:paraId="0A3FC056" w14:textId="77777777" w:rsidR="000F6B1C" w:rsidRDefault="000F6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3F4B7" w14:textId="77777777" w:rsidR="00855466" w:rsidRDefault="0085546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FC145" w14:textId="77777777" w:rsidR="00855466" w:rsidRPr="00855466" w:rsidRDefault="0085546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FA147" w14:textId="77777777" w:rsidR="00855466" w:rsidRDefault="0085546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objednavka.docx 2025/04/24 07:53:27"/>
    <w:docVar w:name="DOKUMENT_ADRESAR_FS" w:val="C:\TMP\DB"/>
    <w:docVar w:name="DOKUMENT_AUTOMATICKE_UKLADANI" w:val="ANO"/>
    <w:docVar w:name="DOKUMENT_PERIODA_UKLADANI" w:val="5"/>
    <w:docVar w:name="DOKUMENT_ULOZIT_JAKO_DOCX" w:val="ANO"/>
    <w:docVar w:name="TYP_SOUBORU" w:val="RTF"/>
  </w:docVars>
  <w:rsids>
    <w:rsidRoot w:val="0005313E"/>
    <w:rsid w:val="00005B27"/>
    <w:rsid w:val="00017881"/>
    <w:rsid w:val="0002095A"/>
    <w:rsid w:val="0005313E"/>
    <w:rsid w:val="00091423"/>
    <w:rsid w:val="00092F31"/>
    <w:rsid w:val="000970DE"/>
    <w:rsid w:val="000F6B1C"/>
    <w:rsid w:val="00133D40"/>
    <w:rsid w:val="00145471"/>
    <w:rsid w:val="00146614"/>
    <w:rsid w:val="00184659"/>
    <w:rsid w:val="001940BC"/>
    <w:rsid w:val="001C52C6"/>
    <w:rsid w:val="001D0B84"/>
    <w:rsid w:val="001D380D"/>
    <w:rsid w:val="001E4ADC"/>
    <w:rsid w:val="002518BE"/>
    <w:rsid w:val="002C618F"/>
    <w:rsid w:val="002C7F07"/>
    <w:rsid w:val="0030189D"/>
    <w:rsid w:val="00312E3C"/>
    <w:rsid w:val="0031306A"/>
    <w:rsid w:val="00380220"/>
    <w:rsid w:val="003A2E68"/>
    <w:rsid w:val="003A3D6A"/>
    <w:rsid w:val="003E2C95"/>
    <w:rsid w:val="003F0E58"/>
    <w:rsid w:val="004A1471"/>
    <w:rsid w:val="004C08B3"/>
    <w:rsid w:val="004C10D7"/>
    <w:rsid w:val="004D3A7E"/>
    <w:rsid w:val="004F4940"/>
    <w:rsid w:val="004F5123"/>
    <w:rsid w:val="00515098"/>
    <w:rsid w:val="00516F78"/>
    <w:rsid w:val="0055002D"/>
    <w:rsid w:val="00564ABF"/>
    <w:rsid w:val="00566ABF"/>
    <w:rsid w:val="0057000A"/>
    <w:rsid w:val="0057156B"/>
    <w:rsid w:val="005B5FB8"/>
    <w:rsid w:val="005C6E47"/>
    <w:rsid w:val="005E2477"/>
    <w:rsid w:val="0066575F"/>
    <w:rsid w:val="0067312C"/>
    <w:rsid w:val="006B7462"/>
    <w:rsid w:val="006D688E"/>
    <w:rsid w:val="00763F15"/>
    <w:rsid w:val="00774622"/>
    <w:rsid w:val="007C1DA1"/>
    <w:rsid w:val="007D765C"/>
    <w:rsid w:val="007E7826"/>
    <w:rsid w:val="007F608A"/>
    <w:rsid w:val="00816E26"/>
    <w:rsid w:val="00853651"/>
    <w:rsid w:val="00855466"/>
    <w:rsid w:val="00946FE7"/>
    <w:rsid w:val="0099096E"/>
    <w:rsid w:val="00992B35"/>
    <w:rsid w:val="009B22BE"/>
    <w:rsid w:val="009D3F0A"/>
    <w:rsid w:val="009E6684"/>
    <w:rsid w:val="00A44FD1"/>
    <w:rsid w:val="00A724DD"/>
    <w:rsid w:val="00A955E6"/>
    <w:rsid w:val="00AB5352"/>
    <w:rsid w:val="00B21500"/>
    <w:rsid w:val="00B23D08"/>
    <w:rsid w:val="00B35482"/>
    <w:rsid w:val="00B572D7"/>
    <w:rsid w:val="00B6081B"/>
    <w:rsid w:val="00B76BE3"/>
    <w:rsid w:val="00BA3A1F"/>
    <w:rsid w:val="00BD64ED"/>
    <w:rsid w:val="00C90884"/>
    <w:rsid w:val="00D715C0"/>
    <w:rsid w:val="00D73343"/>
    <w:rsid w:val="00D914E6"/>
    <w:rsid w:val="00D967D9"/>
    <w:rsid w:val="00E24D70"/>
    <w:rsid w:val="00EC3A22"/>
    <w:rsid w:val="00F15C25"/>
    <w:rsid w:val="00F1651B"/>
    <w:rsid w:val="00F6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E873BE"/>
  <w14:defaultImageDpi w14:val="0"/>
  <w15:docId w15:val="{01C4BA3D-7770-4EFF-9ADE-C43A3217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6E26"/>
    <w:pPr>
      <w:autoSpaceDE w:val="0"/>
      <w:autoSpaceDN w:val="0"/>
      <w:adjustRightInd w:val="0"/>
      <w:spacing w:after="0" w:line="240" w:lineRule="auto"/>
    </w:pPr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F1651B"/>
    <w:pPr>
      <w:spacing w:after="0" w:line="240" w:lineRule="auto"/>
    </w:pPr>
    <w:rPr>
      <w:rFonts w:ascii="Garamond" w:eastAsia="Calibri" w:hAnsi="Garamond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3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</TotalTime>
  <Pages>1</Pages>
  <Words>187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Králová Lucie Ing.</cp:lastModifiedBy>
  <cp:revision>4</cp:revision>
  <cp:lastPrinted>2025-04-24T05:46:00Z</cp:lastPrinted>
  <dcterms:created xsi:type="dcterms:W3CDTF">2025-04-24T05:47:00Z</dcterms:created>
  <dcterms:modified xsi:type="dcterms:W3CDTF">2025-04-24T05:55:00Z</dcterms:modified>
</cp:coreProperties>
</file>