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190281" w:rsidRPr="009F5CD8" w:rsidRDefault="00190281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902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Kompozity s modifikovanými optickými vlastnostmi povrchu pro aplikace ve vesmíru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1902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457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190281" w:rsidRPr="009F5CD8" w:rsidRDefault="00190281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190281" w:rsidRDefault="00190281" w:rsidP="00FD10D9">
            <w:pPr>
              <w:jc w:val="center"/>
            </w:pPr>
          </w:p>
          <w:p w:rsidR="00190281" w:rsidRDefault="00190281" w:rsidP="00FD10D9">
            <w:pPr>
              <w:jc w:val="center"/>
            </w:pPr>
          </w:p>
          <w:p w:rsidR="000B1AAB" w:rsidRPr="008C3671" w:rsidRDefault="00190281" w:rsidP="00FD10D9">
            <w:pPr>
              <w:jc w:val="center"/>
            </w:pPr>
            <w:r>
              <w:t>I</w:t>
            </w:r>
          </w:p>
        </w:tc>
        <w:tc>
          <w:tcPr>
            <w:tcW w:w="6450" w:type="dxa"/>
          </w:tcPr>
          <w:p w:rsidR="006C352D" w:rsidRDefault="00190281" w:rsidP="000B1AAB">
            <w:r>
              <w:t xml:space="preserve">Návrh složení optických povrchů </w:t>
            </w:r>
          </w:p>
          <w:p w:rsidR="00190281" w:rsidRPr="008C3671" w:rsidRDefault="00190281" w:rsidP="00190281">
            <w:r>
              <w:t xml:space="preserve">Návrh vhodné skladby optické vrstvy a kompozitního materiálu </w:t>
            </w:r>
            <w:proofErr w:type="gramStart"/>
            <w:r>
              <w:t>pro  maximálně</w:t>
            </w:r>
            <w:proofErr w:type="gramEnd"/>
            <w:r>
              <w:t xml:space="preserve"> a minimálně odrazivé povrchy a zároveň získání používaných referenčních materiálů s požadovanými optickými vlastnostmi</w:t>
            </w:r>
          </w:p>
        </w:tc>
        <w:tc>
          <w:tcPr>
            <w:tcW w:w="1557" w:type="dxa"/>
          </w:tcPr>
          <w:p w:rsidR="006E7F35" w:rsidRDefault="00190281" w:rsidP="0067228B">
            <w:pPr>
              <w:jc w:val="center"/>
            </w:pPr>
            <w:r>
              <w:t>5M</w:t>
            </w:r>
          </w:p>
          <w:p w:rsidR="00190281" w:rsidRDefault="00190281" w:rsidP="0067228B">
            <w:pPr>
              <w:jc w:val="center"/>
            </w:pPr>
            <w:proofErr w:type="spellStart"/>
            <w:r>
              <w:t>Sobriety</w:t>
            </w:r>
            <w:proofErr w:type="spellEnd"/>
          </w:p>
          <w:p w:rsidR="00190281" w:rsidRDefault="00190281" w:rsidP="0067228B">
            <w:pPr>
              <w:jc w:val="center"/>
            </w:pPr>
            <w:r>
              <w:t>TTS</w:t>
            </w:r>
          </w:p>
          <w:p w:rsidR="00190281" w:rsidRPr="008C3671" w:rsidRDefault="00190281" w:rsidP="0067228B">
            <w:pPr>
              <w:jc w:val="center"/>
            </w:pPr>
            <w:r>
              <w:t>VZLÚ</w:t>
            </w:r>
          </w:p>
        </w:tc>
        <w:tc>
          <w:tcPr>
            <w:tcW w:w="1416" w:type="dxa"/>
          </w:tcPr>
          <w:p w:rsidR="00190281" w:rsidRDefault="00190281" w:rsidP="0067228B">
            <w:pPr>
              <w:ind w:left="-110" w:firstLine="110"/>
              <w:jc w:val="center"/>
            </w:pPr>
          </w:p>
          <w:p w:rsidR="00190281" w:rsidRDefault="00190281" w:rsidP="0067228B">
            <w:pPr>
              <w:ind w:left="-110" w:firstLine="110"/>
              <w:jc w:val="center"/>
            </w:pPr>
          </w:p>
          <w:p w:rsidR="006C352D" w:rsidRPr="008C3671" w:rsidRDefault="00BE36B5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190281" w:rsidRDefault="00190281" w:rsidP="006C352D">
            <w:pPr>
              <w:jc w:val="center"/>
            </w:pPr>
          </w:p>
          <w:p w:rsidR="006C352D" w:rsidRPr="008C3671" w:rsidRDefault="00190281" w:rsidP="006C352D">
            <w:pPr>
              <w:jc w:val="center"/>
            </w:pPr>
            <w:r>
              <w:t>II</w:t>
            </w:r>
          </w:p>
        </w:tc>
        <w:tc>
          <w:tcPr>
            <w:tcW w:w="6450" w:type="dxa"/>
          </w:tcPr>
          <w:p w:rsidR="00190281" w:rsidRDefault="00190281" w:rsidP="006C352D"/>
          <w:p w:rsidR="006C352D" w:rsidRPr="008C3671" w:rsidRDefault="00190281" w:rsidP="006C352D">
            <w:r>
              <w:t>Vývoj vhodných technologií a příprava experimentálních vzorků</w:t>
            </w:r>
          </w:p>
        </w:tc>
        <w:tc>
          <w:tcPr>
            <w:tcW w:w="1557" w:type="dxa"/>
          </w:tcPr>
          <w:p w:rsidR="00190281" w:rsidRPr="00190281" w:rsidRDefault="00190281" w:rsidP="00190281">
            <w:pPr>
              <w:jc w:val="center"/>
            </w:pPr>
            <w:r w:rsidRPr="00190281">
              <w:t>5M</w:t>
            </w:r>
          </w:p>
          <w:p w:rsidR="00190281" w:rsidRPr="00190281" w:rsidRDefault="00190281" w:rsidP="00190281">
            <w:pPr>
              <w:jc w:val="center"/>
            </w:pPr>
            <w:proofErr w:type="spellStart"/>
            <w:r w:rsidRPr="00190281">
              <w:t>Sobriety</w:t>
            </w:r>
            <w:proofErr w:type="spellEnd"/>
          </w:p>
          <w:p w:rsidR="00190281" w:rsidRPr="00190281" w:rsidRDefault="00190281" w:rsidP="00190281">
            <w:pPr>
              <w:jc w:val="center"/>
            </w:pPr>
            <w:r w:rsidRPr="00190281">
              <w:t>TTS</w:t>
            </w:r>
          </w:p>
          <w:p w:rsidR="006C352D" w:rsidRPr="008C3671" w:rsidRDefault="00190281" w:rsidP="00190281">
            <w:pPr>
              <w:jc w:val="center"/>
            </w:pPr>
            <w:r w:rsidRPr="00190281">
              <w:t>VZLÚ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190281" w:rsidRPr="008C3671" w:rsidRDefault="0019028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190281" w:rsidRDefault="00190281" w:rsidP="006C352D">
            <w:pPr>
              <w:jc w:val="center"/>
            </w:pPr>
          </w:p>
          <w:p w:rsidR="006C352D" w:rsidRPr="008C3671" w:rsidRDefault="00190281" w:rsidP="006C352D">
            <w:pPr>
              <w:jc w:val="center"/>
            </w:pPr>
            <w:r>
              <w:t>III</w:t>
            </w:r>
          </w:p>
        </w:tc>
        <w:tc>
          <w:tcPr>
            <w:tcW w:w="6450" w:type="dxa"/>
          </w:tcPr>
          <w:p w:rsidR="00190281" w:rsidRDefault="00190281" w:rsidP="006C352D"/>
          <w:p w:rsidR="006C352D" w:rsidRPr="008C3671" w:rsidRDefault="00190281" w:rsidP="006C352D">
            <w:r>
              <w:t>Provedení a vyhodnocení experimentů a výběr kritických konstrukčních prvků pro ověření technologie</w:t>
            </w:r>
          </w:p>
        </w:tc>
        <w:tc>
          <w:tcPr>
            <w:tcW w:w="1557" w:type="dxa"/>
          </w:tcPr>
          <w:p w:rsidR="00190281" w:rsidRPr="00190281" w:rsidRDefault="00190281" w:rsidP="00190281">
            <w:pPr>
              <w:jc w:val="center"/>
            </w:pPr>
            <w:r w:rsidRPr="00190281">
              <w:t>5M</w:t>
            </w:r>
          </w:p>
          <w:p w:rsidR="00190281" w:rsidRPr="00190281" w:rsidRDefault="00190281" w:rsidP="00190281">
            <w:pPr>
              <w:jc w:val="center"/>
            </w:pPr>
            <w:proofErr w:type="spellStart"/>
            <w:r w:rsidRPr="00190281">
              <w:t>Sobriety</w:t>
            </w:r>
            <w:proofErr w:type="spellEnd"/>
          </w:p>
          <w:p w:rsidR="00190281" w:rsidRPr="00190281" w:rsidRDefault="00190281" w:rsidP="00190281">
            <w:pPr>
              <w:jc w:val="center"/>
            </w:pPr>
            <w:r w:rsidRPr="00190281">
              <w:t>TTS</w:t>
            </w:r>
          </w:p>
          <w:p w:rsidR="006C352D" w:rsidRPr="008C3671" w:rsidRDefault="00190281" w:rsidP="00190281">
            <w:pPr>
              <w:jc w:val="center"/>
            </w:pPr>
            <w:r w:rsidRPr="00190281">
              <w:t>VZLÚ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190281" w:rsidRPr="008C3671" w:rsidRDefault="00190281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190281" w:rsidRDefault="00190281" w:rsidP="008C3671">
            <w:pPr>
              <w:jc w:val="center"/>
            </w:pPr>
          </w:p>
          <w:p w:rsidR="008C3671" w:rsidRPr="008C3671" w:rsidRDefault="00190281" w:rsidP="008C3671">
            <w:pPr>
              <w:jc w:val="center"/>
            </w:pPr>
            <w:r>
              <w:t>IV</w:t>
            </w:r>
          </w:p>
        </w:tc>
        <w:tc>
          <w:tcPr>
            <w:tcW w:w="6450" w:type="dxa"/>
          </w:tcPr>
          <w:p w:rsidR="00190281" w:rsidRDefault="00190281" w:rsidP="008C3671"/>
          <w:p w:rsidR="008C3671" w:rsidRPr="008C3671" w:rsidRDefault="00190281" w:rsidP="008C3671">
            <w:r>
              <w:t>Příprava a testy prototypů vybraných konstrukčních prvků</w:t>
            </w:r>
          </w:p>
        </w:tc>
        <w:tc>
          <w:tcPr>
            <w:tcW w:w="1557" w:type="dxa"/>
          </w:tcPr>
          <w:p w:rsidR="00190281" w:rsidRPr="00190281" w:rsidRDefault="00190281" w:rsidP="00190281">
            <w:pPr>
              <w:jc w:val="center"/>
            </w:pPr>
            <w:r w:rsidRPr="00190281">
              <w:t>5M</w:t>
            </w:r>
          </w:p>
          <w:p w:rsidR="00190281" w:rsidRPr="00190281" w:rsidRDefault="00190281" w:rsidP="00190281">
            <w:pPr>
              <w:jc w:val="center"/>
            </w:pPr>
            <w:proofErr w:type="spellStart"/>
            <w:r w:rsidRPr="00190281">
              <w:t>Sobriety</w:t>
            </w:r>
            <w:proofErr w:type="spellEnd"/>
          </w:p>
          <w:p w:rsidR="00190281" w:rsidRPr="00190281" w:rsidRDefault="00190281" w:rsidP="00190281">
            <w:pPr>
              <w:jc w:val="center"/>
            </w:pPr>
            <w:r w:rsidRPr="00190281">
              <w:t>TTS</w:t>
            </w:r>
          </w:p>
          <w:p w:rsidR="008C3671" w:rsidRPr="008C3671" w:rsidRDefault="00190281" w:rsidP="00190281">
            <w:pPr>
              <w:jc w:val="center"/>
            </w:pPr>
            <w:r w:rsidRPr="00190281">
              <w:t>VZLÚ</w:t>
            </w:r>
          </w:p>
        </w:tc>
        <w:tc>
          <w:tcPr>
            <w:tcW w:w="1416" w:type="dxa"/>
          </w:tcPr>
          <w:p w:rsidR="008C3671" w:rsidRDefault="008C3671" w:rsidP="008C3671">
            <w:pPr>
              <w:ind w:left="506" w:hanging="506"/>
              <w:jc w:val="center"/>
            </w:pPr>
          </w:p>
          <w:p w:rsidR="00190281" w:rsidRPr="008C3671" w:rsidRDefault="00190281" w:rsidP="008C3671">
            <w:pPr>
              <w:ind w:left="506" w:hanging="506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90281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281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9CB8571B.dotm</Template>
  <TotalTime>483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31</cp:revision>
  <cp:lastPrinted>2017-06-21T12:05:00Z</cp:lastPrinted>
  <dcterms:created xsi:type="dcterms:W3CDTF">2016-08-30T13:22:00Z</dcterms:created>
  <dcterms:modified xsi:type="dcterms:W3CDTF">2017-06-21T12:09:00Z</dcterms:modified>
</cp:coreProperties>
</file>