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B174" w14:textId="77777777" w:rsidR="0075516F" w:rsidRDefault="00373C4B">
      <w:pPr>
        <w:rPr>
          <w:sz w:val="22"/>
        </w:rPr>
      </w:pPr>
      <w:r w:rsidRPr="0075516F">
        <w:rPr>
          <w:noProof/>
          <w:sz w:val="22"/>
        </w:rPr>
        <w:drawing>
          <wp:anchor distT="0" distB="0" distL="114300" distR="114300" simplePos="0" relativeHeight="251657728" behindDoc="0" locked="0" layoutInCell="1" allowOverlap="0" wp14:anchorId="58177832" wp14:editId="176AF76C">
            <wp:simplePos x="0" y="0"/>
            <wp:positionH relativeFrom="column">
              <wp:posOffset>8066405</wp:posOffset>
            </wp:positionH>
            <wp:positionV relativeFrom="paragraph">
              <wp:posOffset>-353060</wp:posOffset>
            </wp:positionV>
            <wp:extent cx="1162050" cy="2324100"/>
            <wp:effectExtent l="0" t="0" r="0" b="0"/>
            <wp:wrapNone/>
            <wp:docPr id="2" name="obrázek 2" descr="dopis_pokrac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_pokracova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432" w:rsidRPr="0075516F">
        <w:rPr>
          <w:sz w:val="22"/>
        </w:rPr>
        <w:t>Příloha č. 1 Smlouvy o zajištění pronájmu výstavní plochy, technických přívodů a ostatních služeb</w:t>
      </w:r>
    </w:p>
    <w:p w14:paraId="6F4F812F" w14:textId="77777777" w:rsidR="00373C4B" w:rsidRPr="0075516F" w:rsidRDefault="00677432">
      <w:pPr>
        <w:rPr>
          <w:sz w:val="22"/>
        </w:rPr>
      </w:pPr>
      <w:r w:rsidRPr="0075516F">
        <w:rPr>
          <w:sz w:val="22"/>
        </w:rPr>
        <w:t>pro Jihomoravský kraj na vybraných veletrzích v roce 2025</w:t>
      </w:r>
    </w:p>
    <w:p w14:paraId="581BE44E" w14:textId="77777777" w:rsidR="00373C4B" w:rsidRDefault="00373C4B"/>
    <w:p w14:paraId="41126478" w14:textId="77777777" w:rsidR="00373C4B" w:rsidRDefault="00373C4B"/>
    <w:p w14:paraId="79A52B27" w14:textId="77777777" w:rsidR="00373C4B" w:rsidRDefault="00373C4B"/>
    <w:p w14:paraId="50757605" w14:textId="77777777" w:rsidR="00373C4B" w:rsidRDefault="00373C4B"/>
    <w:p w14:paraId="453D8B96" w14:textId="77777777" w:rsidR="00373C4B" w:rsidRDefault="00373C4B"/>
    <w:p w14:paraId="6520D74D" w14:textId="77777777" w:rsidR="00373C4B" w:rsidRDefault="00373C4B"/>
    <w:p w14:paraId="37F08EB3" w14:textId="77777777" w:rsidR="00373C4B" w:rsidRDefault="00373C4B"/>
    <w:p w14:paraId="229F27D2" w14:textId="77777777" w:rsidR="000645B9" w:rsidRDefault="000645B9"/>
    <w:p w14:paraId="4EC75F02" w14:textId="77777777" w:rsidR="00C16EC9" w:rsidRDefault="00C16EC9"/>
    <w:tbl>
      <w:tblPr>
        <w:tblW w:w="14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768"/>
        <w:gridCol w:w="1654"/>
        <w:gridCol w:w="1862"/>
        <w:gridCol w:w="1615"/>
        <w:gridCol w:w="1615"/>
        <w:gridCol w:w="1291"/>
      </w:tblGrid>
      <w:tr w:rsidR="00DD45DD" w14:paraId="08AC739B" w14:textId="77777777" w:rsidTr="00F2246E">
        <w:trPr>
          <w:trHeight w:val="25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0A6" w14:textId="77777777" w:rsidR="00DD45DD" w:rsidRDefault="00DD45DD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0BD" w14:textId="77777777" w:rsidR="00DD45DD" w:rsidRDefault="00DD45DD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3BC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B4E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F82C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260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506" w14:textId="77777777" w:rsidR="00DD45DD" w:rsidRDefault="00DD45DD">
            <w:pPr>
              <w:rPr>
                <w:sz w:val="20"/>
                <w:szCs w:val="20"/>
              </w:rPr>
            </w:pPr>
          </w:p>
        </w:tc>
      </w:tr>
      <w:tr w:rsidR="00DD45DD" w14:paraId="440B9E6E" w14:textId="77777777" w:rsidTr="00F2246E">
        <w:trPr>
          <w:trHeight w:val="26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AE6A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FAF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AFD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2A4B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436E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B80A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2BF" w14:textId="77777777" w:rsidR="00DD45DD" w:rsidRDefault="00DD45DD">
            <w:pPr>
              <w:rPr>
                <w:sz w:val="20"/>
                <w:szCs w:val="20"/>
              </w:rPr>
            </w:pPr>
          </w:p>
        </w:tc>
      </w:tr>
      <w:tr w:rsidR="00F2246E" w14:paraId="3908C8B6" w14:textId="77777777" w:rsidTr="00F2246E">
        <w:trPr>
          <w:trHeight w:val="25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C9C206" w14:textId="77777777" w:rsidR="00DD45DD" w:rsidRDefault="00DD45DD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250E69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NVHZ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A6AEC2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MSV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8B0F6F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CARAVANING BRNO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9DBEFAF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LIFE!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5870F07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29583C29" w14:textId="77777777" w:rsidR="00DD45DD" w:rsidRDefault="00DD45DD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 e l k e m</w:t>
            </w:r>
          </w:p>
        </w:tc>
      </w:tr>
      <w:tr w:rsidR="00F2246E" w14:paraId="6530A81E" w14:textId="77777777" w:rsidTr="00F2246E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08C376" w14:textId="77777777" w:rsidR="00DD45DD" w:rsidRDefault="00DD45DD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2"/>
                <w:szCs w:val="22"/>
              </w:rPr>
              <w:t>Termín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F5B6F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27.- 30. 04. 2025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A39BCC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07.-10. 10. 2025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CBF38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06.-09. 11. 2025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460A695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28.-30. 11. 2025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AE35070" w14:textId="77777777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11.-14. 12. 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4D9195E7" w14:textId="77777777" w:rsidR="00DD45DD" w:rsidRDefault="00DD45DD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</w:tr>
      <w:tr w:rsidR="00DD45DD" w14:paraId="2E548AFD" w14:textId="77777777" w:rsidTr="00F2246E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1A4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2C8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0F4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9BA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6C6D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2DC" w14:textId="77777777" w:rsidR="00DD45DD" w:rsidRDefault="00DD45D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0C8F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73619D31" w14:textId="77777777" w:rsidTr="00162F5A">
        <w:trPr>
          <w:trHeight w:val="258"/>
        </w:trPr>
        <w:tc>
          <w:tcPr>
            <w:tcW w:w="5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8DC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Výstavní plocha 200 m2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5EAA" w14:textId="1D22FAD9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8B95" w14:textId="186606E3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9537" w14:textId="6576C4BA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040C3" w14:textId="5E365564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15440" w14:textId="39CBE5A9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A0C2C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4A06B1C5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D43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% příplatek za ostrovní plochu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7B94" w14:textId="59CB9BE2" w:rsidR="00DD45DD" w:rsidRDefault="00DD45D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A500" w14:textId="7C40B779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BF60" w14:textId="154E69E2" w:rsidR="00DD45DD" w:rsidRDefault="00DD45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79F90" w14:textId="6C8A6B97" w:rsidR="00DD45DD" w:rsidRDefault="00DD45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14169" w14:textId="61FE1C24" w:rsidR="00DD45DD" w:rsidRDefault="00DD45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3AC7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30A6EB3E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A55C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Registrační poplatek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AF9C" w14:textId="5C28A112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D0CF" w14:textId="035B2F0C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6693" w14:textId="4335D5E3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DD2EC" w14:textId="65A9EEAA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16014" w14:textId="732821E9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FCFE3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1B7F550E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0B5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Přívod elektro 27 kW (vč. revize) - 1 ks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98A8" w14:textId="5A1AB558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5B1F" w14:textId="71A82184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71EE" w14:textId="56B4D04E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37DBD" w14:textId="3A046C20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BCA67" w14:textId="1DB814D8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085F2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0B0FE4F7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C024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Zásuvka 230 V pro chladničku, 24 h provoz - 8 ks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1EEA" w14:textId="6DD4B5C6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B7F8" w14:textId="77F0D97E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9171" w14:textId="2ACC3A99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2688E" w14:textId="55369A59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1D485" w14:textId="4DABDC7E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D05A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78D6E8B8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A27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Přívod a odpad vody - 2 ks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03BC" w14:textId="1D1DEB99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3005" w14:textId="34618AFD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F8CB" w14:textId="6BDA64FF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B80CD" w14:textId="1F110ADC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91876" w14:textId="144E68A4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0E21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21F9C077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7CA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Zapojení druhého spotřebiče k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vodě - 2ks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6E6C" w14:textId="3E6B0A75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D723" w14:textId="0A2EBF3C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3280" w14:textId="21C1282B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36211" w14:textId="08A0F419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612E6" w14:textId="1FE3FE56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FCA88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3A386306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EDB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Závěsy vč. kladkostroje- 4 ks (+ 2x vyvázání)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CED2" w14:textId="4AA3C4F0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F06" w14:textId="0259D096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FC4" w14:textId="03C04669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E79B9" w14:textId="7610F628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09EE5" w14:textId="2B7D040B" w:rsidR="00DD45DD" w:rsidRDefault="00DD45DD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CBE97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DD45DD" w14:paraId="57AA7C5F" w14:textId="77777777" w:rsidTr="00162F5A">
        <w:trPr>
          <w:trHeight w:val="25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18D" w14:textId="77777777" w:rsidR="00DD45DD" w:rsidRDefault="00DD45D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Úklid expozice v době veletrhu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35EE" w14:textId="0EAF7026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BEC7" w14:textId="135067EB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D7E5" w14:textId="215D4C9A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A52EA" w14:textId="77415B6D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BDC56" w14:textId="07C6F8BF" w:rsidR="00DD45DD" w:rsidRDefault="00DD45DD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09680" w14:textId="77777777" w:rsidR="00DD45DD" w:rsidRDefault="00DD45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2246E" w14:paraId="74E4AFEA" w14:textId="77777777" w:rsidTr="00162F5A">
        <w:trPr>
          <w:trHeight w:val="269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723A7A" w14:textId="77777777" w:rsidR="00DD45DD" w:rsidRDefault="00DD45DD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 e l k e m   bez DPH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333A3EBA" w14:textId="6F6D870F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5C852854" w14:textId="3F2AFE60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7B6918A5" w14:textId="0E286803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9E374FF" w14:textId="4C5258E0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</w:tcPr>
          <w:p w14:paraId="760C0245" w14:textId="7B6E2A1B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014A4" w14:textId="77777777" w:rsidR="00DD45DD" w:rsidRDefault="00DD45D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3 029 060 Kč</w:t>
            </w:r>
          </w:p>
        </w:tc>
      </w:tr>
    </w:tbl>
    <w:p w14:paraId="043DAA22" w14:textId="77777777" w:rsidR="003D143A" w:rsidRDefault="003D143A"/>
    <w:sectPr w:rsidR="003D143A" w:rsidSect="007A1A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C"/>
    <w:rsid w:val="000645B9"/>
    <w:rsid w:val="00162F5A"/>
    <w:rsid w:val="0016642E"/>
    <w:rsid w:val="00373C4B"/>
    <w:rsid w:val="003D143A"/>
    <w:rsid w:val="00677432"/>
    <w:rsid w:val="0075516F"/>
    <w:rsid w:val="007A1AEC"/>
    <w:rsid w:val="00892899"/>
    <w:rsid w:val="00B34680"/>
    <w:rsid w:val="00C16EC9"/>
    <w:rsid w:val="00C83E3F"/>
    <w:rsid w:val="00CA6CA0"/>
    <w:rsid w:val="00DD45DD"/>
    <w:rsid w:val="00E277CC"/>
    <w:rsid w:val="00E62D23"/>
    <w:rsid w:val="00F2246E"/>
    <w:rsid w:val="00F33975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7C704"/>
  <w15:chartTrackingRefBased/>
  <w15:docId w15:val="{E8CFB87B-631F-42CE-869C-CD0B696B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C3300B\dopisni%20papir%20pokracovan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F63CB-AE0D-4EA7-9298-C7809BF1BD00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2.xml><?xml version="1.0" encoding="utf-8"?>
<ds:datastoreItem xmlns:ds="http://schemas.openxmlformats.org/officeDocument/2006/customXml" ds:itemID="{5701326F-5EB5-4094-9587-D32A654F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0E22-75BE-4EDE-9425-45975E80B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 pokracovan1.dot</Template>
  <TotalTime>0</TotalTime>
  <Pages>1</Pages>
  <Words>126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Brno, a.s.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Miksova Marketa</dc:creator>
  <cp:keywords/>
  <dc:description/>
  <cp:lastModifiedBy>Megová Dana</cp:lastModifiedBy>
  <cp:revision>3</cp:revision>
  <cp:lastPrinted>2012-10-04T13:00:00Z</cp:lastPrinted>
  <dcterms:created xsi:type="dcterms:W3CDTF">2025-04-23T06:51:00Z</dcterms:created>
  <dcterms:modified xsi:type="dcterms:W3CDTF">2025-04-23T06:52:00Z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MediaServiceImageTag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2025-04-23T06:51:50Z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8a67048a-fe58-42e8-86a6-0849031ff22b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SIP_Label_690ebb53-23a2-471a-9c6e-17bd0d11311e_Tag">
    <vt:lpwstr>10, 3, 0, 1</vt:lpwstr>
  </property>
</Properties>
</file>