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345F4A" w:rsidRPr="00C27B75" w14:paraId="5BC88A08" w14:textId="77777777" w:rsidTr="3C577433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sdt>
            <w:sdtPr>
              <w:rPr>
                <w:rFonts w:eastAsia="Arial Unicode MS"/>
              </w:rPr>
              <w:id w:val="660992448"/>
              <w:placeholder>
                <w:docPart w:val="5767ADF1066F4C51BA1ADB02AE1F8F8C"/>
              </w:placeholder>
            </w:sdtPr>
            <w:sdtEndPr/>
            <w:sdtContent>
              <w:p w14:paraId="2346521B" w14:textId="4A61AE5B" w:rsidR="00345F4A" w:rsidRPr="00F306DD" w:rsidRDefault="001F6172" w:rsidP="00F306DD">
                <w:pPr>
                  <w:pStyle w:val="Nadpis2"/>
                  <w:spacing w:before="0" w:after="0"/>
                  <w:rPr>
                    <w:rFonts w:eastAsia="Arial Unicode MS"/>
                  </w:rPr>
                </w:pPr>
                <w:r w:rsidRPr="3C577433">
                  <w:rPr>
                    <w:rFonts w:eastAsia="Arial Unicode MS"/>
                  </w:rPr>
                  <w:t>Objednávka IT_</w:t>
                </w:r>
                <w:r w:rsidR="009149BD">
                  <w:rPr>
                    <w:rFonts w:eastAsia="Arial Unicode MS"/>
                  </w:rPr>
                  <w:t>202</w:t>
                </w:r>
                <w:r w:rsidR="00490954">
                  <w:rPr>
                    <w:rFonts w:eastAsia="Arial Unicode MS"/>
                  </w:rPr>
                  <w:t>5</w:t>
                </w:r>
                <w:r w:rsidR="009149BD">
                  <w:rPr>
                    <w:rFonts w:eastAsia="Arial Unicode MS"/>
                  </w:rPr>
                  <w:t>_</w:t>
                </w:r>
                <w:r w:rsidR="00490954">
                  <w:rPr>
                    <w:rFonts w:eastAsia="Arial Unicode MS"/>
                  </w:rPr>
                  <w:t>03</w:t>
                </w:r>
                <w:r w:rsidR="005126F5">
                  <w:rPr>
                    <w:rFonts w:eastAsia="Arial Unicode MS"/>
                  </w:rPr>
                  <w:t>0</w:t>
                </w:r>
              </w:p>
            </w:sdtContent>
          </w:sdt>
        </w:tc>
      </w:tr>
      <w:tr w:rsidR="00345F4A" w:rsidRPr="009B4F78" w14:paraId="1CDA5F19" w14:textId="77777777" w:rsidTr="3C577433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76445E6" w14:textId="7458247D" w:rsidR="00345F4A" w:rsidRPr="00395F56" w:rsidRDefault="00345F4A">
            <w:pPr>
              <w:spacing w:after="0" w:line="240" w:lineRule="auto"/>
              <w:rPr>
                <w:rFonts w:eastAsia="Arial Unicode MS"/>
                <w:sz w:val="18"/>
                <w:szCs w:val="18"/>
              </w:rPr>
            </w:pPr>
            <w:r w:rsidRPr="006A501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395F56">
              <w:rPr>
                <w:rFonts w:eastAsia="Arial Unicode MS"/>
                <w:bCs/>
                <w:sz w:val="18"/>
                <w:szCs w:val="18"/>
              </w:rPr>
              <w:t>:</w:t>
            </w:r>
            <w:r w:rsidRPr="00395F56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CE09AB5A828047A6B3F238292E145BD9"/>
                </w:placeholder>
                <w:date w:fullDate="2025-02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61AE3">
                  <w:rPr>
                    <w:rFonts w:eastAsia="Arial Unicode MS"/>
                    <w:sz w:val="18"/>
                    <w:szCs w:val="18"/>
                  </w:rPr>
                  <w:t>21.02.2025</w:t>
                </w:r>
              </w:sdtContent>
            </w:sdt>
          </w:p>
        </w:tc>
      </w:tr>
      <w:tr w:rsidR="00345F4A" w:rsidRPr="00C27B75" w14:paraId="7F3A9B76" w14:textId="77777777" w:rsidTr="3C577433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07F140F" w14:textId="494C120D" w:rsidR="00345F4A" w:rsidRPr="003B2998" w:rsidRDefault="00345F4A" w:rsidP="00E64FEC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</w:pPr>
            <w:r w:rsidRPr="003B2998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Pr="003B299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6BB619B9" w14:textId="023B63B0" w:rsidR="001829CB" w:rsidRPr="00395F56" w:rsidRDefault="001829CB" w:rsidP="00E64FEC">
            <w:pPr>
              <w:spacing w:after="0" w:line="360" w:lineRule="auto"/>
              <w:rPr>
                <w:b/>
                <w:bCs/>
                <w:noProof/>
                <w:sz w:val="18"/>
                <w:szCs w:val="18"/>
              </w:rPr>
            </w:pPr>
            <w:r w:rsidRPr="006A5018">
              <w:rPr>
                <w:rFonts w:ascii="Atyp BL Display Semibold" w:hAnsi="Atyp BL Display Semibold"/>
                <w:noProof/>
                <w:sz w:val="18"/>
                <w:szCs w:val="18"/>
              </w:rPr>
              <w:t>Název:</w:t>
            </w:r>
            <w:r w:rsidRPr="00395F56">
              <w:rPr>
                <w:noProof/>
                <w:sz w:val="18"/>
                <w:szCs w:val="18"/>
              </w:rPr>
              <w:t xml:space="preserve"> </w:t>
            </w:r>
            <w:r w:rsidR="001F472D" w:rsidRPr="001F472D">
              <w:rPr>
                <w:noProof/>
                <w:sz w:val="18"/>
                <w:szCs w:val="18"/>
              </w:rPr>
              <w:t>A</w:t>
            </w:r>
            <w:r w:rsidR="00E73C7B">
              <w:rPr>
                <w:noProof/>
                <w:sz w:val="18"/>
                <w:szCs w:val="18"/>
              </w:rPr>
              <w:t>ptien Labs</w:t>
            </w:r>
            <w:r w:rsidR="001F472D" w:rsidRPr="001F472D">
              <w:rPr>
                <w:noProof/>
                <w:sz w:val="18"/>
                <w:szCs w:val="18"/>
              </w:rPr>
              <w:t xml:space="preserve"> s.r.o.</w:t>
            </w:r>
          </w:p>
          <w:p w14:paraId="4405B9CE" w14:textId="03F1FBAC" w:rsidR="001829CB" w:rsidRPr="00395F56" w:rsidRDefault="001829CB" w:rsidP="00303D70">
            <w:pPr>
              <w:autoSpaceDE w:val="0"/>
              <w:autoSpaceDN w:val="0"/>
              <w:adjustRightInd w:val="0"/>
              <w:spacing w:after="0" w:line="360" w:lineRule="auto"/>
              <w:rPr>
                <w:noProof/>
                <w:sz w:val="18"/>
                <w:szCs w:val="18"/>
              </w:rPr>
            </w:pPr>
            <w:r w:rsidRPr="006A5018">
              <w:rPr>
                <w:rFonts w:ascii="Atyp BL Display Semibold" w:hAnsi="Atyp BL Display Semibold"/>
                <w:noProof/>
                <w:sz w:val="18"/>
                <w:szCs w:val="18"/>
              </w:rPr>
              <w:t>Sídlo:</w:t>
            </w:r>
            <w:r w:rsidRPr="00395F56">
              <w:rPr>
                <w:noProof/>
                <w:sz w:val="18"/>
                <w:szCs w:val="18"/>
              </w:rPr>
              <w:t xml:space="preserve"> </w:t>
            </w:r>
            <w:r w:rsidR="006F0A5E" w:rsidRPr="006F0A5E">
              <w:rPr>
                <w:noProof/>
                <w:sz w:val="18"/>
                <w:szCs w:val="18"/>
              </w:rPr>
              <w:t>The 6th River Plzeňský vědecko-technologický park</w:t>
            </w:r>
            <w:r w:rsidR="006F0A5E">
              <w:rPr>
                <w:noProof/>
                <w:sz w:val="18"/>
                <w:szCs w:val="18"/>
              </w:rPr>
              <w:t xml:space="preserve">, </w:t>
            </w:r>
            <w:r w:rsidR="00E73C7B">
              <w:rPr>
                <w:noProof/>
                <w:sz w:val="18"/>
                <w:szCs w:val="18"/>
              </w:rPr>
              <w:t xml:space="preserve">Teslova </w:t>
            </w:r>
            <w:r w:rsidR="00376F6F">
              <w:rPr>
                <w:noProof/>
                <w:sz w:val="18"/>
                <w:szCs w:val="18"/>
              </w:rPr>
              <w:t>1202/3</w:t>
            </w:r>
            <w:r w:rsidR="00303D70">
              <w:rPr>
                <w:noProof/>
                <w:sz w:val="18"/>
                <w:szCs w:val="18"/>
              </w:rPr>
              <w:t>,</w:t>
            </w:r>
            <w:r w:rsidR="00376F6F">
              <w:rPr>
                <w:noProof/>
                <w:sz w:val="18"/>
                <w:szCs w:val="18"/>
              </w:rPr>
              <w:t>301 00 Plzeň</w:t>
            </w:r>
            <w:r w:rsidR="00303D70" w:rsidRPr="00303D70">
              <w:rPr>
                <w:noProof/>
                <w:sz w:val="18"/>
                <w:szCs w:val="18"/>
              </w:rPr>
              <w:cr/>
            </w:r>
            <w:r w:rsidR="12824D9C" w:rsidRPr="006A5018">
              <w:rPr>
                <w:rFonts w:ascii="Atyp BL Display Semibold" w:hAnsi="Atyp BL Display Semibold"/>
                <w:noProof/>
                <w:sz w:val="18"/>
                <w:szCs w:val="18"/>
              </w:rPr>
              <w:t>IČO:</w:t>
            </w:r>
            <w:r w:rsidR="00841B00">
              <w:rPr>
                <w:noProof/>
                <w:sz w:val="18"/>
                <w:szCs w:val="18"/>
              </w:rPr>
              <w:t xml:space="preserve"> </w:t>
            </w:r>
            <w:r w:rsidR="00F1302A" w:rsidRPr="00F1302A">
              <w:rPr>
                <w:noProof/>
                <w:sz w:val="18"/>
                <w:szCs w:val="18"/>
              </w:rPr>
              <w:t>: 2</w:t>
            </w:r>
            <w:r w:rsidR="00376F6F">
              <w:rPr>
                <w:noProof/>
                <w:sz w:val="18"/>
                <w:szCs w:val="18"/>
              </w:rPr>
              <w:t>639</w:t>
            </w:r>
            <w:r w:rsidR="00CD752F">
              <w:rPr>
                <w:noProof/>
                <w:sz w:val="18"/>
                <w:szCs w:val="18"/>
              </w:rPr>
              <w:t>7668</w:t>
            </w:r>
            <w:r w:rsidRPr="00395F56">
              <w:br/>
            </w:r>
            <w:r w:rsidRPr="006A5018">
              <w:rPr>
                <w:rFonts w:ascii="Atyp BL Display Semibold" w:hAnsi="Atyp BL Display Semibold"/>
                <w:noProof/>
                <w:sz w:val="18"/>
                <w:szCs w:val="18"/>
              </w:rPr>
              <w:t>DIČ:</w:t>
            </w:r>
            <w:r w:rsidRPr="00395F56">
              <w:rPr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</w:rPr>
                <w:id w:val="1431520376"/>
                <w:placeholder>
                  <w:docPart w:val="C50BBFDF0DB14009A671C1248EF1E087"/>
                </w:placeholder>
              </w:sdtPr>
              <w:sdtEndPr/>
              <w:sdtContent>
                <w:r w:rsidR="00580546" w:rsidRPr="00580546">
                  <w:rPr>
                    <w:noProof/>
                    <w:sz w:val="18"/>
                    <w:szCs w:val="18"/>
                  </w:rPr>
                  <w:t>CZ2</w:t>
                </w:r>
                <w:r w:rsidR="00CD752F">
                  <w:rPr>
                    <w:noProof/>
                    <w:sz w:val="18"/>
                    <w:szCs w:val="18"/>
                  </w:rPr>
                  <w:t>6397668</w:t>
                </w:r>
              </w:sdtContent>
            </w:sdt>
          </w:p>
          <w:p w14:paraId="0996F4D1" w14:textId="7756DCDF" w:rsidR="00345F4A" w:rsidRPr="003B2998" w:rsidRDefault="001829CB" w:rsidP="00E64FEC">
            <w:pPr>
              <w:spacing w:after="0" w:line="360" w:lineRule="auto"/>
              <w:rPr>
                <w:rFonts w:ascii="Atyp BL Display Semibold" w:hAnsi="Atyp BL Display Semibold"/>
                <w:noProof/>
                <w:sz w:val="22"/>
                <w:szCs w:val="22"/>
              </w:rPr>
            </w:pPr>
            <w:r w:rsidRPr="006A5018">
              <w:rPr>
                <w:rFonts w:ascii="Atyp BL Display Semibold" w:hAnsi="Atyp BL Display Semibold"/>
                <w:noProof/>
                <w:sz w:val="18"/>
                <w:szCs w:val="18"/>
              </w:rPr>
              <w:t>Kontaktní osoba (jméno/tel./e-mail):</w:t>
            </w:r>
            <w:r w:rsidRPr="00395F56">
              <w:rPr>
                <w:noProof/>
                <w:sz w:val="18"/>
                <w:szCs w:val="18"/>
              </w:rPr>
              <w:t xml:space="preserve"> </w:t>
            </w:r>
            <w:r w:rsidR="00EF22F6">
              <w:rPr>
                <w:noProof/>
                <w:sz w:val="18"/>
                <w:szCs w:val="18"/>
              </w:rPr>
              <w:t>xxx/xxx</w:t>
            </w:r>
          </w:p>
        </w:tc>
      </w:tr>
      <w:tr w:rsidR="00345F4A" w:rsidRPr="00C27B75" w14:paraId="6BA0A693" w14:textId="77777777" w:rsidTr="3C577433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6AFE26" w14:textId="77777777" w:rsidR="00345F4A" w:rsidRPr="003B2998" w:rsidRDefault="00345F4A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</w:pPr>
            <w:r w:rsidRPr="003B2998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Objednatel:</w:t>
            </w:r>
            <w:r w:rsidRPr="003B299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51A4AA15" w14:textId="2AAADDD7" w:rsidR="00345F4A" w:rsidRPr="00395F56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02CCEA00E5384534812ABDB0CBA0BC94"/>
                </w:placeholder>
                <w15:color w:val="C0C0C0"/>
              </w:sdtPr>
              <w:sdtEndPr/>
              <w:sdtContent>
                <w:r w:rsidR="00941105" w:rsidRPr="00395F56">
                  <w:rPr>
                    <w:b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351DBCE6" w14:textId="552BD57D" w:rsidR="00345F4A" w:rsidRPr="00395F56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777FC5A73638454BAF787CC55C89FC8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17327581"/>
                    <w:placeholder>
                      <w:docPart w:val="DD2CFFFED22B4DE0AD254B280A5BE0C9"/>
                    </w:placeholder>
                  </w:sdtPr>
                  <w:sdtEndPr/>
                  <w:sdtContent>
                    <w:r w:rsidR="00EC2EAE" w:rsidRPr="00395F56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50E49227" w14:textId="6A499348" w:rsidR="00345F4A" w:rsidRPr="00395F56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8B4367"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58601DAEC43148B8A0A3685F87CC468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B71C60CBC632498694372B2AAAF0A2AB"/>
                    </w:placeholder>
                  </w:sdtPr>
                  <w:sdtEndPr/>
                  <w:sdtContent>
                    <w:r w:rsidR="00EF5B69" w:rsidRPr="00395F56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6BC7D0C3" w14:textId="22860A7F" w:rsidR="00345F4A" w:rsidRPr="003B2998" w:rsidRDefault="00345F4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/>
                <w:noProof/>
                <w:sz w:val="18"/>
                <w:szCs w:val="18"/>
              </w:rPr>
              <w:t>DIČ: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A388A3883D7F4206A1D39C9693F1D27E"/>
                </w:placeholder>
              </w:sdtPr>
              <w:sdtEndPr/>
              <w:sdtContent>
                <w:r w:rsidR="008C0B38" w:rsidRPr="00395F56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345F4A" w:rsidRPr="00395F56" w14:paraId="00D7DE4B" w14:textId="77777777" w:rsidTr="3C577433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0D23383C" w14:textId="77777777" w:rsidR="00345F4A" w:rsidRPr="00C47099" w:rsidRDefault="00345F4A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395F56">
              <w:rPr>
                <w:bCs/>
                <w:noProof/>
                <w:sz w:val="22"/>
                <w:szCs w:val="22"/>
              </w:rPr>
              <w:t>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58601DAEC43148B8A0A3685F87CC4680"/>
              </w:placeholder>
            </w:sdtPr>
            <w:sdtEndPr/>
            <w:sdtContent>
              <w:sdt>
                <w:sdtPr>
                  <w:rPr>
                    <w:noProof/>
                    <w:sz w:val="18"/>
                    <w:szCs w:val="18"/>
                  </w:rPr>
                  <w:id w:val="1102843657"/>
                  <w:placeholder>
                    <w:docPart w:val="21D3D6C2C549449599D66079AA5ADD59"/>
                  </w:placeholder>
                </w:sdtPr>
                <w:sdtEndPr/>
                <w:sdtContent>
                  <w:p w14:paraId="3940D2B2" w14:textId="7E722C46" w:rsidR="00FC1388" w:rsidRDefault="00FC1388" w:rsidP="009C06B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20x </w:t>
                    </w:r>
                    <w:r w:rsidR="007C0BB4" w:rsidRPr="007C0BB4">
                      <w:rPr>
                        <w:noProof/>
                        <w:sz w:val="18"/>
                        <w:szCs w:val="18"/>
                      </w:rPr>
                      <w:t xml:space="preserve">Roční licence (plán Enterprise Premium) </w:t>
                    </w:r>
                    <w:r w:rsidR="007C0BB4">
                      <w:rPr>
                        <w:noProof/>
                        <w:sz w:val="18"/>
                        <w:szCs w:val="18"/>
                      </w:rPr>
                      <w:t xml:space="preserve"> pro </w:t>
                    </w:r>
                    <w:r w:rsidR="007C0BB4" w:rsidRPr="007C0BB4">
                      <w:rPr>
                        <w:noProof/>
                        <w:sz w:val="18"/>
                        <w:szCs w:val="18"/>
                      </w:rPr>
                      <w:t>uživatel</w:t>
                    </w:r>
                    <w:r>
                      <w:rPr>
                        <w:noProof/>
                        <w:sz w:val="18"/>
                        <w:szCs w:val="18"/>
                      </w:rPr>
                      <w:t>e</w:t>
                    </w:r>
                    <w:r w:rsidR="004D2021">
                      <w:rPr>
                        <w:noProof/>
                        <w:sz w:val="18"/>
                        <w:szCs w:val="18"/>
                      </w:rPr>
                      <w:t xml:space="preserve"> na období 26.2.2025 </w:t>
                    </w:r>
                    <w:r w:rsidR="00BA29E5">
                      <w:rPr>
                        <w:noProof/>
                        <w:sz w:val="18"/>
                        <w:szCs w:val="18"/>
                      </w:rPr>
                      <w:t>–</w:t>
                    </w:r>
                    <w:r w:rsidR="004D2021">
                      <w:rPr>
                        <w:noProof/>
                        <w:sz w:val="18"/>
                        <w:szCs w:val="18"/>
                      </w:rPr>
                      <w:t xml:space="preserve"> </w:t>
                    </w:r>
                    <w:r w:rsidR="00BA29E5">
                      <w:rPr>
                        <w:noProof/>
                        <w:sz w:val="18"/>
                        <w:szCs w:val="18"/>
                      </w:rPr>
                      <w:t>25.2.2026</w:t>
                    </w:r>
                  </w:p>
                  <w:p w14:paraId="14BE756C" w14:textId="6930E8C6" w:rsidR="009C06B1" w:rsidRPr="009C06B1" w:rsidRDefault="00FC1388" w:rsidP="009C06B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10x </w:t>
                    </w:r>
                    <w:r w:rsidR="009C06B1" w:rsidRPr="009C06B1">
                      <w:rPr>
                        <w:noProof/>
                        <w:sz w:val="18"/>
                        <w:szCs w:val="18"/>
                      </w:rPr>
                      <w:t>Licence pro intranet (zaměstnanecká samoobsluha a aktivní personalistika)</w:t>
                    </w:r>
                    <w:r w:rsidR="009C06B1">
                      <w:rPr>
                        <w:noProof/>
                        <w:sz w:val="18"/>
                        <w:szCs w:val="18"/>
                      </w:rPr>
                      <w:t xml:space="preserve">, </w:t>
                    </w:r>
                  </w:p>
                  <w:p w14:paraId="35BC87B3" w14:textId="77777777" w:rsidR="00FC1388" w:rsidRPr="00FC1388" w:rsidRDefault="00FC1388" w:rsidP="00FC138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10x </w:t>
                    </w:r>
                    <w:r w:rsidRPr="00FC1388">
                      <w:rPr>
                        <w:noProof/>
                        <w:sz w:val="18"/>
                        <w:szCs w:val="18"/>
                      </w:rPr>
                      <w:t>Licence pro extranet</w:t>
                    </w:r>
                  </w:p>
                  <w:p w14:paraId="62DC52BE" w14:textId="619E13E9" w:rsidR="00CD2B3B" w:rsidRDefault="00E8276B" w:rsidP="00CD2B3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  <w:r w:rsidRPr="00E8276B">
                      <w:rPr>
                        <w:noProof/>
                        <w:sz w:val="18"/>
                        <w:szCs w:val="18"/>
                      </w:rPr>
                      <w:t xml:space="preserve">Virtuální privátní cloud s možností VPN </w:t>
                    </w:r>
                  </w:p>
                  <w:p w14:paraId="22D9FCE7" w14:textId="77777777" w:rsidR="00E8276B" w:rsidRPr="00E8276B" w:rsidRDefault="00EF22F6" w:rsidP="00CD2B3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p w14:paraId="778116CB" w14:textId="7B1EA084" w:rsidR="00345F4A" w:rsidRPr="00395F56" w:rsidRDefault="00345F4A" w:rsidP="3C577433">
            <w:pPr>
              <w:spacing w:after="0"/>
              <w:jc w:val="both"/>
              <w:rPr>
                <w:noProof/>
                <w:sz w:val="18"/>
                <w:szCs w:val="18"/>
              </w:rPr>
            </w:pPr>
            <w:r w:rsidRPr="004A0DE1">
              <w:rPr>
                <w:rFonts w:ascii="Atyp BL Display Semibold" w:hAnsi="Atyp BL Display Semibold"/>
                <w:noProof/>
                <w:sz w:val="18"/>
                <w:szCs w:val="18"/>
              </w:rPr>
              <w:t>Maximální cena bez DPH</w:t>
            </w:r>
            <w:r w:rsidRPr="00395F56">
              <w:rPr>
                <w:noProof/>
                <w:sz w:val="18"/>
                <w:szCs w:val="18"/>
              </w:rPr>
              <w:t xml:space="preserve">: </w:t>
            </w:r>
            <w:r w:rsidR="009C6C99">
              <w:rPr>
                <w:noProof/>
                <w:sz w:val="18"/>
                <w:szCs w:val="18"/>
              </w:rPr>
              <w:t xml:space="preserve"> </w:t>
            </w:r>
            <w:r w:rsidR="00A61423">
              <w:rPr>
                <w:noProof/>
                <w:sz w:val="18"/>
                <w:szCs w:val="18"/>
              </w:rPr>
              <w:t xml:space="preserve"> 158</w:t>
            </w:r>
            <w:r w:rsidR="00380503">
              <w:rPr>
                <w:noProof/>
                <w:sz w:val="18"/>
                <w:szCs w:val="18"/>
              </w:rPr>
              <w:t>.</w:t>
            </w:r>
            <w:r w:rsidR="00A61423">
              <w:rPr>
                <w:noProof/>
                <w:sz w:val="18"/>
                <w:szCs w:val="18"/>
              </w:rPr>
              <w:t>40</w:t>
            </w:r>
            <w:r w:rsidR="00380503">
              <w:rPr>
                <w:noProof/>
                <w:sz w:val="18"/>
                <w:szCs w:val="18"/>
              </w:rPr>
              <w:t>0,00</w:t>
            </w:r>
            <w:r w:rsidR="0F478FC6" w:rsidRPr="00395F56">
              <w:rPr>
                <w:noProof/>
                <w:sz w:val="18"/>
                <w:szCs w:val="18"/>
              </w:rPr>
              <w:t xml:space="preserve"> </w:t>
            </w:r>
            <w:r w:rsidR="23AC2287" w:rsidRPr="00395F56">
              <w:rPr>
                <w:noProof/>
                <w:sz w:val="18"/>
                <w:szCs w:val="18"/>
              </w:rPr>
              <w:t>K</w:t>
            </w:r>
            <w:r w:rsidR="00BD2958" w:rsidRPr="00395F56">
              <w:rPr>
                <w:noProof/>
                <w:sz w:val="18"/>
                <w:szCs w:val="18"/>
              </w:rPr>
              <w:t>č</w:t>
            </w:r>
            <w:r w:rsidR="00EF255F">
              <w:rPr>
                <w:noProof/>
                <w:sz w:val="18"/>
                <w:szCs w:val="18"/>
              </w:rPr>
              <w:t xml:space="preserve">  </w:t>
            </w:r>
          </w:p>
          <w:p w14:paraId="2E546D8C" w14:textId="0AFA53BF" w:rsidR="00345F4A" w:rsidRPr="00395F56" w:rsidRDefault="00345F4A" w:rsidP="3C577433">
            <w:pPr>
              <w:jc w:val="both"/>
              <w:rPr>
                <w:noProof/>
                <w:sz w:val="18"/>
                <w:szCs w:val="18"/>
              </w:rPr>
            </w:pPr>
            <w:r w:rsidRPr="004A0DE1">
              <w:rPr>
                <w:rFonts w:ascii="Atyp BL Display Semibold" w:hAnsi="Atyp BL Display Semibold"/>
                <w:noProof/>
                <w:sz w:val="18"/>
                <w:szCs w:val="18"/>
              </w:rPr>
              <w:t>Včetně DPH</w:t>
            </w:r>
            <w:r w:rsidRPr="0055254C">
              <w:rPr>
                <w:noProof/>
                <w:sz w:val="18"/>
                <w:szCs w:val="18"/>
              </w:rPr>
              <w:t xml:space="preserve">:               </w:t>
            </w:r>
            <w:r w:rsidR="00B74BFE">
              <w:rPr>
                <w:noProof/>
                <w:sz w:val="18"/>
                <w:szCs w:val="18"/>
              </w:rPr>
              <w:t xml:space="preserve">         </w:t>
            </w:r>
            <w:r w:rsidR="00A61423">
              <w:rPr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</w:rPr>
                <w:id w:val="204981521"/>
                <w:placeholder>
                  <w:docPart w:val="26D76C0653674C0FBBBEE3E7127CFBDC"/>
                </w:placeholder>
              </w:sdtPr>
              <w:sdtEndPr/>
              <w:sdtContent>
                <w:r w:rsidR="004041AE">
                  <w:rPr>
                    <w:noProof/>
                    <w:sz w:val="18"/>
                    <w:szCs w:val="18"/>
                  </w:rPr>
                  <w:t xml:space="preserve">191.664,00 </w:t>
                </w:r>
                <w:r w:rsidR="00125459" w:rsidRPr="0055254C">
                  <w:rPr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7FB5AD0" w14:textId="77777777" w:rsidR="00345F4A" w:rsidRPr="00756340" w:rsidRDefault="00345F4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75634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345F4A" w:rsidRPr="00395F56" w14:paraId="6BD4C12A" w14:textId="77777777" w:rsidTr="3C577433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477991E" w14:textId="77777777" w:rsidR="00345F4A" w:rsidRPr="00E863DE" w:rsidRDefault="00345F4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2B3A04BE" w14:textId="77777777" w:rsidR="00345F4A" w:rsidRPr="00395F56" w:rsidRDefault="00345F4A">
            <w:pPr>
              <w:widowControl w:val="0"/>
              <w:suppressAutoHyphens/>
              <w:spacing w:after="120"/>
              <w:rPr>
                <w:rFonts w:eastAsia="Arial Unicode MS"/>
                <w:kern w:val="1"/>
                <w:sz w:val="14"/>
                <w:szCs w:val="14"/>
              </w:rPr>
            </w:pPr>
            <w:r w:rsidRPr="00E863DE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E863DE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E863DE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345F4A" w:rsidRPr="00395F56" w14:paraId="08D523AC" w14:textId="77777777" w:rsidTr="3C577433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3269240" w14:textId="646C5E3D" w:rsidR="003B2998" w:rsidRPr="00BD2956" w:rsidRDefault="003B2998" w:rsidP="003B2998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Cs w:val="20"/>
              </w:rPr>
              <w:t>Kontaktní osoba:</w:t>
            </w:r>
            <w:r w:rsidRPr="00395F56">
              <w:rPr>
                <w:rFonts w:eastAsia="Arial Unicode MS"/>
                <w:bCs/>
                <w:kern w:val="1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Cs w:val="20"/>
                </w:rPr>
                <w:id w:val="-259607808"/>
                <w:placeholder>
                  <w:docPart w:val="7177B9B6884047B69A1F4A6A2BAD72A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C2191F">
                  <w:rPr>
                    <w:rFonts w:eastAsia="Arial Unicode MS"/>
                    <w:bCs/>
                    <w:kern w:val="1"/>
                    <w:szCs w:val="20"/>
                  </w:rPr>
                  <w:t xml:space="preserve"> </w:t>
                </w:r>
                <w:r w:rsidR="00EF22F6">
                  <w:rPr>
                    <w:rFonts w:eastAsia="Arial Unicode MS"/>
                    <w:bCs/>
                    <w:kern w:val="1"/>
                    <w:szCs w:val="20"/>
                  </w:rPr>
                  <w:t>xxx</w:t>
                </w:r>
              </w:sdtContent>
            </w:sdt>
          </w:p>
          <w:p w14:paraId="79C55D1D" w14:textId="362118B4" w:rsidR="003B2998" w:rsidRPr="00395F56" w:rsidRDefault="003B2998" w:rsidP="003B2998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Cs w:val="20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Cs w:val="20"/>
              </w:rPr>
              <w:t>Tel:</w:t>
            </w:r>
            <w:r w:rsidRPr="00395F56">
              <w:rPr>
                <w:rFonts w:eastAsia="Arial Unicode MS"/>
                <w:bCs/>
                <w:kern w:val="1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Cs w:val="20"/>
                </w:rPr>
                <w:id w:val="-506593180"/>
                <w:placeholder>
                  <w:docPart w:val="18D65334EAD7422688DF2D600A7310C9"/>
                </w:placeholder>
              </w:sdtPr>
              <w:sdtEndPr/>
              <w:sdtContent>
                <w:r w:rsidRPr="00902DD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F122A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 </w:t>
                </w:r>
                <w:r w:rsidR="00EF22F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39226C3" w14:textId="54201D4D" w:rsidR="003B2998" w:rsidRPr="002E6F13" w:rsidRDefault="003B2998" w:rsidP="3C577433">
            <w:pPr>
              <w:spacing w:after="0"/>
              <w:rPr>
                <w:sz w:val="18"/>
                <w:szCs w:val="18"/>
              </w:rPr>
            </w:pPr>
            <w:r w:rsidRPr="00E863DE">
              <w:rPr>
                <w:rFonts w:ascii="Atyp BL Display Semibold" w:eastAsia="Arial Unicode MS" w:hAnsi="Atyp BL Display Semibold"/>
                <w:kern w:val="1"/>
              </w:rPr>
              <w:t>Email:</w:t>
            </w:r>
            <w:r w:rsidRPr="00395F56">
              <w:rPr>
                <w:rFonts w:eastAsia="Arial Unicode MS"/>
                <w:kern w:val="1"/>
              </w:rPr>
              <w:t xml:space="preserve"> </w:t>
            </w:r>
            <w:sdt>
              <w:sdtPr>
                <w:rPr>
                  <w:rFonts w:eastAsia="Arial Unicode MS"/>
                  <w:kern w:val="1"/>
                  <w:sz w:val="18"/>
                  <w:szCs w:val="18"/>
                </w:rPr>
                <w:id w:val="780843822"/>
                <w:placeholder>
                  <w:docPart w:val="B42873A28C364DE1890C3C5AF8CD1780"/>
                </w:placeholder>
              </w:sdtPr>
              <w:sdtEndPr/>
              <w:sdtContent>
                <w:r w:rsidR="00EF22F6">
                  <w:rPr>
                    <w:rFonts w:eastAsia="Arial Unicode MS"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BFA77DD" w14:textId="38E5CFBF" w:rsidR="00345F4A" w:rsidRPr="00395F56" w:rsidRDefault="003B2998" w:rsidP="003B2998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Cs w:val="20"/>
              </w:rPr>
              <w:t>Středisko:</w:t>
            </w:r>
            <w:r w:rsidRPr="00395F56">
              <w:rPr>
                <w:rFonts w:eastAsia="Arial Unicode MS"/>
                <w:bCs/>
                <w:kern w:val="1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D4334989F0014C31A22107842B866035"/>
                </w:placeholder>
              </w:sdtPr>
              <w:sdtEndPr/>
              <w:sdtContent>
                <w:r w:rsidRPr="002E6F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2D51F32" w14:textId="384295E8" w:rsidR="00345F4A" w:rsidRPr="00372CD3" w:rsidRDefault="009B3E0D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345F4A" w:rsidRPr="00372CD3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65AE4A15" w14:textId="77777777" w:rsidR="00345F4A" w:rsidRPr="00395F56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7C11C1AA" w14:textId="77777777" w:rsidR="006A2843" w:rsidRDefault="006A2843" w:rsidP="006A2843">
            <w:pPr>
              <w:widowControl w:val="0"/>
              <w:suppressAutoHyphens/>
              <w:spacing w:after="0"/>
              <w:ind w:right="737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A5CE549" w14:textId="7707D38A" w:rsidR="00345F4A" w:rsidRPr="00395F56" w:rsidRDefault="00EF22F6" w:rsidP="006A2843">
            <w:pPr>
              <w:widowControl w:val="0"/>
              <w:suppressAutoHyphens/>
              <w:spacing w:after="0"/>
              <w:ind w:right="737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6A2843">
              <w:rPr>
                <w:rFonts w:eastAsia="Arial Unicode MS"/>
                <w:bCs/>
                <w:kern w:val="1"/>
                <w:sz w:val="18"/>
                <w:szCs w:val="18"/>
              </w:rPr>
              <w:t xml:space="preserve">, </w:t>
            </w:r>
            <w:r w:rsidR="00670B54">
              <w:rPr>
                <w:rFonts w:eastAsia="Arial Unicode MS"/>
                <w:bCs/>
                <w:kern w:val="1"/>
                <w:sz w:val="18"/>
                <w:szCs w:val="18"/>
              </w:rPr>
              <w:t>ředitel IT Management</w:t>
            </w:r>
          </w:p>
        </w:tc>
      </w:tr>
      <w:tr w:rsidR="00345F4A" w:rsidRPr="00395F56" w14:paraId="183F5D4A" w14:textId="77777777" w:rsidTr="3C577433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3C64483" w14:textId="77777777" w:rsidR="00345F4A" w:rsidRPr="0053498F" w:rsidRDefault="00345F4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Bankovní spojení: PPF Banka, a.s., Praha 6  č.ú.: 2030690005  Kód banky: 6000</w:t>
            </w:r>
          </w:p>
        </w:tc>
      </w:tr>
      <w:tr w:rsidR="00345F4A" w:rsidRPr="00395F56" w14:paraId="185028AD" w14:textId="77777777" w:rsidTr="3C577433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1EA918F" w14:textId="77777777" w:rsidR="00345F4A" w:rsidRPr="0053498F" w:rsidRDefault="00345F4A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3498F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6540F756" w14:textId="77777777" w:rsidR="00560B83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3498F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288E7788" w14:textId="48579945" w:rsidR="00345F4A" w:rsidRPr="00B36D44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BA59EB" wp14:editId="75185D97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14D5D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CB6629" wp14:editId="101B19ED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5127D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E4334" wp14:editId="7025253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37D57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C8C6FF3" w14:textId="656E165A" w:rsidR="00345F4A" w:rsidRPr="0053498F" w:rsidRDefault="00345F4A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</w:rPr>
              <w:t xml:space="preserve">         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 Mgr. Jana Adamcová                       </w:t>
            </w:r>
            <w:r w:rsidR="00395F56" w:rsidRPr="0053498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 Ing. Miroslav Karel, MBA</w:t>
            </w:r>
          </w:p>
          <w:p w14:paraId="32AFAB6C" w14:textId="34144E8E" w:rsidR="00345F4A" w:rsidRPr="0053498F" w:rsidRDefault="00345F4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</w:rPr>
              <w:t xml:space="preserve">      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</w:t>
            </w:r>
            <w:r w:rsidR="00395F56" w:rsidRPr="0053498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 místopředsedkyně představenstva                člen představenstva</w:t>
            </w:r>
          </w:p>
        </w:tc>
      </w:tr>
      <w:tr w:rsidR="00395F56" w:rsidRPr="00395F56" w14:paraId="658A6F2A" w14:textId="77777777" w:rsidTr="00560B83">
        <w:trPr>
          <w:trHeight w:val="513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AF3C99E" w14:textId="77777777" w:rsidR="00395F56" w:rsidRPr="00395F56" w:rsidRDefault="00395F56">
            <w:pPr>
              <w:widowControl w:val="0"/>
              <w:suppressAutoHyphens/>
              <w:spacing w:after="6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</w:tbl>
    <w:p w14:paraId="5F3CB938" w14:textId="77777777" w:rsidR="000B5046" w:rsidRPr="00395F56" w:rsidRDefault="000B5046" w:rsidP="00345F4A">
      <w:pPr>
        <w:rPr>
          <w:rFonts w:cs="Calibri"/>
        </w:rPr>
      </w:pPr>
    </w:p>
    <w:p w14:paraId="7CE11B83" w14:textId="77777777" w:rsidR="000B5046" w:rsidRPr="00395F56" w:rsidRDefault="000B5046" w:rsidP="00345F4A">
      <w:pPr>
        <w:rPr>
          <w:rFonts w:cs="Calibri"/>
        </w:rPr>
      </w:pPr>
    </w:p>
    <w:sectPr w:rsidR="000B5046" w:rsidRPr="00395F56" w:rsidSect="00A2362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DCED" w14:textId="77777777" w:rsidR="00803B7C" w:rsidRDefault="00803B7C" w:rsidP="009953D5">
      <w:r>
        <w:separator/>
      </w:r>
    </w:p>
    <w:p w14:paraId="1D134046" w14:textId="77777777" w:rsidR="00803B7C" w:rsidRDefault="00803B7C" w:rsidP="009953D5"/>
  </w:endnote>
  <w:endnote w:type="continuationSeparator" w:id="0">
    <w:p w14:paraId="30246E6B" w14:textId="77777777" w:rsidR="00803B7C" w:rsidRDefault="00803B7C" w:rsidP="009953D5">
      <w:r>
        <w:continuationSeparator/>
      </w:r>
    </w:p>
    <w:p w14:paraId="00ACC323" w14:textId="77777777" w:rsidR="00803B7C" w:rsidRDefault="00803B7C" w:rsidP="009953D5"/>
  </w:endnote>
  <w:endnote w:type="continuationNotice" w:id="1">
    <w:p w14:paraId="281BF144" w14:textId="77777777" w:rsidR="00803B7C" w:rsidRDefault="00803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8BD9" w14:textId="06C02BB6" w:rsidR="00943CB7" w:rsidRPr="000D1733" w:rsidRDefault="00943CB7" w:rsidP="00943CB7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</w:rPr>
      <w:t>Ž</w:t>
    </w:r>
    <w:r w:rsidRPr="000D1733">
      <w:rPr>
        <w:rFonts w:ascii="Atyp BL Display Semibold" w:hAnsi="Atyp BL Display Semibold"/>
      </w:rPr>
      <w:t>atecká 110/2</w:t>
    </w:r>
  </w:p>
  <w:p w14:paraId="4DB5077B" w14:textId="77777777" w:rsidR="00943CB7" w:rsidRPr="000D1733" w:rsidRDefault="00943CB7" w:rsidP="00943CB7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34ECD911" w14:textId="77777777" w:rsidR="00943CB7" w:rsidRDefault="00943CB7" w:rsidP="00943CB7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147C5BA9" w14:textId="1207C558" w:rsidR="0099185E" w:rsidRPr="00026C34" w:rsidRDefault="0099185E" w:rsidP="00026C34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="00236F56">
      <w:tab/>
    </w:r>
    <w:r w:rsidR="00236F56"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DB92" w14:textId="5CBBD494" w:rsidR="0090077D" w:rsidRPr="000D1733" w:rsidRDefault="004A248B" w:rsidP="0090077D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E4F4B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5F04">
      <w:rPr>
        <w:rFonts w:ascii="Atyp BL Display Semibold" w:hAnsi="Atyp BL Display Semibold"/>
      </w:rPr>
      <w:t>Ž</w:t>
    </w:r>
    <w:r w:rsidR="0090077D" w:rsidRPr="000D1733">
      <w:rPr>
        <w:rFonts w:ascii="Atyp BL Display Semibold" w:hAnsi="Atyp BL Display Semibold"/>
      </w:rPr>
      <w:t>atecká 110/2</w:t>
    </w:r>
  </w:p>
  <w:p w14:paraId="1BD958DE" w14:textId="77777777" w:rsidR="0090077D" w:rsidRPr="000D1733" w:rsidRDefault="0090077D" w:rsidP="0090077D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7C32F49E" w14:textId="77777777" w:rsidR="0090077D" w:rsidRDefault="0090077D" w:rsidP="0090077D">
    <w:pPr>
      <w:pStyle w:val="Zhlavtabulky"/>
    </w:pPr>
    <w:r w:rsidRPr="000D1733">
      <w:rPr>
        <w:rFonts w:ascii="Atyp BL Display Semibold" w:hAnsi="Atyp BL Display Semibold"/>
      </w:rPr>
      <w:t>prague.eu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5602" w14:textId="77777777" w:rsidR="00803B7C" w:rsidRDefault="00803B7C" w:rsidP="009953D5">
      <w:r>
        <w:separator/>
      </w:r>
    </w:p>
    <w:p w14:paraId="4F4E7E44" w14:textId="77777777" w:rsidR="00803B7C" w:rsidRDefault="00803B7C" w:rsidP="009953D5"/>
  </w:footnote>
  <w:footnote w:type="continuationSeparator" w:id="0">
    <w:p w14:paraId="18277039" w14:textId="77777777" w:rsidR="00803B7C" w:rsidRDefault="00803B7C" w:rsidP="009953D5">
      <w:r>
        <w:continuationSeparator/>
      </w:r>
    </w:p>
    <w:p w14:paraId="3C08EFFB" w14:textId="77777777" w:rsidR="00803B7C" w:rsidRDefault="00803B7C" w:rsidP="009953D5"/>
  </w:footnote>
  <w:footnote w:type="continuationNotice" w:id="1">
    <w:p w14:paraId="075B3028" w14:textId="77777777" w:rsidR="00803B7C" w:rsidRDefault="00803B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27377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08AA1A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30" name="Grafický 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B973C0"/>
    <w:multiLevelType w:val="hybridMultilevel"/>
    <w:tmpl w:val="9072D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843081"/>
    <w:multiLevelType w:val="hybridMultilevel"/>
    <w:tmpl w:val="4534307E"/>
    <w:lvl w:ilvl="0" w:tplc="6F2EA082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277E5"/>
    <w:multiLevelType w:val="hybridMultilevel"/>
    <w:tmpl w:val="E03E4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7872">
    <w:abstractNumId w:val="8"/>
  </w:num>
  <w:num w:numId="2" w16cid:durableId="946692847">
    <w:abstractNumId w:val="3"/>
  </w:num>
  <w:num w:numId="3" w16cid:durableId="910963261">
    <w:abstractNumId w:val="2"/>
  </w:num>
  <w:num w:numId="4" w16cid:durableId="1377044058">
    <w:abstractNumId w:val="1"/>
  </w:num>
  <w:num w:numId="5" w16cid:durableId="1757894145">
    <w:abstractNumId w:val="0"/>
  </w:num>
  <w:num w:numId="6" w16cid:durableId="956257422">
    <w:abstractNumId w:val="9"/>
  </w:num>
  <w:num w:numId="7" w16cid:durableId="1423188898">
    <w:abstractNumId w:val="7"/>
  </w:num>
  <w:num w:numId="8" w16cid:durableId="267592258">
    <w:abstractNumId w:val="6"/>
  </w:num>
  <w:num w:numId="9" w16cid:durableId="630483403">
    <w:abstractNumId w:val="5"/>
  </w:num>
  <w:num w:numId="10" w16cid:durableId="1276207059">
    <w:abstractNumId w:val="4"/>
  </w:num>
  <w:num w:numId="11" w16cid:durableId="787552713">
    <w:abstractNumId w:val="14"/>
  </w:num>
  <w:num w:numId="12" w16cid:durableId="1019159181">
    <w:abstractNumId w:val="13"/>
  </w:num>
  <w:num w:numId="13" w16cid:durableId="526334974">
    <w:abstractNumId w:val="20"/>
  </w:num>
  <w:num w:numId="14" w16cid:durableId="590550029">
    <w:abstractNumId w:val="38"/>
  </w:num>
  <w:num w:numId="15" w16cid:durableId="1881556152">
    <w:abstractNumId w:val="11"/>
  </w:num>
  <w:num w:numId="16" w16cid:durableId="1651669253">
    <w:abstractNumId w:val="35"/>
  </w:num>
  <w:num w:numId="17" w16cid:durableId="1474371256">
    <w:abstractNumId w:val="27"/>
  </w:num>
  <w:num w:numId="18" w16cid:durableId="1104616497">
    <w:abstractNumId w:val="17"/>
  </w:num>
  <w:num w:numId="19" w16cid:durableId="1199513454">
    <w:abstractNumId w:val="31"/>
  </w:num>
  <w:num w:numId="20" w16cid:durableId="962926554">
    <w:abstractNumId w:val="21"/>
  </w:num>
  <w:num w:numId="21" w16cid:durableId="1426266360">
    <w:abstractNumId w:val="37"/>
  </w:num>
  <w:num w:numId="22" w16cid:durableId="518935769">
    <w:abstractNumId w:val="19"/>
  </w:num>
  <w:num w:numId="23" w16cid:durableId="677342983">
    <w:abstractNumId w:val="15"/>
  </w:num>
  <w:num w:numId="24" w16cid:durableId="1059208944">
    <w:abstractNumId w:val="24"/>
  </w:num>
  <w:num w:numId="25" w16cid:durableId="1667437316">
    <w:abstractNumId w:val="43"/>
  </w:num>
  <w:num w:numId="26" w16cid:durableId="72970069">
    <w:abstractNumId w:val="25"/>
  </w:num>
  <w:num w:numId="27" w16cid:durableId="249512847">
    <w:abstractNumId w:val="44"/>
  </w:num>
  <w:num w:numId="28" w16cid:durableId="1568416171">
    <w:abstractNumId w:val="34"/>
  </w:num>
  <w:num w:numId="29" w16cid:durableId="315765596">
    <w:abstractNumId w:val="16"/>
  </w:num>
  <w:num w:numId="30" w16cid:durableId="1022131090">
    <w:abstractNumId w:val="18"/>
  </w:num>
  <w:num w:numId="31" w16cid:durableId="660888667">
    <w:abstractNumId w:val="22"/>
  </w:num>
  <w:num w:numId="32" w16cid:durableId="238516820">
    <w:abstractNumId w:val="40"/>
  </w:num>
  <w:num w:numId="33" w16cid:durableId="524176669">
    <w:abstractNumId w:val="41"/>
  </w:num>
  <w:num w:numId="34" w16cid:durableId="2110271819">
    <w:abstractNumId w:val="26"/>
  </w:num>
  <w:num w:numId="35" w16cid:durableId="1165977225">
    <w:abstractNumId w:val="29"/>
  </w:num>
  <w:num w:numId="36" w16cid:durableId="1741562880">
    <w:abstractNumId w:val="12"/>
  </w:num>
  <w:num w:numId="37" w16cid:durableId="422725857">
    <w:abstractNumId w:val="33"/>
  </w:num>
  <w:num w:numId="38" w16cid:durableId="1107240366">
    <w:abstractNumId w:val="10"/>
  </w:num>
  <w:num w:numId="39" w16cid:durableId="1770348307">
    <w:abstractNumId w:val="39"/>
  </w:num>
  <w:num w:numId="40" w16cid:durableId="425661437">
    <w:abstractNumId w:val="42"/>
  </w:num>
  <w:num w:numId="41" w16cid:durableId="501243290">
    <w:abstractNumId w:val="23"/>
  </w:num>
  <w:num w:numId="42" w16cid:durableId="626543564">
    <w:abstractNumId w:val="30"/>
  </w:num>
  <w:num w:numId="43" w16cid:durableId="833690133">
    <w:abstractNumId w:val="28"/>
  </w:num>
  <w:num w:numId="44" w16cid:durableId="1245841530">
    <w:abstractNumId w:val="36"/>
  </w:num>
  <w:num w:numId="45" w16cid:durableId="10568576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97C"/>
    <w:rsid w:val="000030A6"/>
    <w:rsid w:val="00003244"/>
    <w:rsid w:val="00004675"/>
    <w:rsid w:val="00010C2C"/>
    <w:rsid w:val="000135B1"/>
    <w:rsid w:val="0002041D"/>
    <w:rsid w:val="000204F7"/>
    <w:rsid w:val="00020F1D"/>
    <w:rsid w:val="00021433"/>
    <w:rsid w:val="00022A88"/>
    <w:rsid w:val="00026C34"/>
    <w:rsid w:val="00026FCC"/>
    <w:rsid w:val="00027607"/>
    <w:rsid w:val="000279A9"/>
    <w:rsid w:val="00034BE5"/>
    <w:rsid w:val="00034DC2"/>
    <w:rsid w:val="00035F13"/>
    <w:rsid w:val="000379E0"/>
    <w:rsid w:val="00046302"/>
    <w:rsid w:val="00047C51"/>
    <w:rsid w:val="00052C0F"/>
    <w:rsid w:val="0005603C"/>
    <w:rsid w:val="00060EB4"/>
    <w:rsid w:val="000612D0"/>
    <w:rsid w:val="000619CB"/>
    <w:rsid w:val="00064B1C"/>
    <w:rsid w:val="00072061"/>
    <w:rsid w:val="000747FC"/>
    <w:rsid w:val="00074A4B"/>
    <w:rsid w:val="0008001D"/>
    <w:rsid w:val="000800BD"/>
    <w:rsid w:val="00082180"/>
    <w:rsid w:val="00082302"/>
    <w:rsid w:val="00082AD8"/>
    <w:rsid w:val="00083CA8"/>
    <w:rsid w:val="000862A5"/>
    <w:rsid w:val="00086C8E"/>
    <w:rsid w:val="0009232E"/>
    <w:rsid w:val="00093A9B"/>
    <w:rsid w:val="000953C6"/>
    <w:rsid w:val="000A3475"/>
    <w:rsid w:val="000A3675"/>
    <w:rsid w:val="000A3EB3"/>
    <w:rsid w:val="000A4AE7"/>
    <w:rsid w:val="000A6C6C"/>
    <w:rsid w:val="000B49AC"/>
    <w:rsid w:val="000B5046"/>
    <w:rsid w:val="000B5CF4"/>
    <w:rsid w:val="000B7B6D"/>
    <w:rsid w:val="000C14C8"/>
    <w:rsid w:val="000C2AEF"/>
    <w:rsid w:val="000C4677"/>
    <w:rsid w:val="000C7DD2"/>
    <w:rsid w:val="000D078F"/>
    <w:rsid w:val="000D09B4"/>
    <w:rsid w:val="000D0C31"/>
    <w:rsid w:val="000D3337"/>
    <w:rsid w:val="000D34C8"/>
    <w:rsid w:val="000D4624"/>
    <w:rsid w:val="000D4784"/>
    <w:rsid w:val="000D5A48"/>
    <w:rsid w:val="000D7A8D"/>
    <w:rsid w:val="000E20CD"/>
    <w:rsid w:val="000E2BF4"/>
    <w:rsid w:val="000E3399"/>
    <w:rsid w:val="000F03DE"/>
    <w:rsid w:val="000F2994"/>
    <w:rsid w:val="000F45E0"/>
    <w:rsid w:val="000F52E2"/>
    <w:rsid w:val="000F6241"/>
    <w:rsid w:val="000F748B"/>
    <w:rsid w:val="001035C7"/>
    <w:rsid w:val="00105380"/>
    <w:rsid w:val="00105C81"/>
    <w:rsid w:val="001061AC"/>
    <w:rsid w:val="00106C01"/>
    <w:rsid w:val="001071E1"/>
    <w:rsid w:val="00110862"/>
    <w:rsid w:val="00111A15"/>
    <w:rsid w:val="00112369"/>
    <w:rsid w:val="001200AA"/>
    <w:rsid w:val="001218C9"/>
    <w:rsid w:val="00125459"/>
    <w:rsid w:val="00131CD3"/>
    <w:rsid w:val="00135436"/>
    <w:rsid w:val="00140485"/>
    <w:rsid w:val="00141FEC"/>
    <w:rsid w:val="001507BC"/>
    <w:rsid w:val="00150842"/>
    <w:rsid w:val="001508FB"/>
    <w:rsid w:val="00150F8A"/>
    <w:rsid w:val="00153658"/>
    <w:rsid w:val="00153673"/>
    <w:rsid w:val="0015597E"/>
    <w:rsid w:val="001567A5"/>
    <w:rsid w:val="00157770"/>
    <w:rsid w:val="00157F04"/>
    <w:rsid w:val="00160ECD"/>
    <w:rsid w:val="00162CE6"/>
    <w:rsid w:val="00166104"/>
    <w:rsid w:val="00170893"/>
    <w:rsid w:val="00173327"/>
    <w:rsid w:val="00174408"/>
    <w:rsid w:val="001749AB"/>
    <w:rsid w:val="00176348"/>
    <w:rsid w:val="0017773B"/>
    <w:rsid w:val="00181F6F"/>
    <w:rsid w:val="00182427"/>
    <w:rsid w:val="001829CB"/>
    <w:rsid w:val="001843BD"/>
    <w:rsid w:val="0018721F"/>
    <w:rsid w:val="00187672"/>
    <w:rsid w:val="0019000C"/>
    <w:rsid w:val="00190F33"/>
    <w:rsid w:val="0019182A"/>
    <w:rsid w:val="00191AD5"/>
    <w:rsid w:val="0019272D"/>
    <w:rsid w:val="00192D0A"/>
    <w:rsid w:val="0019406B"/>
    <w:rsid w:val="00194505"/>
    <w:rsid w:val="001A0122"/>
    <w:rsid w:val="001A617C"/>
    <w:rsid w:val="001A7AB1"/>
    <w:rsid w:val="001B618F"/>
    <w:rsid w:val="001B621F"/>
    <w:rsid w:val="001B7211"/>
    <w:rsid w:val="001C0B56"/>
    <w:rsid w:val="001D03B8"/>
    <w:rsid w:val="001D1123"/>
    <w:rsid w:val="001D1E32"/>
    <w:rsid w:val="001D2DDD"/>
    <w:rsid w:val="001D3176"/>
    <w:rsid w:val="001D5D30"/>
    <w:rsid w:val="001E0491"/>
    <w:rsid w:val="001E05D3"/>
    <w:rsid w:val="001E1B7E"/>
    <w:rsid w:val="001E3FED"/>
    <w:rsid w:val="001E50DF"/>
    <w:rsid w:val="001E7CBE"/>
    <w:rsid w:val="001F08BF"/>
    <w:rsid w:val="001F0A91"/>
    <w:rsid w:val="001F2C24"/>
    <w:rsid w:val="001F43AD"/>
    <w:rsid w:val="001F472D"/>
    <w:rsid w:val="001F571D"/>
    <w:rsid w:val="001F5E48"/>
    <w:rsid w:val="001F6172"/>
    <w:rsid w:val="001F69FB"/>
    <w:rsid w:val="0020031B"/>
    <w:rsid w:val="00204F43"/>
    <w:rsid w:val="0020637D"/>
    <w:rsid w:val="00210183"/>
    <w:rsid w:val="00213475"/>
    <w:rsid w:val="002148FA"/>
    <w:rsid w:val="00214AA4"/>
    <w:rsid w:val="00215AE7"/>
    <w:rsid w:val="00215C32"/>
    <w:rsid w:val="00220D4F"/>
    <w:rsid w:val="00223114"/>
    <w:rsid w:val="0022601A"/>
    <w:rsid w:val="00234CEB"/>
    <w:rsid w:val="00236F56"/>
    <w:rsid w:val="0023718E"/>
    <w:rsid w:val="0024037B"/>
    <w:rsid w:val="00241920"/>
    <w:rsid w:val="00242102"/>
    <w:rsid w:val="00244A0E"/>
    <w:rsid w:val="00245469"/>
    <w:rsid w:val="0025526A"/>
    <w:rsid w:val="00262F4D"/>
    <w:rsid w:val="00275971"/>
    <w:rsid w:val="00275FA6"/>
    <w:rsid w:val="00277B5B"/>
    <w:rsid w:val="0028323D"/>
    <w:rsid w:val="00286667"/>
    <w:rsid w:val="00286C91"/>
    <w:rsid w:val="00287313"/>
    <w:rsid w:val="00287506"/>
    <w:rsid w:val="00287AF7"/>
    <w:rsid w:val="00291137"/>
    <w:rsid w:val="002A2DE9"/>
    <w:rsid w:val="002A4558"/>
    <w:rsid w:val="002A6EF9"/>
    <w:rsid w:val="002B1E45"/>
    <w:rsid w:val="002B26BD"/>
    <w:rsid w:val="002B2E20"/>
    <w:rsid w:val="002B66C8"/>
    <w:rsid w:val="002B6D06"/>
    <w:rsid w:val="002C03A6"/>
    <w:rsid w:val="002C0901"/>
    <w:rsid w:val="002C0AAC"/>
    <w:rsid w:val="002C23AD"/>
    <w:rsid w:val="002C690C"/>
    <w:rsid w:val="002C69E3"/>
    <w:rsid w:val="002D45CD"/>
    <w:rsid w:val="002D56A3"/>
    <w:rsid w:val="002D5F9F"/>
    <w:rsid w:val="002D6C8E"/>
    <w:rsid w:val="002E07B3"/>
    <w:rsid w:val="002E14C7"/>
    <w:rsid w:val="002E23BC"/>
    <w:rsid w:val="002E6F13"/>
    <w:rsid w:val="002F2C7C"/>
    <w:rsid w:val="002F2F62"/>
    <w:rsid w:val="002F6E89"/>
    <w:rsid w:val="00302FE9"/>
    <w:rsid w:val="00303D70"/>
    <w:rsid w:val="00306F6F"/>
    <w:rsid w:val="00310599"/>
    <w:rsid w:val="00310CA7"/>
    <w:rsid w:val="00310FF2"/>
    <w:rsid w:val="00311525"/>
    <w:rsid w:val="00312517"/>
    <w:rsid w:val="00313D75"/>
    <w:rsid w:val="00314AD8"/>
    <w:rsid w:val="003176AB"/>
    <w:rsid w:val="00317869"/>
    <w:rsid w:val="00317A8F"/>
    <w:rsid w:val="00317CDE"/>
    <w:rsid w:val="0032313F"/>
    <w:rsid w:val="00327AA0"/>
    <w:rsid w:val="00327AC1"/>
    <w:rsid w:val="003327A9"/>
    <w:rsid w:val="00337704"/>
    <w:rsid w:val="00345F4A"/>
    <w:rsid w:val="00350942"/>
    <w:rsid w:val="00350B55"/>
    <w:rsid w:val="003515C1"/>
    <w:rsid w:val="003517AF"/>
    <w:rsid w:val="003555D3"/>
    <w:rsid w:val="00360BE6"/>
    <w:rsid w:val="00362288"/>
    <w:rsid w:val="00363A8F"/>
    <w:rsid w:val="0037181C"/>
    <w:rsid w:val="00372CD3"/>
    <w:rsid w:val="00373586"/>
    <w:rsid w:val="003739AD"/>
    <w:rsid w:val="00376919"/>
    <w:rsid w:val="00376F6F"/>
    <w:rsid w:val="003772C4"/>
    <w:rsid w:val="00380503"/>
    <w:rsid w:val="0038163C"/>
    <w:rsid w:val="00382A65"/>
    <w:rsid w:val="00385D8C"/>
    <w:rsid w:val="00386E0F"/>
    <w:rsid w:val="00393216"/>
    <w:rsid w:val="0039530D"/>
    <w:rsid w:val="00395F56"/>
    <w:rsid w:val="003A084E"/>
    <w:rsid w:val="003A0C64"/>
    <w:rsid w:val="003A5B11"/>
    <w:rsid w:val="003B1867"/>
    <w:rsid w:val="003B2998"/>
    <w:rsid w:val="003B3D8A"/>
    <w:rsid w:val="003B42B5"/>
    <w:rsid w:val="003B6360"/>
    <w:rsid w:val="003C133C"/>
    <w:rsid w:val="003C7FF2"/>
    <w:rsid w:val="003D5701"/>
    <w:rsid w:val="003D62D5"/>
    <w:rsid w:val="003D717E"/>
    <w:rsid w:val="003E141C"/>
    <w:rsid w:val="003E2580"/>
    <w:rsid w:val="003E3FFD"/>
    <w:rsid w:val="003E438C"/>
    <w:rsid w:val="003F0ED7"/>
    <w:rsid w:val="003F20E6"/>
    <w:rsid w:val="003F3A3A"/>
    <w:rsid w:val="00400DF1"/>
    <w:rsid w:val="00401068"/>
    <w:rsid w:val="00401B76"/>
    <w:rsid w:val="004041AE"/>
    <w:rsid w:val="00412614"/>
    <w:rsid w:val="00421790"/>
    <w:rsid w:val="00425406"/>
    <w:rsid w:val="00431B48"/>
    <w:rsid w:val="00431CCB"/>
    <w:rsid w:val="00441908"/>
    <w:rsid w:val="00444CBB"/>
    <w:rsid w:val="004547EC"/>
    <w:rsid w:val="004552A9"/>
    <w:rsid w:val="00455B65"/>
    <w:rsid w:val="004578D0"/>
    <w:rsid w:val="00464AE2"/>
    <w:rsid w:val="00467355"/>
    <w:rsid w:val="00475611"/>
    <w:rsid w:val="00475E03"/>
    <w:rsid w:val="00482558"/>
    <w:rsid w:val="004832EA"/>
    <w:rsid w:val="0048671A"/>
    <w:rsid w:val="004903D3"/>
    <w:rsid w:val="00490954"/>
    <w:rsid w:val="00490E68"/>
    <w:rsid w:val="00490F96"/>
    <w:rsid w:val="0049418B"/>
    <w:rsid w:val="00494935"/>
    <w:rsid w:val="00494CC8"/>
    <w:rsid w:val="00497A8D"/>
    <w:rsid w:val="004A0DE1"/>
    <w:rsid w:val="004A1564"/>
    <w:rsid w:val="004A248B"/>
    <w:rsid w:val="004A470B"/>
    <w:rsid w:val="004A58A5"/>
    <w:rsid w:val="004B20A9"/>
    <w:rsid w:val="004B2246"/>
    <w:rsid w:val="004B5514"/>
    <w:rsid w:val="004B6365"/>
    <w:rsid w:val="004B6880"/>
    <w:rsid w:val="004B6C57"/>
    <w:rsid w:val="004C068F"/>
    <w:rsid w:val="004D2021"/>
    <w:rsid w:val="004D24E1"/>
    <w:rsid w:val="004D2AFA"/>
    <w:rsid w:val="004D5B86"/>
    <w:rsid w:val="004E3FBC"/>
    <w:rsid w:val="004E40CF"/>
    <w:rsid w:val="004E4333"/>
    <w:rsid w:val="004E4D72"/>
    <w:rsid w:val="004E68A4"/>
    <w:rsid w:val="004F1899"/>
    <w:rsid w:val="004F3F0C"/>
    <w:rsid w:val="004F3F96"/>
    <w:rsid w:val="004F5F04"/>
    <w:rsid w:val="004F679B"/>
    <w:rsid w:val="00503102"/>
    <w:rsid w:val="00503DAB"/>
    <w:rsid w:val="00506CC8"/>
    <w:rsid w:val="005117FA"/>
    <w:rsid w:val="005126F5"/>
    <w:rsid w:val="00516420"/>
    <w:rsid w:val="00520A8B"/>
    <w:rsid w:val="00524617"/>
    <w:rsid w:val="00524E85"/>
    <w:rsid w:val="005265AC"/>
    <w:rsid w:val="00527735"/>
    <w:rsid w:val="005306A7"/>
    <w:rsid w:val="005309A7"/>
    <w:rsid w:val="00531DAD"/>
    <w:rsid w:val="0053498F"/>
    <w:rsid w:val="00536506"/>
    <w:rsid w:val="00537383"/>
    <w:rsid w:val="00541B40"/>
    <w:rsid w:val="00542656"/>
    <w:rsid w:val="0055254C"/>
    <w:rsid w:val="00554311"/>
    <w:rsid w:val="005571D4"/>
    <w:rsid w:val="0055774C"/>
    <w:rsid w:val="00560245"/>
    <w:rsid w:val="00560B83"/>
    <w:rsid w:val="00563A01"/>
    <w:rsid w:val="00563F5A"/>
    <w:rsid w:val="00564799"/>
    <w:rsid w:val="0056553E"/>
    <w:rsid w:val="0056EEB4"/>
    <w:rsid w:val="00574544"/>
    <w:rsid w:val="00574AEE"/>
    <w:rsid w:val="00580546"/>
    <w:rsid w:val="0058162B"/>
    <w:rsid w:val="005833F4"/>
    <w:rsid w:val="00583D2C"/>
    <w:rsid w:val="00592EDA"/>
    <w:rsid w:val="00596B12"/>
    <w:rsid w:val="005A1AFA"/>
    <w:rsid w:val="005A2902"/>
    <w:rsid w:val="005A32F4"/>
    <w:rsid w:val="005A3BA7"/>
    <w:rsid w:val="005B043F"/>
    <w:rsid w:val="005B0C5C"/>
    <w:rsid w:val="005B1423"/>
    <w:rsid w:val="005B2707"/>
    <w:rsid w:val="005B2F45"/>
    <w:rsid w:val="005B4E4E"/>
    <w:rsid w:val="005B582C"/>
    <w:rsid w:val="005B5DF6"/>
    <w:rsid w:val="005B607C"/>
    <w:rsid w:val="005C0117"/>
    <w:rsid w:val="005C24A5"/>
    <w:rsid w:val="005C7BB1"/>
    <w:rsid w:val="005D0156"/>
    <w:rsid w:val="005E3F27"/>
    <w:rsid w:val="005E450A"/>
    <w:rsid w:val="005E6BA7"/>
    <w:rsid w:val="005F060C"/>
    <w:rsid w:val="005F0676"/>
    <w:rsid w:val="005F22C6"/>
    <w:rsid w:val="005F5762"/>
    <w:rsid w:val="005F755F"/>
    <w:rsid w:val="005F7781"/>
    <w:rsid w:val="0060167B"/>
    <w:rsid w:val="006019E3"/>
    <w:rsid w:val="006024D7"/>
    <w:rsid w:val="00605121"/>
    <w:rsid w:val="0061081E"/>
    <w:rsid w:val="00611010"/>
    <w:rsid w:val="006129C8"/>
    <w:rsid w:val="00627729"/>
    <w:rsid w:val="0063030D"/>
    <w:rsid w:val="00630FF1"/>
    <w:rsid w:val="00632D32"/>
    <w:rsid w:val="0063538A"/>
    <w:rsid w:val="00644E5F"/>
    <w:rsid w:val="00646833"/>
    <w:rsid w:val="00650811"/>
    <w:rsid w:val="006520D5"/>
    <w:rsid w:val="00652B70"/>
    <w:rsid w:val="00660822"/>
    <w:rsid w:val="0066490E"/>
    <w:rsid w:val="00665D30"/>
    <w:rsid w:val="0066784C"/>
    <w:rsid w:val="00667906"/>
    <w:rsid w:val="006709A9"/>
    <w:rsid w:val="00670B54"/>
    <w:rsid w:val="0067109F"/>
    <w:rsid w:val="006745FF"/>
    <w:rsid w:val="006759C0"/>
    <w:rsid w:val="00677F0B"/>
    <w:rsid w:val="0068186E"/>
    <w:rsid w:val="00683D84"/>
    <w:rsid w:val="00684A5C"/>
    <w:rsid w:val="00685D7D"/>
    <w:rsid w:val="0068606B"/>
    <w:rsid w:val="006916C3"/>
    <w:rsid w:val="00692388"/>
    <w:rsid w:val="006975A5"/>
    <w:rsid w:val="00697CCA"/>
    <w:rsid w:val="006A15DC"/>
    <w:rsid w:val="006A252C"/>
    <w:rsid w:val="006A2843"/>
    <w:rsid w:val="006A332A"/>
    <w:rsid w:val="006A4111"/>
    <w:rsid w:val="006A5018"/>
    <w:rsid w:val="006A5626"/>
    <w:rsid w:val="006B3548"/>
    <w:rsid w:val="006B3591"/>
    <w:rsid w:val="006B5AED"/>
    <w:rsid w:val="006B6CE0"/>
    <w:rsid w:val="006C371D"/>
    <w:rsid w:val="006C6935"/>
    <w:rsid w:val="006D13DE"/>
    <w:rsid w:val="006D2C12"/>
    <w:rsid w:val="006D510D"/>
    <w:rsid w:val="006D5CF2"/>
    <w:rsid w:val="006D7C1F"/>
    <w:rsid w:val="006E231D"/>
    <w:rsid w:val="006F0A5E"/>
    <w:rsid w:val="006F3C80"/>
    <w:rsid w:val="006F6C37"/>
    <w:rsid w:val="00701E85"/>
    <w:rsid w:val="00703170"/>
    <w:rsid w:val="007031F0"/>
    <w:rsid w:val="00703C27"/>
    <w:rsid w:val="00705A45"/>
    <w:rsid w:val="00706C2C"/>
    <w:rsid w:val="00710033"/>
    <w:rsid w:val="00713453"/>
    <w:rsid w:val="00714A53"/>
    <w:rsid w:val="00714CEC"/>
    <w:rsid w:val="00721173"/>
    <w:rsid w:val="00724AC4"/>
    <w:rsid w:val="00727D7E"/>
    <w:rsid w:val="00731734"/>
    <w:rsid w:val="007329E5"/>
    <w:rsid w:val="00734C6B"/>
    <w:rsid w:val="00735008"/>
    <w:rsid w:val="00737688"/>
    <w:rsid w:val="00743943"/>
    <w:rsid w:val="00746A3E"/>
    <w:rsid w:val="0075139B"/>
    <w:rsid w:val="0075239D"/>
    <w:rsid w:val="00753F6C"/>
    <w:rsid w:val="00754519"/>
    <w:rsid w:val="00755810"/>
    <w:rsid w:val="007561EB"/>
    <w:rsid w:val="00756340"/>
    <w:rsid w:val="00757C25"/>
    <w:rsid w:val="007610E0"/>
    <w:rsid w:val="00762A37"/>
    <w:rsid w:val="007665D0"/>
    <w:rsid w:val="00774FD3"/>
    <w:rsid w:val="007757D6"/>
    <w:rsid w:val="007765D4"/>
    <w:rsid w:val="007776D8"/>
    <w:rsid w:val="007800BE"/>
    <w:rsid w:val="00780360"/>
    <w:rsid w:val="007877A7"/>
    <w:rsid w:val="007921BC"/>
    <w:rsid w:val="007A21C0"/>
    <w:rsid w:val="007B3DCD"/>
    <w:rsid w:val="007B5436"/>
    <w:rsid w:val="007C0BB4"/>
    <w:rsid w:val="007C2D0A"/>
    <w:rsid w:val="007C4CF6"/>
    <w:rsid w:val="007C57E3"/>
    <w:rsid w:val="007C7B21"/>
    <w:rsid w:val="007D05DD"/>
    <w:rsid w:val="007D0653"/>
    <w:rsid w:val="007D49A7"/>
    <w:rsid w:val="007D74A1"/>
    <w:rsid w:val="007D7D51"/>
    <w:rsid w:val="007E2A00"/>
    <w:rsid w:val="007E73A4"/>
    <w:rsid w:val="007F08A5"/>
    <w:rsid w:val="007F0B4E"/>
    <w:rsid w:val="007F0C9B"/>
    <w:rsid w:val="007F4515"/>
    <w:rsid w:val="007F51E9"/>
    <w:rsid w:val="008016E3"/>
    <w:rsid w:val="0080381C"/>
    <w:rsid w:val="00803B7C"/>
    <w:rsid w:val="00806643"/>
    <w:rsid w:val="008069C1"/>
    <w:rsid w:val="00807091"/>
    <w:rsid w:val="008073BF"/>
    <w:rsid w:val="00810954"/>
    <w:rsid w:val="00810F5F"/>
    <w:rsid w:val="0081733A"/>
    <w:rsid w:val="00821885"/>
    <w:rsid w:val="0082496F"/>
    <w:rsid w:val="008251FA"/>
    <w:rsid w:val="0082691D"/>
    <w:rsid w:val="008272A6"/>
    <w:rsid w:val="008379CA"/>
    <w:rsid w:val="00840315"/>
    <w:rsid w:val="0084053C"/>
    <w:rsid w:val="00841B00"/>
    <w:rsid w:val="008430A1"/>
    <w:rsid w:val="008467DE"/>
    <w:rsid w:val="00851EB6"/>
    <w:rsid w:val="0085765F"/>
    <w:rsid w:val="0086055B"/>
    <w:rsid w:val="008640EF"/>
    <w:rsid w:val="00864E03"/>
    <w:rsid w:val="00866114"/>
    <w:rsid w:val="008667BF"/>
    <w:rsid w:val="00867CFF"/>
    <w:rsid w:val="00870E5F"/>
    <w:rsid w:val="00874496"/>
    <w:rsid w:val="00874AD4"/>
    <w:rsid w:val="0087644B"/>
    <w:rsid w:val="0088065B"/>
    <w:rsid w:val="0088306C"/>
    <w:rsid w:val="008910E1"/>
    <w:rsid w:val="00892B0B"/>
    <w:rsid w:val="00894D34"/>
    <w:rsid w:val="008973E0"/>
    <w:rsid w:val="008A0045"/>
    <w:rsid w:val="008A2049"/>
    <w:rsid w:val="008A2CA0"/>
    <w:rsid w:val="008A4D20"/>
    <w:rsid w:val="008B0126"/>
    <w:rsid w:val="008B4367"/>
    <w:rsid w:val="008B536F"/>
    <w:rsid w:val="008B5D23"/>
    <w:rsid w:val="008B7751"/>
    <w:rsid w:val="008C0B38"/>
    <w:rsid w:val="008C2AF5"/>
    <w:rsid w:val="008C2D92"/>
    <w:rsid w:val="008C6658"/>
    <w:rsid w:val="008C691F"/>
    <w:rsid w:val="008D051A"/>
    <w:rsid w:val="008D0E15"/>
    <w:rsid w:val="008D1B02"/>
    <w:rsid w:val="008D2EF8"/>
    <w:rsid w:val="008D7496"/>
    <w:rsid w:val="008D7721"/>
    <w:rsid w:val="008E7978"/>
    <w:rsid w:val="008F6444"/>
    <w:rsid w:val="008F7B19"/>
    <w:rsid w:val="0090077D"/>
    <w:rsid w:val="00902435"/>
    <w:rsid w:val="009025AC"/>
    <w:rsid w:val="00902DD6"/>
    <w:rsid w:val="00903D9B"/>
    <w:rsid w:val="0091119C"/>
    <w:rsid w:val="00912182"/>
    <w:rsid w:val="00913B0C"/>
    <w:rsid w:val="009149BD"/>
    <w:rsid w:val="00915459"/>
    <w:rsid w:val="00917737"/>
    <w:rsid w:val="00920504"/>
    <w:rsid w:val="00922B7F"/>
    <w:rsid w:val="00922CF8"/>
    <w:rsid w:val="00923212"/>
    <w:rsid w:val="009266C7"/>
    <w:rsid w:val="00933491"/>
    <w:rsid w:val="00933EFD"/>
    <w:rsid w:val="009345A5"/>
    <w:rsid w:val="00936C52"/>
    <w:rsid w:val="00937723"/>
    <w:rsid w:val="00941105"/>
    <w:rsid w:val="009425AB"/>
    <w:rsid w:val="00942DA8"/>
    <w:rsid w:val="00943CB7"/>
    <w:rsid w:val="009462AD"/>
    <w:rsid w:val="00954E8F"/>
    <w:rsid w:val="0095552A"/>
    <w:rsid w:val="00957114"/>
    <w:rsid w:val="009577C1"/>
    <w:rsid w:val="009616D2"/>
    <w:rsid w:val="00961AE3"/>
    <w:rsid w:val="009647A0"/>
    <w:rsid w:val="0096547F"/>
    <w:rsid w:val="0096683D"/>
    <w:rsid w:val="00967F00"/>
    <w:rsid w:val="009702A6"/>
    <w:rsid w:val="00970A3D"/>
    <w:rsid w:val="00971C03"/>
    <w:rsid w:val="0097228E"/>
    <w:rsid w:val="00976594"/>
    <w:rsid w:val="00980CF4"/>
    <w:rsid w:val="00981A15"/>
    <w:rsid w:val="009835CA"/>
    <w:rsid w:val="0099185E"/>
    <w:rsid w:val="0099310A"/>
    <w:rsid w:val="009931AA"/>
    <w:rsid w:val="009945B6"/>
    <w:rsid w:val="009953D5"/>
    <w:rsid w:val="00996670"/>
    <w:rsid w:val="009A0116"/>
    <w:rsid w:val="009A1EB2"/>
    <w:rsid w:val="009A24D8"/>
    <w:rsid w:val="009B212D"/>
    <w:rsid w:val="009B362C"/>
    <w:rsid w:val="009B3E0D"/>
    <w:rsid w:val="009B53D5"/>
    <w:rsid w:val="009C06B1"/>
    <w:rsid w:val="009C238F"/>
    <w:rsid w:val="009C6BC1"/>
    <w:rsid w:val="009C6C99"/>
    <w:rsid w:val="009D016B"/>
    <w:rsid w:val="009D3AB2"/>
    <w:rsid w:val="009D4750"/>
    <w:rsid w:val="009D5286"/>
    <w:rsid w:val="009D6A03"/>
    <w:rsid w:val="009E1293"/>
    <w:rsid w:val="009E1AC8"/>
    <w:rsid w:val="009E5B3B"/>
    <w:rsid w:val="009F078F"/>
    <w:rsid w:val="009F080A"/>
    <w:rsid w:val="009F0DE3"/>
    <w:rsid w:val="009F2216"/>
    <w:rsid w:val="009F2C5D"/>
    <w:rsid w:val="009F35FA"/>
    <w:rsid w:val="009F53B7"/>
    <w:rsid w:val="00A01152"/>
    <w:rsid w:val="00A041B4"/>
    <w:rsid w:val="00A05261"/>
    <w:rsid w:val="00A06C8C"/>
    <w:rsid w:val="00A06C91"/>
    <w:rsid w:val="00A11CA3"/>
    <w:rsid w:val="00A139AB"/>
    <w:rsid w:val="00A14804"/>
    <w:rsid w:val="00A167E7"/>
    <w:rsid w:val="00A16F6E"/>
    <w:rsid w:val="00A17C9C"/>
    <w:rsid w:val="00A205A5"/>
    <w:rsid w:val="00A22136"/>
    <w:rsid w:val="00A226E6"/>
    <w:rsid w:val="00A23265"/>
    <w:rsid w:val="00A2362D"/>
    <w:rsid w:val="00A241F9"/>
    <w:rsid w:val="00A25FB3"/>
    <w:rsid w:val="00A31E73"/>
    <w:rsid w:val="00A343CB"/>
    <w:rsid w:val="00A36A6E"/>
    <w:rsid w:val="00A36EF4"/>
    <w:rsid w:val="00A4287A"/>
    <w:rsid w:val="00A47D5F"/>
    <w:rsid w:val="00A51C80"/>
    <w:rsid w:val="00A5217A"/>
    <w:rsid w:val="00A55A0E"/>
    <w:rsid w:val="00A60316"/>
    <w:rsid w:val="00A604E0"/>
    <w:rsid w:val="00A6076D"/>
    <w:rsid w:val="00A61423"/>
    <w:rsid w:val="00A61A7D"/>
    <w:rsid w:val="00A6538D"/>
    <w:rsid w:val="00A73997"/>
    <w:rsid w:val="00A8338F"/>
    <w:rsid w:val="00A85F7A"/>
    <w:rsid w:val="00A90F5D"/>
    <w:rsid w:val="00A9440C"/>
    <w:rsid w:val="00A957B5"/>
    <w:rsid w:val="00A96B44"/>
    <w:rsid w:val="00AA07B0"/>
    <w:rsid w:val="00AA315F"/>
    <w:rsid w:val="00AA6B69"/>
    <w:rsid w:val="00AA77B9"/>
    <w:rsid w:val="00AB16D8"/>
    <w:rsid w:val="00AB34FA"/>
    <w:rsid w:val="00AC0415"/>
    <w:rsid w:val="00AC04B3"/>
    <w:rsid w:val="00AC42A8"/>
    <w:rsid w:val="00AC6ED4"/>
    <w:rsid w:val="00AD077D"/>
    <w:rsid w:val="00AD14B0"/>
    <w:rsid w:val="00AD2C8D"/>
    <w:rsid w:val="00AD2E1F"/>
    <w:rsid w:val="00AD33AB"/>
    <w:rsid w:val="00AE0304"/>
    <w:rsid w:val="00AE26DC"/>
    <w:rsid w:val="00AE30C1"/>
    <w:rsid w:val="00AE5646"/>
    <w:rsid w:val="00AE5DB1"/>
    <w:rsid w:val="00AE6776"/>
    <w:rsid w:val="00AE67FC"/>
    <w:rsid w:val="00AF1D7B"/>
    <w:rsid w:val="00AF2448"/>
    <w:rsid w:val="00AF269C"/>
    <w:rsid w:val="00AF4D67"/>
    <w:rsid w:val="00B04709"/>
    <w:rsid w:val="00B10B42"/>
    <w:rsid w:val="00B131A0"/>
    <w:rsid w:val="00B135B6"/>
    <w:rsid w:val="00B137AD"/>
    <w:rsid w:val="00B15724"/>
    <w:rsid w:val="00B1712A"/>
    <w:rsid w:val="00B20D29"/>
    <w:rsid w:val="00B2243A"/>
    <w:rsid w:val="00B268F8"/>
    <w:rsid w:val="00B36D44"/>
    <w:rsid w:val="00B417B5"/>
    <w:rsid w:val="00B43065"/>
    <w:rsid w:val="00B43E14"/>
    <w:rsid w:val="00B46344"/>
    <w:rsid w:val="00B52265"/>
    <w:rsid w:val="00B5307E"/>
    <w:rsid w:val="00B55DE7"/>
    <w:rsid w:val="00B623D4"/>
    <w:rsid w:val="00B63AB2"/>
    <w:rsid w:val="00B715B5"/>
    <w:rsid w:val="00B73AD6"/>
    <w:rsid w:val="00B73D1D"/>
    <w:rsid w:val="00B73D52"/>
    <w:rsid w:val="00B74BFE"/>
    <w:rsid w:val="00B77460"/>
    <w:rsid w:val="00B814AF"/>
    <w:rsid w:val="00B818E1"/>
    <w:rsid w:val="00B82B80"/>
    <w:rsid w:val="00B82D5C"/>
    <w:rsid w:val="00B86A3A"/>
    <w:rsid w:val="00B919CD"/>
    <w:rsid w:val="00B970B2"/>
    <w:rsid w:val="00B97289"/>
    <w:rsid w:val="00BA0EBC"/>
    <w:rsid w:val="00BA0FDB"/>
    <w:rsid w:val="00BA29E5"/>
    <w:rsid w:val="00BC0502"/>
    <w:rsid w:val="00BC0654"/>
    <w:rsid w:val="00BC431C"/>
    <w:rsid w:val="00BC4A0A"/>
    <w:rsid w:val="00BD080D"/>
    <w:rsid w:val="00BD13CE"/>
    <w:rsid w:val="00BD23BD"/>
    <w:rsid w:val="00BD2956"/>
    <w:rsid w:val="00BD2958"/>
    <w:rsid w:val="00BD2CC9"/>
    <w:rsid w:val="00BE066A"/>
    <w:rsid w:val="00BE16B5"/>
    <w:rsid w:val="00BE1EFE"/>
    <w:rsid w:val="00BE33AE"/>
    <w:rsid w:val="00BE702C"/>
    <w:rsid w:val="00BE74C9"/>
    <w:rsid w:val="00BE7543"/>
    <w:rsid w:val="00BF0E36"/>
    <w:rsid w:val="00BF18AB"/>
    <w:rsid w:val="00BF2C5C"/>
    <w:rsid w:val="00C03D56"/>
    <w:rsid w:val="00C04C41"/>
    <w:rsid w:val="00C06101"/>
    <w:rsid w:val="00C07677"/>
    <w:rsid w:val="00C15884"/>
    <w:rsid w:val="00C215FE"/>
    <w:rsid w:val="00C2191F"/>
    <w:rsid w:val="00C244CE"/>
    <w:rsid w:val="00C27737"/>
    <w:rsid w:val="00C32A59"/>
    <w:rsid w:val="00C342CF"/>
    <w:rsid w:val="00C34C80"/>
    <w:rsid w:val="00C46458"/>
    <w:rsid w:val="00C47099"/>
    <w:rsid w:val="00C50323"/>
    <w:rsid w:val="00C5141B"/>
    <w:rsid w:val="00C52CD0"/>
    <w:rsid w:val="00C54574"/>
    <w:rsid w:val="00C54CBC"/>
    <w:rsid w:val="00C5698F"/>
    <w:rsid w:val="00C575BC"/>
    <w:rsid w:val="00C64999"/>
    <w:rsid w:val="00C65745"/>
    <w:rsid w:val="00C738E3"/>
    <w:rsid w:val="00C7475B"/>
    <w:rsid w:val="00C74CE3"/>
    <w:rsid w:val="00C74E7A"/>
    <w:rsid w:val="00C759DC"/>
    <w:rsid w:val="00C75D55"/>
    <w:rsid w:val="00C81725"/>
    <w:rsid w:val="00C81B22"/>
    <w:rsid w:val="00C845D2"/>
    <w:rsid w:val="00C86F1B"/>
    <w:rsid w:val="00C94A07"/>
    <w:rsid w:val="00C96086"/>
    <w:rsid w:val="00C96567"/>
    <w:rsid w:val="00CA06B7"/>
    <w:rsid w:val="00CA363E"/>
    <w:rsid w:val="00CA7AC6"/>
    <w:rsid w:val="00CB1477"/>
    <w:rsid w:val="00CB2A2C"/>
    <w:rsid w:val="00CB3931"/>
    <w:rsid w:val="00CB4C00"/>
    <w:rsid w:val="00CB6089"/>
    <w:rsid w:val="00CB7EF1"/>
    <w:rsid w:val="00CC29C8"/>
    <w:rsid w:val="00CD0ADA"/>
    <w:rsid w:val="00CD10D8"/>
    <w:rsid w:val="00CD2B3B"/>
    <w:rsid w:val="00CD3B6A"/>
    <w:rsid w:val="00CD74F7"/>
    <w:rsid w:val="00CD752F"/>
    <w:rsid w:val="00CD7D23"/>
    <w:rsid w:val="00CE0562"/>
    <w:rsid w:val="00CE137E"/>
    <w:rsid w:val="00CE14E4"/>
    <w:rsid w:val="00CE228D"/>
    <w:rsid w:val="00CE3881"/>
    <w:rsid w:val="00CF2938"/>
    <w:rsid w:val="00CF5F22"/>
    <w:rsid w:val="00CF738C"/>
    <w:rsid w:val="00D001D5"/>
    <w:rsid w:val="00D0166D"/>
    <w:rsid w:val="00D02001"/>
    <w:rsid w:val="00D026F7"/>
    <w:rsid w:val="00D040C2"/>
    <w:rsid w:val="00D07C10"/>
    <w:rsid w:val="00D1514E"/>
    <w:rsid w:val="00D176A6"/>
    <w:rsid w:val="00D20E85"/>
    <w:rsid w:val="00D210FB"/>
    <w:rsid w:val="00D23B6E"/>
    <w:rsid w:val="00D306D4"/>
    <w:rsid w:val="00D30B9D"/>
    <w:rsid w:val="00D33DCE"/>
    <w:rsid w:val="00D3461C"/>
    <w:rsid w:val="00D3593D"/>
    <w:rsid w:val="00D3769D"/>
    <w:rsid w:val="00D37A16"/>
    <w:rsid w:val="00D40B70"/>
    <w:rsid w:val="00D42936"/>
    <w:rsid w:val="00D4459E"/>
    <w:rsid w:val="00D47F27"/>
    <w:rsid w:val="00D503EF"/>
    <w:rsid w:val="00D65732"/>
    <w:rsid w:val="00D67E0B"/>
    <w:rsid w:val="00D704C8"/>
    <w:rsid w:val="00D70A8A"/>
    <w:rsid w:val="00D72AB0"/>
    <w:rsid w:val="00D76E37"/>
    <w:rsid w:val="00D773D0"/>
    <w:rsid w:val="00D7788F"/>
    <w:rsid w:val="00D822A3"/>
    <w:rsid w:val="00D8701D"/>
    <w:rsid w:val="00D945B7"/>
    <w:rsid w:val="00D95099"/>
    <w:rsid w:val="00D95813"/>
    <w:rsid w:val="00D9747F"/>
    <w:rsid w:val="00DB0ED6"/>
    <w:rsid w:val="00DB5353"/>
    <w:rsid w:val="00DB61C7"/>
    <w:rsid w:val="00DB6F85"/>
    <w:rsid w:val="00DC32C2"/>
    <w:rsid w:val="00DC38AD"/>
    <w:rsid w:val="00DC3DB8"/>
    <w:rsid w:val="00DC58A6"/>
    <w:rsid w:val="00DC745E"/>
    <w:rsid w:val="00DD0F81"/>
    <w:rsid w:val="00DD1223"/>
    <w:rsid w:val="00DD1B27"/>
    <w:rsid w:val="00DD3A82"/>
    <w:rsid w:val="00DD445F"/>
    <w:rsid w:val="00DD4589"/>
    <w:rsid w:val="00DE132C"/>
    <w:rsid w:val="00DE5532"/>
    <w:rsid w:val="00DF0834"/>
    <w:rsid w:val="00DF17D5"/>
    <w:rsid w:val="00DF240D"/>
    <w:rsid w:val="00DF2E5D"/>
    <w:rsid w:val="00DF2E9E"/>
    <w:rsid w:val="00DF5CA6"/>
    <w:rsid w:val="00DF7D60"/>
    <w:rsid w:val="00E0154C"/>
    <w:rsid w:val="00E01685"/>
    <w:rsid w:val="00E01F28"/>
    <w:rsid w:val="00E04BE9"/>
    <w:rsid w:val="00E06EAC"/>
    <w:rsid w:val="00E11109"/>
    <w:rsid w:val="00E1742E"/>
    <w:rsid w:val="00E208FB"/>
    <w:rsid w:val="00E21087"/>
    <w:rsid w:val="00E21287"/>
    <w:rsid w:val="00E23828"/>
    <w:rsid w:val="00E27D7D"/>
    <w:rsid w:val="00E32935"/>
    <w:rsid w:val="00E34B36"/>
    <w:rsid w:val="00E41EC3"/>
    <w:rsid w:val="00E42C64"/>
    <w:rsid w:val="00E572CC"/>
    <w:rsid w:val="00E603B6"/>
    <w:rsid w:val="00E61316"/>
    <w:rsid w:val="00E64FEC"/>
    <w:rsid w:val="00E66255"/>
    <w:rsid w:val="00E67312"/>
    <w:rsid w:val="00E67CEF"/>
    <w:rsid w:val="00E7085C"/>
    <w:rsid w:val="00E73C7B"/>
    <w:rsid w:val="00E74702"/>
    <w:rsid w:val="00E758BA"/>
    <w:rsid w:val="00E770A3"/>
    <w:rsid w:val="00E80488"/>
    <w:rsid w:val="00E8276B"/>
    <w:rsid w:val="00E85923"/>
    <w:rsid w:val="00E863DE"/>
    <w:rsid w:val="00E93B51"/>
    <w:rsid w:val="00E96A96"/>
    <w:rsid w:val="00EA0D55"/>
    <w:rsid w:val="00EA11F3"/>
    <w:rsid w:val="00EA15AD"/>
    <w:rsid w:val="00EA161A"/>
    <w:rsid w:val="00EA2560"/>
    <w:rsid w:val="00EA72EE"/>
    <w:rsid w:val="00EA7FAD"/>
    <w:rsid w:val="00EB1850"/>
    <w:rsid w:val="00EB1AFC"/>
    <w:rsid w:val="00EB448B"/>
    <w:rsid w:val="00EB5657"/>
    <w:rsid w:val="00EB625A"/>
    <w:rsid w:val="00EB7EB6"/>
    <w:rsid w:val="00EC1899"/>
    <w:rsid w:val="00EC2EAE"/>
    <w:rsid w:val="00EC336C"/>
    <w:rsid w:val="00EC3F3A"/>
    <w:rsid w:val="00EC42B4"/>
    <w:rsid w:val="00EC529F"/>
    <w:rsid w:val="00EC5FF4"/>
    <w:rsid w:val="00EC6AAD"/>
    <w:rsid w:val="00ED0E84"/>
    <w:rsid w:val="00ED1981"/>
    <w:rsid w:val="00EF0088"/>
    <w:rsid w:val="00EF13F7"/>
    <w:rsid w:val="00EF22F6"/>
    <w:rsid w:val="00EF255F"/>
    <w:rsid w:val="00EF2F8F"/>
    <w:rsid w:val="00EF5B69"/>
    <w:rsid w:val="00EF6BA2"/>
    <w:rsid w:val="00F00A74"/>
    <w:rsid w:val="00F01FB3"/>
    <w:rsid w:val="00F032C0"/>
    <w:rsid w:val="00F04CCD"/>
    <w:rsid w:val="00F05CCE"/>
    <w:rsid w:val="00F05E69"/>
    <w:rsid w:val="00F07223"/>
    <w:rsid w:val="00F122A6"/>
    <w:rsid w:val="00F1302A"/>
    <w:rsid w:val="00F17846"/>
    <w:rsid w:val="00F20513"/>
    <w:rsid w:val="00F224EB"/>
    <w:rsid w:val="00F2522E"/>
    <w:rsid w:val="00F260D0"/>
    <w:rsid w:val="00F274F7"/>
    <w:rsid w:val="00F27FA6"/>
    <w:rsid w:val="00F306DD"/>
    <w:rsid w:val="00F3176D"/>
    <w:rsid w:val="00F31C15"/>
    <w:rsid w:val="00F330CE"/>
    <w:rsid w:val="00F33E40"/>
    <w:rsid w:val="00F3625B"/>
    <w:rsid w:val="00F37461"/>
    <w:rsid w:val="00F409DF"/>
    <w:rsid w:val="00F40F0B"/>
    <w:rsid w:val="00F4217B"/>
    <w:rsid w:val="00F43F9F"/>
    <w:rsid w:val="00F441C0"/>
    <w:rsid w:val="00F5253C"/>
    <w:rsid w:val="00F530A7"/>
    <w:rsid w:val="00F53EF7"/>
    <w:rsid w:val="00F55910"/>
    <w:rsid w:val="00F5733E"/>
    <w:rsid w:val="00F62B01"/>
    <w:rsid w:val="00F62F86"/>
    <w:rsid w:val="00F63EC6"/>
    <w:rsid w:val="00F654A0"/>
    <w:rsid w:val="00F65AD7"/>
    <w:rsid w:val="00F746A4"/>
    <w:rsid w:val="00F75AC3"/>
    <w:rsid w:val="00F80850"/>
    <w:rsid w:val="00F83BFF"/>
    <w:rsid w:val="00F8525F"/>
    <w:rsid w:val="00F86EDD"/>
    <w:rsid w:val="00F87756"/>
    <w:rsid w:val="00F87FBD"/>
    <w:rsid w:val="00F9024E"/>
    <w:rsid w:val="00F912B6"/>
    <w:rsid w:val="00F94B9B"/>
    <w:rsid w:val="00F94BEE"/>
    <w:rsid w:val="00F96585"/>
    <w:rsid w:val="00FA14E7"/>
    <w:rsid w:val="00FA199C"/>
    <w:rsid w:val="00FA21C1"/>
    <w:rsid w:val="00FA3315"/>
    <w:rsid w:val="00FA4A26"/>
    <w:rsid w:val="00FA52CE"/>
    <w:rsid w:val="00FA7C4F"/>
    <w:rsid w:val="00FA7FA8"/>
    <w:rsid w:val="00FB0218"/>
    <w:rsid w:val="00FB222D"/>
    <w:rsid w:val="00FB3EBB"/>
    <w:rsid w:val="00FB3FA2"/>
    <w:rsid w:val="00FB5563"/>
    <w:rsid w:val="00FB6BFD"/>
    <w:rsid w:val="00FB7EF6"/>
    <w:rsid w:val="00FC020B"/>
    <w:rsid w:val="00FC132D"/>
    <w:rsid w:val="00FC1388"/>
    <w:rsid w:val="00FC1632"/>
    <w:rsid w:val="00FC1F22"/>
    <w:rsid w:val="00FC7DB2"/>
    <w:rsid w:val="00FD12D8"/>
    <w:rsid w:val="00FD35DA"/>
    <w:rsid w:val="00FE3C23"/>
    <w:rsid w:val="00FE52C1"/>
    <w:rsid w:val="00FE665B"/>
    <w:rsid w:val="00FE6725"/>
    <w:rsid w:val="00FE678A"/>
    <w:rsid w:val="00FF0244"/>
    <w:rsid w:val="00FF1A40"/>
    <w:rsid w:val="00FF4368"/>
    <w:rsid w:val="00FF53F5"/>
    <w:rsid w:val="02EBF902"/>
    <w:rsid w:val="037D4F60"/>
    <w:rsid w:val="0487C963"/>
    <w:rsid w:val="0638FCDF"/>
    <w:rsid w:val="064EADBF"/>
    <w:rsid w:val="0C708800"/>
    <w:rsid w:val="0E5F3028"/>
    <w:rsid w:val="0F3F6C8C"/>
    <w:rsid w:val="0F478FC6"/>
    <w:rsid w:val="12824D9C"/>
    <w:rsid w:val="1CAAF278"/>
    <w:rsid w:val="1EE4FF07"/>
    <w:rsid w:val="200A4357"/>
    <w:rsid w:val="21212D4E"/>
    <w:rsid w:val="21BFD38D"/>
    <w:rsid w:val="226219AC"/>
    <w:rsid w:val="227A45EA"/>
    <w:rsid w:val="23AC2287"/>
    <w:rsid w:val="23C1D133"/>
    <w:rsid w:val="240F53F6"/>
    <w:rsid w:val="2716097E"/>
    <w:rsid w:val="2B4D8D76"/>
    <w:rsid w:val="2CE55CF0"/>
    <w:rsid w:val="3697962B"/>
    <w:rsid w:val="36A22D5A"/>
    <w:rsid w:val="3B311F40"/>
    <w:rsid w:val="3C577433"/>
    <w:rsid w:val="3CE8172C"/>
    <w:rsid w:val="3E908F99"/>
    <w:rsid w:val="3EDEE935"/>
    <w:rsid w:val="3FFD087F"/>
    <w:rsid w:val="44C8F1BE"/>
    <w:rsid w:val="470429FA"/>
    <w:rsid w:val="4A681F85"/>
    <w:rsid w:val="4D5D5A09"/>
    <w:rsid w:val="53298552"/>
    <w:rsid w:val="5490B6FB"/>
    <w:rsid w:val="56CF8E0C"/>
    <w:rsid w:val="57633407"/>
    <w:rsid w:val="57854FF8"/>
    <w:rsid w:val="5836470B"/>
    <w:rsid w:val="5A657115"/>
    <w:rsid w:val="5C4A609C"/>
    <w:rsid w:val="5D1B52D4"/>
    <w:rsid w:val="5D3AD425"/>
    <w:rsid w:val="5ECD9EC7"/>
    <w:rsid w:val="5FA9614C"/>
    <w:rsid w:val="61351BE3"/>
    <w:rsid w:val="6528F56A"/>
    <w:rsid w:val="67B68F85"/>
    <w:rsid w:val="6DBA358C"/>
    <w:rsid w:val="70AF7010"/>
    <w:rsid w:val="738988FE"/>
    <w:rsid w:val="767B9B59"/>
    <w:rsid w:val="776A539A"/>
    <w:rsid w:val="7A094625"/>
    <w:rsid w:val="7A82A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87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7ADF1066F4C51BA1ADB02AE1F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CE671-41E5-4ABB-9F10-825E00E3922C}"/>
      </w:docPartPr>
      <w:docPartBody>
        <w:p w:rsidR="0071665F" w:rsidRDefault="000D7A8D" w:rsidP="000D7A8D">
          <w:pPr>
            <w:pStyle w:val="5767ADF1066F4C51BA1ADB02AE1F8F8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CCEA00E5384534812ABDB0CBA0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67429-9088-4D52-BA03-9C59135FC4F4}"/>
      </w:docPartPr>
      <w:docPartBody>
        <w:p w:rsidR="0071665F" w:rsidRDefault="000D7A8D" w:rsidP="000D7A8D">
          <w:pPr>
            <w:pStyle w:val="02CCEA00E5384534812ABDB0CBA0BC9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77FC5A73638454BAF787CC55C89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90AA-A39C-4BF7-BE33-48E5DE722A6E}"/>
      </w:docPartPr>
      <w:docPartBody>
        <w:p w:rsidR="0071665F" w:rsidRDefault="000D7A8D" w:rsidP="000D7A8D">
          <w:pPr>
            <w:pStyle w:val="777FC5A73638454BAF787CC55C89FC8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8601DAEC43148B8A0A3685F87CC4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2D7BA-B9C3-480C-8C7D-AB42ED0E5147}"/>
      </w:docPartPr>
      <w:docPartBody>
        <w:p w:rsidR="0071665F" w:rsidRDefault="000D7A8D" w:rsidP="000D7A8D">
          <w:pPr>
            <w:pStyle w:val="58601DAEC43148B8A0A3685F87CC46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C60CBC632498694372B2AAAF0A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2B5DF-2D04-4FC3-8550-F9E50B433217}"/>
      </w:docPartPr>
      <w:docPartBody>
        <w:p w:rsidR="0071665F" w:rsidRDefault="000D7A8D" w:rsidP="000D7A8D">
          <w:pPr>
            <w:pStyle w:val="B71C60CBC632498694372B2AAAF0A2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88A3883D7F4206A1D39C9693F1D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5F27-1A1F-4B06-A51E-2CD43D6D5BDE}"/>
      </w:docPartPr>
      <w:docPartBody>
        <w:p w:rsidR="0071665F" w:rsidRDefault="000D7A8D" w:rsidP="000D7A8D">
          <w:pPr>
            <w:pStyle w:val="A388A3883D7F4206A1D39C9693F1D2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D76C0653674C0FBBBEE3E7127CF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ED7F3-60A6-4C14-86BD-5FFBEF03FD76}"/>
      </w:docPartPr>
      <w:docPartBody>
        <w:p w:rsidR="0071665F" w:rsidRDefault="000D7A8D" w:rsidP="000D7A8D">
          <w:pPr>
            <w:pStyle w:val="26D76C0653674C0FBBBEE3E7127CFBD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CFFFED22B4DE0AD254B280A5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4B290-620A-4EF2-86A9-6849080C5E95}"/>
      </w:docPartPr>
      <w:docPartBody>
        <w:p w:rsidR="009B362C" w:rsidRDefault="00D02001" w:rsidP="00D02001">
          <w:pPr>
            <w:pStyle w:val="DD2CFFFED22B4DE0AD254B280A5BE0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1D3D6C2C549449599D66079AA5A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C5D3E-9A6F-4B04-8F4E-77C4842B50EF}"/>
      </w:docPartPr>
      <w:docPartBody>
        <w:p w:rsidR="000C44AF" w:rsidRDefault="00EF2F8F" w:rsidP="00EF2F8F">
          <w:pPr>
            <w:pStyle w:val="21D3D6C2C549449599D66079AA5ADD5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0BBFDF0DB14009A671C1248EF1E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44664-B5DB-4A47-86AE-D48F2B240146}"/>
      </w:docPartPr>
      <w:docPartBody>
        <w:p w:rsidR="00CD5D4A" w:rsidRDefault="00C5698F" w:rsidP="00C5698F">
          <w:pPr>
            <w:pStyle w:val="C50BBFDF0DB14009A671C1248EF1E08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77B9B6884047B69A1F4A6A2BAD7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71617-0EB9-43D9-8E92-30A530CCDF12}"/>
      </w:docPartPr>
      <w:docPartBody>
        <w:p w:rsidR="00566643" w:rsidRDefault="00EA5493" w:rsidP="00EA5493">
          <w:pPr>
            <w:pStyle w:val="7177B9B6884047B69A1F4A6A2BAD72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D65334EAD7422688DF2D600A731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02C99-B1D5-41E0-B259-CE7C2FFB2282}"/>
      </w:docPartPr>
      <w:docPartBody>
        <w:p w:rsidR="00566643" w:rsidRDefault="00EA5493" w:rsidP="00EA5493">
          <w:pPr>
            <w:pStyle w:val="18D65334EAD7422688DF2D600A7310C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2873A28C364DE1890C3C5AF8CD1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31103-E793-4DE6-B010-01AB54D20B03}"/>
      </w:docPartPr>
      <w:docPartBody>
        <w:p w:rsidR="00566643" w:rsidRDefault="00EA5493" w:rsidP="00EA5493">
          <w:pPr>
            <w:pStyle w:val="B42873A28C364DE1890C3C5AF8CD17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334989F0014C31A22107842B866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1FB17-DAB7-4B81-8508-ED277FC00FD6}"/>
      </w:docPartPr>
      <w:docPartBody>
        <w:p w:rsidR="00566643" w:rsidRDefault="00EA5493" w:rsidP="00EA5493">
          <w:pPr>
            <w:pStyle w:val="D4334989F0014C31A22107842B86603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09AB5A828047A6B3F238292E145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F8C2A-963C-4092-BBD8-7D0C615CEF1B}"/>
      </w:docPartPr>
      <w:docPartBody>
        <w:p w:rsidR="00BF2622" w:rsidRDefault="00BF2622" w:rsidP="00BF2622">
          <w:pPr>
            <w:pStyle w:val="CE09AB5A828047A6B3F238292E145BD9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656CE"/>
    <w:rsid w:val="000C44AF"/>
    <w:rsid w:val="000D7A8D"/>
    <w:rsid w:val="001200AA"/>
    <w:rsid w:val="001567A5"/>
    <w:rsid w:val="0017114D"/>
    <w:rsid w:val="001860BC"/>
    <w:rsid w:val="00192D0A"/>
    <w:rsid w:val="00201778"/>
    <w:rsid w:val="0027140D"/>
    <w:rsid w:val="002C722F"/>
    <w:rsid w:val="002D3FD0"/>
    <w:rsid w:val="0037037C"/>
    <w:rsid w:val="003A2F84"/>
    <w:rsid w:val="003E3FFD"/>
    <w:rsid w:val="003F6E90"/>
    <w:rsid w:val="00505C78"/>
    <w:rsid w:val="0053016B"/>
    <w:rsid w:val="005309A7"/>
    <w:rsid w:val="005505F4"/>
    <w:rsid w:val="00555D20"/>
    <w:rsid w:val="005568C7"/>
    <w:rsid w:val="00564693"/>
    <w:rsid w:val="00565A80"/>
    <w:rsid w:val="00566643"/>
    <w:rsid w:val="00590A6B"/>
    <w:rsid w:val="005A32F4"/>
    <w:rsid w:val="005B1423"/>
    <w:rsid w:val="005C0EF9"/>
    <w:rsid w:val="0069016A"/>
    <w:rsid w:val="006975A5"/>
    <w:rsid w:val="006B569D"/>
    <w:rsid w:val="006B5762"/>
    <w:rsid w:val="00701E85"/>
    <w:rsid w:val="0071665F"/>
    <w:rsid w:val="00727D7E"/>
    <w:rsid w:val="007556C3"/>
    <w:rsid w:val="007566E9"/>
    <w:rsid w:val="0076432C"/>
    <w:rsid w:val="00774C73"/>
    <w:rsid w:val="007809BA"/>
    <w:rsid w:val="007928E8"/>
    <w:rsid w:val="007D74A1"/>
    <w:rsid w:val="00826E3D"/>
    <w:rsid w:val="008A52EE"/>
    <w:rsid w:val="008B611C"/>
    <w:rsid w:val="008F7B19"/>
    <w:rsid w:val="009205D2"/>
    <w:rsid w:val="0096686A"/>
    <w:rsid w:val="0096788A"/>
    <w:rsid w:val="009B362C"/>
    <w:rsid w:val="009E0AA9"/>
    <w:rsid w:val="009F5203"/>
    <w:rsid w:val="00A15FFD"/>
    <w:rsid w:val="00A61A7D"/>
    <w:rsid w:val="00A92091"/>
    <w:rsid w:val="00B41373"/>
    <w:rsid w:val="00B73D52"/>
    <w:rsid w:val="00BA507F"/>
    <w:rsid w:val="00BC0581"/>
    <w:rsid w:val="00BF2622"/>
    <w:rsid w:val="00C5698F"/>
    <w:rsid w:val="00C6040F"/>
    <w:rsid w:val="00C71B20"/>
    <w:rsid w:val="00C739FF"/>
    <w:rsid w:val="00CD5D4A"/>
    <w:rsid w:val="00D02001"/>
    <w:rsid w:val="00D4514F"/>
    <w:rsid w:val="00D61739"/>
    <w:rsid w:val="00D67757"/>
    <w:rsid w:val="00DB7A3F"/>
    <w:rsid w:val="00E23828"/>
    <w:rsid w:val="00E269A1"/>
    <w:rsid w:val="00E41EC3"/>
    <w:rsid w:val="00E60D6B"/>
    <w:rsid w:val="00EA2560"/>
    <w:rsid w:val="00EA5493"/>
    <w:rsid w:val="00EA7FAD"/>
    <w:rsid w:val="00EE631E"/>
    <w:rsid w:val="00EF2F8F"/>
    <w:rsid w:val="00F118C5"/>
    <w:rsid w:val="00F21483"/>
    <w:rsid w:val="00F25132"/>
    <w:rsid w:val="00F36B30"/>
    <w:rsid w:val="00FA14E7"/>
    <w:rsid w:val="00FB0A03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4682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686A"/>
    <w:rPr>
      <w:color w:val="808080"/>
    </w:rPr>
  </w:style>
  <w:style w:type="paragraph" w:customStyle="1" w:styleId="5767ADF1066F4C51BA1ADB02AE1F8F8C">
    <w:name w:val="5767ADF1066F4C51BA1ADB02AE1F8F8C"/>
    <w:rsid w:val="000D7A8D"/>
  </w:style>
  <w:style w:type="paragraph" w:customStyle="1" w:styleId="02CCEA00E5384534812ABDB0CBA0BC94">
    <w:name w:val="02CCEA00E5384534812ABDB0CBA0BC94"/>
    <w:rsid w:val="000D7A8D"/>
  </w:style>
  <w:style w:type="paragraph" w:customStyle="1" w:styleId="777FC5A73638454BAF787CC55C89FC82">
    <w:name w:val="777FC5A73638454BAF787CC55C89FC82"/>
    <w:rsid w:val="000D7A8D"/>
  </w:style>
  <w:style w:type="paragraph" w:customStyle="1" w:styleId="58601DAEC43148B8A0A3685F87CC4680">
    <w:name w:val="58601DAEC43148B8A0A3685F87CC4680"/>
    <w:rsid w:val="000D7A8D"/>
  </w:style>
  <w:style w:type="paragraph" w:customStyle="1" w:styleId="B71C60CBC632498694372B2AAAF0A2AB">
    <w:name w:val="B71C60CBC632498694372B2AAAF0A2AB"/>
    <w:rsid w:val="000D7A8D"/>
  </w:style>
  <w:style w:type="paragraph" w:customStyle="1" w:styleId="A388A3883D7F4206A1D39C9693F1D27E">
    <w:name w:val="A388A3883D7F4206A1D39C9693F1D27E"/>
    <w:rsid w:val="000D7A8D"/>
  </w:style>
  <w:style w:type="paragraph" w:customStyle="1" w:styleId="26D76C0653674C0FBBBEE3E7127CFBDC">
    <w:name w:val="26D76C0653674C0FBBBEE3E7127CFBDC"/>
    <w:rsid w:val="000D7A8D"/>
  </w:style>
  <w:style w:type="paragraph" w:customStyle="1" w:styleId="DD2CFFFED22B4DE0AD254B280A5BE0C9">
    <w:name w:val="DD2CFFFED22B4DE0AD254B280A5BE0C9"/>
    <w:rsid w:val="00D02001"/>
  </w:style>
  <w:style w:type="paragraph" w:customStyle="1" w:styleId="21D3D6C2C549449599D66079AA5ADD59">
    <w:name w:val="21D3D6C2C549449599D66079AA5ADD59"/>
    <w:rsid w:val="00EF2F8F"/>
  </w:style>
  <w:style w:type="paragraph" w:customStyle="1" w:styleId="C50BBFDF0DB14009A671C1248EF1E087">
    <w:name w:val="C50BBFDF0DB14009A671C1248EF1E087"/>
    <w:rsid w:val="00C5698F"/>
  </w:style>
  <w:style w:type="paragraph" w:customStyle="1" w:styleId="C2A4EE1C0A2145EB9A2F6BE15AFC75C5">
    <w:name w:val="C2A4EE1C0A2145EB9A2F6BE15AFC75C5"/>
    <w:rsid w:val="00C5698F"/>
  </w:style>
  <w:style w:type="paragraph" w:customStyle="1" w:styleId="7177B9B6884047B69A1F4A6A2BAD72A1">
    <w:name w:val="7177B9B6884047B69A1F4A6A2BAD72A1"/>
    <w:rsid w:val="00EA5493"/>
  </w:style>
  <w:style w:type="paragraph" w:customStyle="1" w:styleId="18D65334EAD7422688DF2D600A7310C9">
    <w:name w:val="18D65334EAD7422688DF2D600A7310C9"/>
    <w:rsid w:val="00EA5493"/>
  </w:style>
  <w:style w:type="paragraph" w:customStyle="1" w:styleId="B42873A28C364DE1890C3C5AF8CD1780">
    <w:name w:val="B42873A28C364DE1890C3C5AF8CD1780"/>
    <w:rsid w:val="00EA5493"/>
  </w:style>
  <w:style w:type="paragraph" w:customStyle="1" w:styleId="D4334989F0014C31A22107842B866035">
    <w:name w:val="D4334989F0014C31A22107842B866035"/>
    <w:rsid w:val="00EA5493"/>
  </w:style>
  <w:style w:type="paragraph" w:customStyle="1" w:styleId="CE09AB5A828047A6B3F238292E145BD9">
    <w:name w:val="CE09AB5A828047A6B3F238292E145BD9"/>
    <w:rsid w:val="00BF2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87961e854364950100c8f1a2bb817f46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663bb6dd58ffdaa8220973834428d1b1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  <SharedWithUsers xmlns="47aa06f9-e23e-42b8-b0c0-484db5fc6ffc">
      <UserInfo>
        <DisplayName>Soukup Petr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EADCA-8FCA-4F4C-BE5D-A5884DDE9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DEE0F-9678-441C-8A51-F6DFDBA6A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156A5-1809-42A4-9084-3C02C41B0364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331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2025-04-22T13:16:00Z</dcterms:created>
  <dcterms:modified xsi:type="dcterms:W3CDTF">2025-04-22T13:18:00Z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</Properties>
</file>