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c.JH307360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247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133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Bumerang 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Jánským kopečkem  229/6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Jihlava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13692526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283" w:space="2509"/>
            <w:col w:w="3520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bumerang.ji@quick.cz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bumerang@hotmail.cz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3491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b/>
            <w:bCs/>
            <w:color w:val="FF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Košile Anděl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7005041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Košile nemocniční dámská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7005042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Košile nemocniční pánská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7005050_JH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povlak na přikrývku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7005051_JH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povlak na polštář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7005053_JH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7005054_JH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podložka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7005057_JH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rouška 140x170 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barva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7" w:lineRule="exact"/>
        <w:ind w:left="103" w:right="285" w:firstLine="683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118 822,00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Mikudová Kristina, 2025-04-22 12:36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Relationship Id="rId106" Type="http://schemas.openxmlformats.org/officeDocument/2006/relationships/hyperlink" TargetMode="External" Target="mailto:bumerang@hotmail.cz"/><Relationship Id="rId109" Type="http://schemas.openxmlformats.org/officeDocument/2006/relationships/hyperlink" TargetMode="External" Target="mailto:bumerang.ji@quick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2025-04-22T10:44:08Z</dcterms:created>
  <dcterms:modified xsi:type="dcterms:W3CDTF">2025-04-22T10:44:08Z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