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c.JH307364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SimplyUp Group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Jankovcova 1569/2c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17000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sklad-mtz@nemjh.cz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47547588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CZ47547588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800 131 484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283" w:space="2509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info@simplyup.cz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3491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Kristina Mikudová,Email: </w:t>
      </w:r>
      <w:hyperlink r:id="rId103" w:history="1">
        <w:r>
          <w:rPr lang="cs-CZ" sz="18" baseline="0" dirty="0">
            <w:jc w:val="left"/>
            <w:rFonts w:ascii="Arial" w:hAnsi="Arial" w:cs="Arial"/>
            <w:b/>
            <w:bCs/>
            <w:color w:val="FF0000"/>
            <w:sz w:val="18"/>
            <w:szCs w:val="18"/>
          </w:rPr>
          <w:t>sklad-mtz@nemjh.cz</w:t>
        </w:r>
      </w:hyperlink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TLCN-067-B-HC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Toner Canon 067BK - černý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(3130 str.)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9" w:space="251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TLCN-067-C-HC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Toner Canon 067C -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(2350 str.)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TLCN-067-M-HC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Toner Canon 067M - červený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(2350 str.)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TLCN-067-Y-HC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Toner Canon 067Y - žlutý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(2350 str.)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TLHP-12A-PE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Toner Q2612A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8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TLHP-CE278A-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Toner CE278A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TLHP-CE285A-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Toner CB435A, CB436A,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CE285A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966" w:space="172"/>
            <w:col w:w="1707" w:space="265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TLHP-W1106A-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CHIP-PE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HP [W1106A], black, HP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106A, HP laser 107, MFP 135,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MFP 137//4.5 - Print Econom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čipem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TLHP-W1350X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Toner orig. HP LJ m209,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M234, HP 135X, black, 2400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4" w:space="24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TLXX-3025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Toner do tiskárny Xerox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3025NI (106R02773)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03" w:right="275" w:firstLine="6962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74 239,55 Kč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Kristina Mikudová,Email: </w:t>
      </w:r>
      <w:hyperlink r:id="rId103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sklad-mtz@nemjh.cz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,Pozn.: 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Mikudová Kristina, 2025-04-22 12:36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sklad-mtz@nemjh.cz"/><Relationship Id="rId106" Type="http://schemas.openxmlformats.org/officeDocument/2006/relationships/hyperlink" TargetMode="External" Target="mailto:info@simplyup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2025-04-22T10:44:16Z</dcterms:created>
  <dcterms:modified xsi:type="dcterms:W3CDTF">2025-04-22T10:44:16Z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