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42C7" w14:textId="351D6820" w:rsidR="00992B35" w:rsidRPr="007A3EC2" w:rsidRDefault="00134E95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7A3EC2">
        <w:rPr>
          <w:rFonts w:ascii="Garamond" w:hAnsi="Garamond"/>
          <w:b/>
          <w:szCs w:val="24"/>
        </w:rPr>
        <w:t>O</w:t>
      </w:r>
      <w:r w:rsidR="00D67D49" w:rsidRPr="007A3EC2">
        <w:rPr>
          <w:rFonts w:ascii="Garamond" w:hAnsi="Garamond"/>
          <w:b/>
          <w:szCs w:val="24"/>
        </w:rPr>
        <w:t>bjednávk</w:t>
      </w:r>
      <w:r w:rsidRPr="007A3EC2">
        <w:rPr>
          <w:rFonts w:ascii="Garamond" w:hAnsi="Garamond"/>
          <w:b/>
          <w:szCs w:val="24"/>
        </w:rPr>
        <w:t>a</w:t>
      </w:r>
    </w:p>
    <w:p w14:paraId="78E39319" w14:textId="77777777" w:rsidR="002E23F9" w:rsidRPr="007A3EC2" w:rsidRDefault="002E23F9" w:rsidP="002E23F9"/>
    <w:tbl>
      <w:tblPr>
        <w:tblW w:w="9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909"/>
        <w:gridCol w:w="713"/>
        <w:gridCol w:w="563"/>
        <w:gridCol w:w="851"/>
        <w:gridCol w:w="417"/>
        <w:gridCol w:w="1142"/>
        <w:gridCol w:w="1702"/>
      </w:tblGrid>
      <w:tr w:rsidR="00992B35" w:rsidRPr="007A3EC2" w14:paraId="0C287C98" w14:textId="77777777" w:rsidTr="004B2655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F18DF" w14:textId="77777777" w:rsidR="00992B35" w:rsidRPr="007A3EC2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7A3EC2">
              <w:rPr>
                <w:rFonts w:ascii="Garamond" w:hAnsi="Garamond" w:cs="Arial"/>
                <w:b/>
                <w:bCs/>
              </w:rPr>
              <w:t>ODBĚRATEL:</w:t>
            </w:r>
          </w:p>
          <w:p w14:paraId="05BA0758" w14:textId="77777777" w:rsidR="00992B35" w:rsidRPr="007A3EC2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4CB876C3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Okresní soud v</w:t>
            </w:r>
            <w:r w:rsidR="00B60D78" w:rsidRPr="007A3EC2">
              <w:rPr>
                <w:rFonts w:ascii="Garamond" w:hAnsi="Garamond" w:cs="Arial"/>
              </w:rPr>
              <w:t> Českých Budějovicích</w:t>
            </w:r>
          </w:p>
          <w:p w14:paraId="5BB0EEBB" w14:textId="77777777" w:rsidR="00CD5794" w:rsidRPr="007A3EC2" w:rsidRDefault="00B60D78" w:rsidP="00CD5794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Lidická 20</w:t>
            </w:r>
          </w:p>
          <w:p w14:paraId="2DC3583F" w14:textId="77777777" w:rsidR="00992B35" w:rsidRPr="007A3EC2" w:rsidRDefault="00CD5794" w:rsidP="00CD5794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3</w:t>
            </w:r>
            <w:r w:rsidR="00B60D78" w:rsidRPr="007A3EC2">
              <w:rPr>
                <w:rFonts w:ascii="Garamond" w:hAnsi="Garamond" w:cs="Arial"/>
              </w:rPr>
              <w:t>71 06 České Budějovice</w:t>
            </w:r>
            <w:r w:rsidRPr="007A3EC2">
              <w:rPr>
                <w:rFonts w:ascii="Garamond" w:hAnsi="Garamond" w:cs="Arial"/>
              </w:rPr>
              <w:t xml:space="preserve"> </w:t>
            </w:r>
          </w:p>
          <w:p w14:paraId="3A1D3A56" w14:textId="77777777" w:rsidR="00CD5794" w:rsidRPr="007A3EC2" w:rsidRDefault="00CD5794">
            <w:pPr>
              <w:rPr>
                <w:rFonts w:ascii="Garamond" w:hAnsi="Garamond" w:cs="Arial"/>
              </w:rPr>
            </w:pPr>
          </w:p>
          <w:p w14:paraId="0E53B9BB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Účet: 1</w:t>
            </w:r>
            <w:r w:rsidR="00B60D78" w:rsidRPr="007A3EC2">
              <w:rPr>
                <w:rFonts w:ascii="Garamond" w:hAnsi="Garamond" w:cs="Arial"/>
              </w:rPr>
              <w:t>227</w:t>
            </w:r>
            <w:r w:rsidRPr="007A3EC2">
              <w:rPr>
                <w:rFonts w:ascii="Garamond" w:hAnsi="Garamond" w:cs="Arial"/>
              </w:rPr>
              <w:t>2</w:t>
            </w:r>
            <w:r w:rsidR="00B60D78" w:rsidRPr="007A3EC2">
              <w:rPr>
                <w:rFonts w:ascii="Garamond" w:hAnsi="Garamond" w:cs="Arial"/>
              </w:rPr>
              <w:t>3</w:t>
            </w:r>
            <w:r w:rsidRPr="007A3EC2">
              <w:rPr>
                <w:rFonts w:ascii="Garamond" w:hAnsi="Garamond" w:cs="Arial"/>
              </w:rPr>
              <w:t>1 / 0710</w:t>
            </w:r>
          </w:p>
          <w:p w14:paraId="3D08EF29" w14:textId="77777777" w:rsidR="00992B35" w:rsidRPr="007A3EC2" w:rsidRDefault="00380220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Odběratel není plátcem DPH.</w:t>
            </w:r>
          </w:p>
          <w:p w14:paraId="1ACBC287" w14:textId="77777777" w:rsidR="00992B35" w:rsidRPr="007A3EC2" w:rsidRDefault="00992B35">
            <w:pPr>
              <w:rPr>
                <w:rFonts w:ascii="Garamond" w:hAnsi="Garamond" w:cs="Arial"/>
                <w:b/>
                <w:bCs/>
              </w:rPr>
            </w:pPr>
            <w:r w:rsidRPr="007A3EC2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2653A" w14:textId="77777777" w:rsidR="00992B35" w:rsidRPr="007A3EC2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7A3EC2">
              <w:rPr>
                <w:rFonts w:ascii="Garamond" w:hAnsi="Garamond" w:cs="Arial"/>
                <w:b/>
                <w:bCs/>
              </w:rPr>
              <w:t xml:space="preserve">IČ:  </w:t>
            </w:r>
            <w:r w:rsidRPr="007A3EC2">
              <w:rPr>
                <w:rFonts w:ascii="Garamond" w:hAnsi="Garamond" w:cs="Arial"/>
              </w:rPr>
              <w:t>000246</w:t>
            </w:r>
            <w:r w:rsidR="00B60D78" w:rsidRPr="007A3EC2">
              <w:rPr>
                <w:rFonts w:ascii="Garamond" w:hAnsi="Garamond" w:cs="Arial"/>
              </w:rPr>
              <w:t>27</w:t>
            </w:r>
            <w:proofErr w:type="gramEnd"/>
          </w:p>
          <w:p w14:paraId="0F220DAF" w14:textId="77777777" w:rsidR="00992B35" w:rsidRPr="007A3EC2" w:rsidRDefault="00992B35" w:rsidP="00B60D78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39B1D" w14:textId="77777777" w:rsidR="00992B35" w:rsidRPr="007A3EC2" w:rsidRDefault="00992B35">
            <w:pPr>
              <w:spacing w:before="60"/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 xml:space="preserve">Číslo objednávky: </w:t>
            </w:r>
          </w:p>
          <w:p w14:paraId="76126546" w14:textId="50EC7C47" w:rsidR="00992B35" w:rsidRPr="007A3EC2" w:rsidRDefault="00B91B40">
            <w:pPr>
              <w:spacing w:before="60"/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202</w:t>
            </w:r>
            <w:r w:rsidR="00137699" w:rsidRPr="007A3EC2">
              <w:rPr>
                <w:rFonts w:ascii="Garamond" w:hAnsi="Garamond" w:cs="Arial"/>
              </w:rPr>
              <w:t>5</w:t>
            </w:r>
            <w:r w:rsidR="00983634" w:rsidRPr="007A3EC2">
              <w:rPr>
                <w:rFonts w:ascii="Garamond" w:hAnsi="Garamond" w:cs="Arial"/>
              </w:rPr>
              <w:t>/</w:t>
            </w:r>
            <w:r w:rsidR="00B833BB" w:rsidRPr="007A3EC2">
              <w:rPr>
                <w:rFonts w:ascii="Garamond" w:hAnsi="Garamond" w:cs="Arial"/>
              </w:rPr>
              <w:t>OBJ/</w:t>
            </w:r>
            <w:r w:rsidR="00C97533" w:rsidRPr="007A3EC2">
              <w:rPr>
                <w:rFonts w:ascii="Garamond" w:hAnsi="Garamond" w:cs="Arial"/>
              </w:rPr>
              <w:t>45</w:t>
            </w:r>
          </w:p>
          <w:p w14:paraId="3AC4220B" w14:textId="77777777" w:rsidR="00992B35" w:rsidRPr="007A3EC2" w:rsidRDefault="00992B35">
            <w:pPr>
              <w:rPr>
                <w:rFonts w:ascii="Garamond" w:hAnsi="Garamond" w:cs="Arial"/>
              </w:rPr>
            </w:pPr>
          </w:p>
          <w:p w14:paraId="115AE454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Spisová značka:</w:t>
            </w:r>
          </w:p>
          <w:p w14:paraId="66F6264E" w14:textId="556F645E" w:rsidR="009F0D38" w:rsidRPr="007A3EC2" w:rsidRDefault="00FA72C6" w:rsidP="00B60D78">
            <w:pPr>
              <w:rPr>
                <w:rFonts w:ascii="Garamond" w:hAnsi="Garamond" w:cs="Arial"/>
              </w:rPr>
            </w:pPr>
            <w:proofErr w:type="spellStart"/>
            <w:r w:rsidRPr="007A3EC2">
              <w:rPr>
                <w:rFonts w:ascii="Garamond" w:hAnsi="Garamond" w:cs="Arial"/>
              </w:rPr>
              <w:t>Spr</w:t>
            </w:r>
            <w:proofErr w:type="spellEnd"/>
            <w:r w:rsidRPr="007A3EC2">
              <w:rPr>
                <w:rFonts w:ascii="Garamond" w:hAnsi="Garamond" w:cs="Arial"/>
              </w:rPr>
              <w:t xml:space="preserve"> </w:t>
            </w:r>
            <w:r w:rsidR="00137699" w:rsidRPr="007A3EC2">
              <w:rPr>
                <w:rFonts w:ascii="Garamond" w:hAnsi="Garamond" w:cs="Arial"/>
              </w:rPr>
              <w:t>273</w:t>
            </w:r>
            <w:r w:rsidR="00D67D49" w:rsidRPr="007A3EC2">
              <w:rPr>
                <w:rFonts w:ascii="Garamond" w:hAnsi="Garamond" w:cs="Arial"/>
              </w:rPr>
              <w:t>/202</w:t>
            </w:r>
            <w:r w:rsidR="00137699" w:rsidRPr="007A3EC2">
              <w:rPr>
                <w:rFonts w:ascii="Garamond" w:hAnsi="Garamond" w:cs="Arial"/>
              </w:rPr>
              <w:t>5</w:t>
            </w:r>
          </w:p>
        </w:tc>
      </w:tr>
      <w:tr w:rsidR="00CD5794" w:rsidRPr="007A3EC2" w14:paraId="782DFFB4" w14:textId="77777777" w:rsidTr="004B2655">
        <w:tc>
          <w:tcPr>
            <w:tcW w:w="4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0892C" w14:textId="72A3B88D" w:rsidR="00CD5794" w:rsidRPr="007A3EC2" w:rsidRDefault="00B60D78" w:rsidP="00D63F28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 xml:space="preserve">Lidická </w:t>
            </w:r>
            <w:r w:rsidR="00E15A65" w:rsidRPr="007A3EC2">
              <w:rPr>
                <w:rFonts w:ascii="Garamond" w:hAnsi="Garamond" w:cs="Arial"/>
              </w:rPr>
              <w:t>tř. 98/</w:t>
            </w:r>
            <w:r w:rsidRPr="007A3EC2">
              <w:rPr>
                <w:rFonts w:ascii="Garamond" w:hAnsi="Garamond" w:cs="Arial"/>
              </w:rPr>
              <w:t>20</w:t>
            </w:r>
          </w:p>
          <w:p w14:paraId="2EDB0812" w14:textId="77777777" w:rsidR="00CD5794" w:rsidRPr="007A3EC2" w:rsidRDefault="00B60D78" w:rsidP="00D63F28">
            <w:pPr>
              <w:spacing w:after="120"/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371 06 České Budějovice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D15F07" w14:textId="77777777" w:rsidR="00CD5794" w:rsidRPr="007A3EC2" w:rsidRDefault="00CD5794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23743C5" w14:textId="77777777" w:rsidR="00CD5794" w:rsidRPr="007A3EC2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 xml:space="preserve">IČ: </w:t>
            </w:r>
            <w:r w:rsidR="002E23F9" w:rsidRPr="007A3EC2">
              <w:rPr>
                <w:rFonts w:ascii="Garamond" w:hAnsi="Garamond" w:cs="Arial"/>
              </w:rPr>
              <w:t>28196449</w:t>
            </w:r>
          </w:p>
          <w:p w14:paraId="0D2FA733" w14:textId="77777777" w:rsidR="00CD5794" w:rsidRPr="007A3EC2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 xml:space="preserve">DIČ: </w:t>
            </w:r>
            <w:r w:rsidR="00FA72C6" w:rsidRPr="007A3EC2">
              <w:rPr>
                <w:rFonts w:ascii="Garamond" w:hAnsi="Garamond" w:cs="Arial"/>
              </w:rPr>
              <w:t>CZ</w:t>
            </w:r>
            <w:r w:rsidR="002E23F9" w:rsidRPr="007A3EC2">
              <w:rPr>
                <w:rFonts w:ascii="Garamond" w:hAnsi="Garamond" w:cs="Arial"/>
              </w:rPr>
              <w:t>28196449</w:t>
            </w:r>
          </w:p>
        </w:tc>
      </w:tr>
      <w:tr w:rsidR="00992B35" w:rsidRPr="007A3EC2" w14:paraId="68849F37" w14:textId="77777777" w:rsidTr="004B265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794BA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8D1729E" w14:textId="77777777" w:rsidR="00992B35" w:rsidRPr="007A3EC2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670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270971" w14:textId="77777777" w:rsidR="00992B35" w:rsidRPr="007A3EC2" w:rsidRDefault="002E23F9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AKR1</w:t>
            </w:r>
            <w:r w:rsidR="00FA72C6" w:rsidRPr="007A3EC2">
              <w:rPr>
                <w:rFonts w:ascii="Garamond" w:hAnsi="Garamond" w:cs="Arial"/>
              </w:rPr>
              <w:t xml:space="preserve"> s</w:t>
            </w:r>
            <w:r w:rsidRPr="007A3EC2">
              <w:rPr>
                <w:rFonts w:ascii="Garamond" w:hAnsi="Garamond" w:cs="Arial"/>
              </w:rPr>
              <w:t>.</w:t>
            </w:r>
            <w:r w:rsidR="00E24276" w:rsidRPr="007A3EC2">
              <w:rPr>
                <w:rFonts w:ascii="Garamond" w:hAnsi="Garamond" w:cs="Arial"/>
              </w:rPr>
              <w:t xml:space="preserve"> </w:t>
            </w:r>
            <w:r w:rsidR="00992B35" w:rsidRPr="007A3EC2">
              <w:rPr>
                <w:rFonts w:ascii="Garamond" w:hAnsi="Garamond" w:cs="Arial"/>
              </w:rPr>
              <w:t>r.</w:t>
            </w:r>
            <w:r w:rsidR="00E24276" w:rsidRPr="007A3EC2">
              <w:rPr>
                <w:rFonts w:ascii="Garamond" w:hAnsi="Garamond" w:cs="Arial"/>
              </w:rPr>
              <w:t xml:space="preserve"> </w:t>
            </w:r>
            <w:r w:rsidR="00992B35" w:rsidRPr="007A3EC2">
              <w:rPr>
                <w:rFonts w:ascii="Garamond" w:hAnsi="Garamond" w:cs="Arial"/>
              </w:rPr>
              <w:t>o.</w:t>
            </w:r>
          </w:p>
          <w:p w14:paraId="72A1F935" w14:textId="77777777" w:rsidR="00992B35" w:rsidRPr="007A3EC2" w:rsidRDefault="002E23F9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Svatoslavova 589/9</w:t>
            </w:r>
          </w:p>
          <w:p w14:paraId="4AE25932" w14:textId="77777777" w:rsidR="00992B35" w:rsidRPr="007A3EC2" w:rsidRDefault="002E23F9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140 00 Praha 4</w:t>
            </w:r>
          </w:p>
        </w:tc>
      </w:tr>
      <w:tr w:rsidR="00992B35" w:rsidRPr="007A3EC2" w14:paraId="5D083F40" w14:textId="77777777" w:rsidTr="004B265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DCE8D5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Datum objednání:</w:t>
            </w:r>
          </w:p>
          <w:p w14:paraId="2FDD03C7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Datum dodání:</w:t>
            </w:r>
          </w:p>
          <w:p w14:paraId="4CE6BF4F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46279E" w14:textId="4D8A43EA" w:rsidR="00992B35" w:rsidRPr="007A3EC2" w:rsidRDefault="00C97533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17. 4. 2025</w:t>
            </w:r>
          </w:p>
          <w:p w14:paraId="5D6AC425" w14:textId="09B23814" w:rsidR="00992B35" w:rsidRPr="007A3EC2" w:rsidRDefault="00275236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květen</w:t>
            </w:r>
            <w:r w:rsidR="003256B8" w:rsidRPr="007A3EC2">
              <w:rPr>
                <w:rFonts w:ascii="Garamond" w:hAnsi="Garamond" w:cs="Arial"/>
              </w:rPr>
              <w:t>-srpen</w:t>
            </w:r>
          </w:p>
          <w:p w14:paraId="63F3A0EC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Převodem</w:t>
            </w:r>
          </w:p>
        </w:tc>
        <w:tc>
          <w:tcPr>
            <w:tcW w:w="467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163A4" w14:textId="77777777" w:rsidR="00992B35" w:rsidRPr="007A3EC2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7A3EC2" w14:paraId="7CBE6552" w14:textId="77777777" w:rsidTr="004B2655">
        <w:trPr>
          <w:cantSplit/>
        </w:trPr>
        <w:tc>
          <w:tcPr>
            <w:tcW w:w="93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51F" w14:textId="77777777" w:rsidR="00FA72C6" w:rsidRPr="007A3EC2" w:rsidRDefault="00FA72C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B8BBC85" w14:textId="54998500" w:rsidR="00137699" w:rsidRPr="007A3EC2" w:rsidRDefault="00137699" w:rsidP="00137699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  <w:r w:rsidRPr="007A3EC2">
              <w:rPr>
                <w:rFonts w:ascii="Garamond" w:hAnsi="Garamond" w:cs="Arial"/>
              </w:rPr>
              <w:t>Na základě cenové nabídky</w:t>
            </w:r>
            <w:r w:rsidR="00B36539" w:rsidRPr="007A3EC2">
              <w:rPr>
                <w:rFonts w:ascii="Garamond" w:hAnsi="Garamond" w:cs="Arial"/>
              </w:rPr>
              <w:t xml:space="preserve"> č. CN_AKR1_-_HW01MSCR25_P01_BP70M31_36</w:t>
            </w:r>
            <w:r w:rsidRPr="007A3EC2">
              <w:rPr>
                <w:rFonts w:ascii="Garamond" w:hAnsi="Garamond" w:cs="Arial"/>
              </w:rPr>
              <w:t xml:space="preserve"> ze dne 1</w:t>
            </w:r>
            <w:r w:rsidR="0052533A" w:rsidRPr="007A3EC2">
              <w:rPr>
                <w:rFonts w:ascii="Garamond" w:hAnsi="Garamond" w:cs="Arial"/>
              </w:rPr>
              <w:t>3</w:t>
            </w:r>
            <w:r w:rsidRPr="007A3EC2">
              <w:rPr>
                <w:rFonts w:ascii="Garamond" w:hAnsi="Garamond" w:cs="Arial"/>
              </w:rPr>
              <w:t>. 3. 2025 u Vás objednáváme 1 ks multifunkční tiskárny do budovy Okresního soudu v Českých Budějovicích</w:t>
            </w:r>
            <w:r w:rsidRPr="007A3EC2">
              <w:rPr>
                <w:rFonts w:ascii="Garamond" w:hAnsi="Garamond" w:cs="Calibri"/>
              </w:rPr>
              <w:t>.</w:t>
            </w:r>
          </w:p>
          <w:p w14:paraId="4E686A74" w14:textId="77777777" w:rsidR="00D268A9" w:rsidRPr="007A3EC2" w:rsidRDefault="00D268A9" w:rsidP="0013769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3797B59" w14:textId="07DEE851" w:rsidR="00FA72C6" w:rsidRPr="007A3EC2" w:rsidRDefault="00D268A9" w:rsidP="0013769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 xml:space="preserve">Za prodlení s termínem dodání zboží uhradí dodavatel objednavateli smluvní pokutu ve výši </w:t>
            </w:r>
            <w:r w:rsidRPr="007A3EC2">
              <w:rPr>
                <w:rFonts w:ascii="Garamond" w:hAnsi="Garamond" w:cs="Arial"/>
              </w:rPr>
              <w:br/>
              <w:t>500 Kč za každý i započatý den prodlení.</w:t>
            </w:r>
          </w:p>
          <w:p w14:paraId="685450B8" w14:textId="77777777" w:rsidR="00D268A9" w:rsidRPr="007A3EC2" w:rsidRDefault="00D268A9" w:rsidP="0013769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6A4A342" w14:textId="77777777" w:rsidR="00D268A9" w:rsidRPr="007A3EC2" w:rsidRDefault="00D268A9" w:rsidP="0013769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A9E7A16" w14:textId="77777777" w:rsidR="00D268A9" w:rsidRPr="007A3EC2" w:rsidRDefault="00D268A9" w:rsidP="00137699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9F0D38" w:rsidRPr="007A3EC2" w14:paraId="0697C8A5" w14:textId="77777777" w:rsidTr="004B2655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1F7FF" w14:textId="77777777" w:rsidR="009F0D38" w:rsidRPr="007A3EC2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7A3EC2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7A3EC2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3B932" w14:textId="77777777" w:rsidR="009F0D38" w:rsidRPr="007A3EC2" w:rsidRDefault="009F0D38">
            <w:pPr>
              <w:rPr>
                <w:rFonts w:ascii="Garamond" w:hAnsi="Garamond" w:cs="Arial"/>
                <w:b/>
                <w:bCs/>
              </w:rPr>
            </w:pPr>
            <w:r w:rsidRPr="007A3EC2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4788D" w14:textId="77777777" w:rsidR="009F0D38" w:rsidRPr="007A3EC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A3EC2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7458" w14:textId="77777777" w:rsidR="002E23F9" w:rsidRPr="007A3EC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A3EC2">
              <w:rPr>
                <w:rFonts w:ascii="Garamond" w:hAnsi="Garamond" w:cs="Arial"/>
                <w:b/>
                <w:bCs/>
              </w:rPr>
              <w:t>Cena za kus</w:t>
            </w:r>
          </w:p>
          <w:p w14:paraId="6A191381" w14:textId="79EE292A" w:rsidR="009F0D38" w:rsidRPr="007A3EC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A3EC2">
              <w:rPr>
                <w:rFonts w:ascii="Garamond" w:hAnsi="Garamond" w:cs="Arial"/>
                <w:b/>
                <w:bCs/>
              </w:rPr>
              <w:t xml:space="preserve">vč. </w:t>
            </w:r>
            <w:proofErr w:type="gramStart"/>
            <w:r w:rsidR="004B2655" w:rsidRPr="007A3EC2">
              <w:rPr>
                <w:rFonts w:ascii="Garamond" w:hAnsi="Garamond" w:cs="Arial"/>
                <w:b/>
                <w:bCs/>
              </w:rPr>
              <w:t>21%</w:t>
            </w:r>
            <w:proofErr w:type="gramEnd"/>
            <w:r w:rsidR="004B2655" w:rsidRPr="007A3EC2">
              <w:rPr>
                <w:rFonts w:ascii="Garamond" w:hAnsi="Garamond" w:cs="Arial"/>
                <w:b/>
                <w:bCs/>
              </w:rPr>
              <w:t xml:space="preserve"> </w:t>
            </w:r>
            <w:r w:rsidRPr="007A3EC2">
              <w:rPr>
                <w:rFonts w:ascii="Garamond" w:hAnsi="Garamond" w:cs="Arial"/>
                <w:b/>
                <w:bCs/>
              </w:rPr>
              <w:t>DPH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E3D44" w14:textId="77777777" w:rsidR="002E23F9" w:rsidRPr="007A3EC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A3EC2">
              <w:rPr>
                <w:rFonts w:ascii="Garamond" w:hAnsi="Garamond" w:cs="Arial"/>
                <w:b/>
                <w:bCs/>
              </w:rPr>
              <w:t>Cena celkem</w:t>
            </w:r>
          </w:p>
          <w:p w14:paraId="4051362A" w14:textId="74C1A0D2" w:rsidR="009F0D38" w:rsidRPr="007A3EC2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A3EC2">
              <w:rPr>
                <w:rFonts w:ascii="Garamond" w:hAnsi="Garamond" w:cs="Arial"/>
                <w:b/>
                <w:bCs/>
              </w:rPr>
              <w:t xml:space="preserve">vč. </w:t>
            </w:r>
            <w:proofErr w:type="gramStart"/>
            <w:r w:rsidR="004B2655" w:rsidRPr="007A3EC2">
              <w:rPr>
                <w:rFonts w:ascii="Garamond" w:hAnsi="Garamond" w:cs="Arial"/>
                <w:b/>
                <w:bCs/>
              </w:rPr>
              <w:t>21%</w:t>
            </w:r>
            <w:proofErr w:type="gramEnd"/>
            <w:r w:rsidR="004B2655" w:rsidRPr="007A3EC2">
              <w:rPr>
                <w:rFonts w:ascii="Garamond" w:hAnsi="Garamond" w:cs="Arial"/>
                <w:b/>
                <w:bCs/>
              </w:rPr>
              <w:t xml:space="preserve"> </w:t>
            </w:r>
            <w:r w:rsidRPr="007A3EC2">
              <w:rPr>
                <w:rFonts w:ascii="Garamond" w:hAnsi="Garamond" w:cs="Arial"/>
                <w:b/>
                <w:bCs/>
              </w:rPr>
              <w:t>DPH</w:t>
            </w:r>
          </w:p>
        </w:tc>
      </w:tr>
    </w:tbl>
    <w:p w14:paraId="07F91E30" w14:textId="77777777" w:rsidR="00992B35" w:rsidRPr="007A3EC2" w:rsidRDefault="00992B35">
      <w:pPr>
        <w:rPr>
          <w:rFonts w:ascii="Garamond" w:hAnsi="Garamond" w:cs="Aria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559"/>
        <w:gridCol w:w="1631"/>
      </w:tblGrid>
      <w:tr w:rsidR="009F0D38" w:rsidRPr="007A3EC2" w14:paraId="6E7EEC0F" w14:textId="77777777" w:rsidTr="002358C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B07CC69" w14:textId="77777777" w:rsidR="009F0D38" w:rsidRPr="007A3EC2" w:rsidRDefault="009F0D38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539C217" w14:textId="01A6F5F2" w:rsidR="009F0D38" w:rsidRPr="007A3EC2" w:rsidRDefault="002E23F9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 xml:space="preserve">Tiskárna – model </w:t>
            </w:r>
            <w:r w:rsidR="00137699" w:rsidRPr="007A3EC2">
              <w:rPr>
                <w:rFonts w:ascii="Garamond" w:hAnsi="Garamond"/>
              </w:rPr>
              <w:t>SHARP BP70M31</w:t>
            </w:r>
            <w:r w:rsidR="00CF0CC4" w:rsidRPr="007A3EC2">
              <w:rPr>
                <w:rFonts w:ascii="Garamond" w:hAnsi="Garamond"/>
              </w:rPr>
              <w:t xml:space="preserve"> (včetně příslušenství – </w:t>
            </w:r>
            <w:proofErr w:type="spellStart"/>
            <w:r w:rsidR="00CF0CC4" w:rsidRPr="007A3EC2">
              <w:rPr>
                <w:rFonts w:ascii="Garamond" w:hAnsi="Garamond"/>
              </w:rPr>
              <w:t>podstolek</w:t>
            </w:r>
            <w:proofErr w:type="spellEnd"/>
            <w:r w:rsidR="00CF0CC4" w:rsidRPr="007A3EC2">
              <w:rPr>
                <w:rFonts w:ascii="Garamond" w:hAnsi="Garamond"/>
              </w:rPr>
              <w:t xml:space="preserve"> BPDE12)</w:t>
            </w:r>
            <w:r w:rsidR="00137699" w:rsidRPr="007A3EC2">
              <w:rPr>
                <w:rFonts w:ascii="Garamond" w:hAnsi="Garamond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D7E690" w14:textId="649D5C02" w:rsidR="003E035F" w:rsidRPr="007A3EC2" w:rsidRDefault="00137699" w:rsidP="002E23F9">
            <w:pPr>
              <w:jc w:val="center"/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1</w:t>
            </w:r>
            <w:r w:rsidR="00E24276" w:rsidRPr="007A3EC2">
              <w:rPr>
                <w:rFonts w:ascii="Garamond" w:hAnsi="Garamond" w:cs="Arial"/>
              </w:rPr>
              <w:t xml:space="preserve"> ks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B5060B" w14:textId="1395166F" w:rsidR="009F0D38" w:rsidRPr="007A3EC2" w:rsidRDefault="00137699" w:rsidP="00AE7544">
            <w:pPr>
              <w:jc w:val="center"/>
              <w:rPr>
                <w:rFonts w:ascii="Garamond" w:hAnsi="Garamond" w:cs="Arial"/>
                <w:color w:val="FF0000"/>
              </w:rPr>
            </w:pPr>
            <w:r w:rsidRPr="007A3EC2">
              <w:rPr>
                <w:rFonts w:ascii="Garamond" w:hAnsi="Garamond" w:cs="Arial"/>
              </w:rPr>
              <w:t>70 659</w:t>
            </w:r>
            <w:r w:rsidR="00AE7544" w:rsidRPr="007A3EC2">
              <w:rPr>
                <w:rFonts w:ascii="Garamond" w:hAnsi="Garamond" w:cs="Arial"/>
              </w:rPr>
              <w:t>,00</w:t>
            </w:r>
            <w:r w:rsidR="002E23F9" w:rsidRPr="007A3EC2">
              <w:rPr>
                <w:rFonts w:ascii="Garamond" w:hAnsi="Garamond" w:cs="Arial"/>
              </w:rPr>
              <w:t xml:space="preserve"> Kč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7B5A4C5" w14:textId="05242B88" w:rsidR="009F0D38" w:rsidRPr="007A3EC2" w:rsidRDefault="00137699" w:rsidP="00AE7544">
            <w:pPr>
              <w:jc w:val="center"/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85 497,39</w:t>
            </w:r>
            <w:r w:rsidR="002E23F9" w:rsidRPr="007A3EC2">
              <w:rPr>
                <w:rFonts w:ascii="Garamond" w:hAnsi="Garamond" w:cs="Arial"/>
              </w:rPr>
              <w:t xml:space="preserve"> Kč</w:t>
            </w:r>
          </w:p>
        </w:tc>
      </w:tr>
      <w:tr w:rsidR="009E2A7A" w:rsidRPr="007A3EC2" w14:paraId="5313BE44" w14:textId="77777777" w:rsidTr="002358C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1632FB21" w14:textId="77777777" w:rsidR="009E2A7A" w:rsidRPr="007A3EC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D8E83F" w14:textId="77777777" w:rsidR="009E2A7A" w:rsidRPr="007A3EC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5288C2" w14:textId="77777777" w:rsidR="009E2A7A" w:rsidRPr="007A3EC2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556C71" w14:textId="77777777" w:rsidR="009E2A7A" w:rsidRPr="007A3EC2" w:rsidRDefault="009E2A7A" w:rsidP="002E23F9">
            <w:pPr>
              <w:jc w:val="center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52E0F75" w14:textId="77777777" w:rsidR="009E2A7A" w:rsidRPr="007A3EC2" w:rsidRDefault="009E2A7A" w:rsidP="002E23F9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9E2A7A" w:rsidRPr="007A3EC2" w14:paraId="47DE0E23" w14:textId="77777777" w:rsidTr="002358C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7770A79" w14:textId="77777777" w:rsidR="009E2A7A" w:rsidRPr="007A3EC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CD9A0A4" w14:textId="77777777" w:rsidR="009E2A7A" w:rsidRPr="007A3EC2" w:rsidRDefault="009E2A7A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F4A7DD" w14:textId="77777777" w:rsidR="009E2A7A" w:rsidRPr="007A3EC2" w:rsidRDefault="009E2A7A" w:rsidP="002E23F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D8C5E5" w14:textId="77777777" w:rsidR="009E2A7A" w:rsidRPr="007A3EC2" w:rsidRDefault="009E2A7A" w:rsidP="002E23F9">
            <w:pPr>
              <w:jc w:val="center"/>
              <w:rPr>
                <w:rFonts w:ascii="Garamond" w:hAnsi="Garamond" w:cs="Arial"/>
                <w:b/>
                <w:color w:val="FF0000"/>
              </w:rPr>
            </w:pPr>
            <w:r w:rsidRPr="007A3EC2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62C985E" w14:textId="5B5E0903" w:rsidR="009E2A7A" w:rsidRPr="007A3EC2" w:rsidRDefault="00137699" w:rsidP="00AE7544">
            <w:pPr>
              <w:jc w:val="center"/>
              <w:rPr>
                <w:rFonts w:ascii="Garamond" w:hAnsi="Garamond" w:cs="Arial"/>
                <w:b/>
              </w:rPr>
            </w:pPr>
            <w:r w:rsidRPr="007A3EC2">
              <w:rPr>
                <w:rFonts w:ascii="Garamond" w:hAnsi="Garamond" w:cs="Arial"/>
                <w:b/>
              </w:rPr>
              <w:t>85 497,39</w:t>
            </w:r>
            <w:r w:rsidR="009E2A7A" w:rsidRPr="007A3EC2">
              <w:rPr>
                <w:rFonts w:ascii="Garamond" w:hAnsi="Garamond" w:cs="Arial"/>
                <w:b/>
              </w:rPr>
              <w:t xml:space="preserve"> Kč</w:t>
            </w:r>
          </w:p>
        </w:tc>
      </w:tr>
    </w:tbl>
    <w:p w14:paraId="2CD13333" w14:textId="77777777" w:rsidR="008867AF" w:rsidRPr="007A3EC2" w:rsidRDefault="008867AF">
      <w:pPr>
        <w:rPr>
          <w:rFonts w:ascii="Garamond" w:hAnsi="Garamond"/>
        </w:rPr>
      </w:pPr>
    </w:p>
    <w:p w14:paraId="70A6073D" w14:textId="77777777" w:rsidR="00992B35" w:rsidRPr="007A3EC2" w:rsidRDefault="00992B35">
      <w:pPr>
        <w:rPr>
          <w:rFonts w:ascii="Garamond" w:hAnsi="Garamond" w:cs="Arial"/>
        </w:rPr>
      </w:pPr>
    </w:p>
    <w:p w14:paraId="2C709597" w14:textId="77777777" w:rsidR="009E2A7A" w:rsidRPr="007A3EC2" w:rsidRDefault="009E2A7A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7A3EC2" w14:paraId="34840B31" w14:textId="77777777" w:rsidTr="009E2A7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104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Počet příloh: 0</w:t>
            </w:r>
          </w:p>
          <w:p w14:paraId="648D7B60" w14:textId="77777777" w:rsidR="00992B35" w:rsidRPr="007A3EC2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2F4B5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Vyřizuje:</w:t>
            </w:r>
          </w:p>
          <w:p w14:paraId="2C328DA2" w14:textId="77777777" w:rsidR="00992B35" w:rsidRPr="007A3EC2" w:rsidRDefault="00992B35">
            <w:pPr>
              <w:rPr>
                <w:rFonts w:ascii="Garamond" w:hAnsi="Garamond" w:cs="Arial"/>
              </w:rPr>
            </w:pPr>
            <w:r w:rsidRPr="007A3EC2">
              <w:rPr>
                <w:rFonts w:ascii="Garamond" w:hAnsi="Garamond" w:cs="Arial"/>
              </w:rPr>
              <w:t>Telefon:</w:t>
            </w:r>
          </w:p>
          <w:p w14:paraId="2A705D70" w14:textId="77777777" w:rsidR="00992B35" w:rsidRPr="007A3EC2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7A3EC2">
              <w:rPr>
                <w:rFonts w:ascii="Garamond" w:hAnsi="Garamond" w:cs="Arial"/>
              </w:rPr>
              <w:t>E</w:t>
            </w:r>
            <w:r w:rsidR="00FF7070" w:rsidRPr="007A3EC2">
              <w:rPr>
                <w:rFonts w:ascii="Garamond" w:hAnsi="Garamond" w:cs="Arial"/>
              </w:rPr>
              <w:t>-mail :</w:t>
            </w:r>
            <w:proofErr w:type="gramEnd"/>
            <w:r w:rsidR="00FF7070" w:rsidRPr="007A3EC2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D6682" w14:textId="3A7589DB" w:rsidR="00992B35" w:rsidRPr="007A3EC2" w:rsidRDefault="007A3EC2" w:rsidP="00CD5794">
            <w:pPr>
              <w:rPr>
                <w:rFonts w:ascii="Garamond" w:hAnsi="Garamond" w:cs="Arial"/>
              </w:rPr>
            </w:pPr>
            <w:proofErr w:type="spellStart"/>
            <w:r w:rsidRPr="007A3EC2">
              <w:rPr>
                <w:rFonts w:ascii="Garamond" w:hAnsi="Garamond" w:cs="Arial"/>
                <w:highlight w:val="black"/>
              </w:rPr>
              <w:t>xxxxxxxxxxxxxxxxx</w:t>
            </w:r>
            <w:proofErr w:type="spellEnd"/>
          </w:p>
          <w:p w14:paraId="04125462" w14:textId="17352948" w:rsidR="00B53B4D" w:rsidRPr="007A3EC2" w:rsidRDefault="007E5C81" w:rsidP="00CD5794">
            <w:pPr>
              <w:rPr>
                <w:rFonts w:ascii="Garamond" w:hAnsi="Garamond" w:cs="Arial"/>
              </w:rPr>
            </w:pPr>
            <w:proofErr w:type="spellStart"/>
            <w:r w:rsidRPr="007E5C81">
              <w:rPr>
                <w:rFonts w:ascii="Garamond" w:hAnsi="Garamond" w:cs="Arial"/>
                <w:highlight w:val="black"/>
              </w:rPr>
              <w:t>xxxxxxxxxxxx</w:t>
            </w:r>
            <w:proofErr w:type="spellEnd"/>
          </w:p>
          <w:p w14:paraId="4E3BEE32" w14:textId="03E0A618" w:rsidR="00B53B4D" w:rsidRPr="007A3EC2" w:rsidRDefault="007E5C81" w:rsidP="00CD5794">
            <w:pPr>
              <w:rPr>
                <w:rFonts w:ascii="Garamond" w:hAnsi="Garamond" w:cs="Arial"/>
              </w:rPr>
            </w:pPr>
            <w:proofErr w:type="spellStart"/>
            <w:r w:rsidRPr="007E5C81">
              <w:rPr>
                <w:rFonts w:ascii="Garamond" w:hAnsi="Garamond" w:cs="Arial"/>
                <w:highlight w:val="black"/>
              </w:rPr>
              <w:t>xxxxxxxxxxxxxxxxxxxxxxxxxx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FA6" w14:textId="0DE6FD50" w:rsidR="00992B35" w:rsidRPr="007A3EC2" w:rsidRDefault="00992B35">
            <w:pPr>
              <w:rPr>
                <w:rFonts w:ascii="Garamond" w:hAnsi="Garamond" w:cs="Arial"/>
              </w:rPr>
            </w:pPr>
          </w:p>
        </w:tc>
      </w:tr>
    </w:tbl>
    <w:p w14:paraId="48AE2241" w14:textId="77777777" w:rsidR="00992B35" w:rsidRPr="007A3EC2" w:rsidRDefault="00992B35">
      <w:pPr>
        <w:rPr>
          <w:rFonts w:ascii="Garamond" w:hAnsi="Garamond" w:cs="Arial"/>
        </w:rPr>
      </w:pPr>
    </w:p>
    <w:p w14:paraId="5B64EE14" w14:textId="77777777" w:rsidR="00992B35" w:rsidRPr="007A3EC2" w:rsidRDefault="00992B35">
      <w:pPr>
        <w:rPr>
          <w:rFonts w:ascii="Garamond" w:hAnsi="Garamond" w:cs="Arial"/>
        </w:rPr>
      </w:pPr>
    </w:p>
    <w:p w14:paraId="1471FDA8" w14:textId="0FF82B91" w:rsidR="00C97533" w:rsidRPr="007A3EC2" w:rsidRDefault="00C97533">
      <w:pPr>
        <w:rPr>
          <w:rFonts w:ascii="Garamond" w:hAnsi="Garamond" w:cs="Arial"/>
        </w:rPr>
      </w:pPr>
    </w:p>
    <w:p w14:paraId="78CB049C" w14:textId="77777777" w:rsidR="00C97533" w:rsidRPr="007A3EC2" w:rsidRDefault="00C97533">
      <w:pPr>
        <w:rPr>
          <w:rFonts w:ascii="Garamond" w:hAnsi="Garamond" w:cs="Arial"/>
        </w:rPr>
      </w:pPr>
    </w:p>
    <w:p w14:paraId="67EEF4F1" w14:textId="1980AF1F" w:rsidR="00C97533" w:rsidRPr="007A3EC2" w:rsidRDefault="00C97533">
      <w:pPr>
        <w:rPr>
          <w:rFonts w:ascii="Garamond" w:hAnsi="Garamond" w:cs="Arial"/>
        </w:rPr>
      </w:pPr>
      <w:r w:rsidRPr="007A3EC2">
        <w:rPr>
          <w:rFonts w:ascii="Garamond" w:hAnsi="Garamond" w:cs="Arial"/>
        </w:rPr>
        <w:t>JUDr. Vladislava Halodová</w:t>
      </w:r>
    </w:p>
    <w:p w14:paraId="5CBA0E19" w14:textId="0FA073A1" w:rsidR="00C97533" w:rsidRPr="007A3EC2" w:rsidRDefault="00C97533">
      <w:pPr>
        <w:rPr>
          <w:rFonts w:ascii="Garamond" w:hAnsi="Garamond" w:cs="Arial"/>
        </w:rPr>
      </w:pPr>
      <w:r w:rsidRPr="007A3EC2">
        <w:rPr>
          <w:rFonts w:ascii="Garamond" w:hAnsi="Garamond" w:cs="Arial"/>
        </w:rPr>
        <w:t>předsedkyně okresního soudu</w:t>
      </w:r>
    </w:p>
    <w:sectPr w:rsidR="00C97533" w:rsidRPr="007A3EC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333A" w14:textId="77777777" w:rsidR="00272EC2" w:rsidRDefault="00272EC2">
      <w:r>
        <w:separator/>
      </w:r>
    </w:p>
  </w:endnote>
  <w:endnote w:type="continuationSeparator" w:id="0">
    <w:p w14:paraId="4943A5E6" w14:textId="77777777" w:rsidR="00272EC2" w:rsidRDefault="0027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5537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3922" w14:textId="77777777" w:rsidR="00272EC2" w:rsidRDefault="00272EC2">
      <w:r>
        <w:separator/>
      </w:r>
    </w:p>
  </w:footnote>
  <w:footnote w:type="continuationSeparator" w:id="0">
    <w:p w14:paraId="4817200E" w14:textId="77777777" w:rsidR="00272EC2" w:rsidRDefault="0027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Návrh objednávky AKR1.doc 2022/04/29 09:32:41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00F5E"/>
    <w:rsid w:val="00050E14"/>
    <w:rsid w:val="0005313E"/>
    <w:rsid w:val="00082E1B"/>
    <w:rsid w:val="000A04D4"/>
    <w:rsid w:val="000E0C2B"/>
    <w:rsid w:val="00122B5B"/>
    <w:rsid w:val="00134E95"/>
    <w:rsid w:val="00137699"/>
    <w:rsid w:val="00145471"/>
    <w:rsid w:val="0014646B"/>
    <w:rsid w:val="00151BA4"/>
    <w:rsid w:val="001646A9"/>
    <w:rsid w:val="00174B3A"/>
    <w:rsid w:val="001D61C8"/>
    <w:rsid w:val="001F1876"/>
    <w:rsid w:val="00234EF5"/>
    <w:rsid w:val="002358C4"/>
    <w:rsid w:val="00237C21"/>
    <w:rsid w:val="00272EC2"/>
    <w:rsid w:val="00275236"/>
    <w:rsid w:val="002B12E2"/>
    <w:rsid w:val="002D0C34"/>
    <w:rsid w:val="002D45A7"/>
    <w:rsid w:val="002E23F9"/>
    <w:rsid w:val="002F35B6"/>
    <w:rsid w:val="003152F7"/>
    <w:rsid w:val="003256B8"/>
    <w:rsid w:val="00365A51"/>
    <w:rsid w:val="00380220"/>
    <w:rsid w:val="003E035F"/>
    <w:rsid w:val="00414E34"/>
    <w:rsid w:val="00420D1D"/>
    <w:rsid w:val="00457F44"/>
    <w:rsid w:val="00467DB0"/>
    <w:rsid w:val="004B2655"/>
    <w:rsid w:val="004E73A7"/>
    <w:rsid w:val="004F55DB"/>
    <w:rsid w:val="004F71C5"/>
    <w:rsid w:val="0052533A"/>
    <w:rsid w:val="00574F61"/>
    <w:rsid w:val="0059440A"/>
    <w:rsid w:val="005F03B5"/>
    <w:rsid w:val="005F0F91"/>
    <w:rsid w:val="0067312C"/>
    <w:rsid w:val="00681BDB"/>
    <w:rsid w:val="00707964"/>
    <w:rsid w:val="0071472D"/>
    <w:rsid w:val="007405D9"/>
    <w:rsid w:val="007701BF"/>
    <w:rsid w:val="007A3EC2"/>
    <w:rsid w:val="007D765C"/>
    <w:rsid w:val="007E5C81"/>
    <w:rsid w:val="00817B15"/>
    <w:rsid w:val="008375BE"/>
    <w:rsid w:val="0086345D"/>
    <w:rsid w:val="00870BD2"/>
    <w:rsid w:val="008867AF"/>
    <w:rsid w:val="00890E36"/>
    <w:rsid w:val="00931A46"/>
    <w:rsid w:val="009655B0"/>
    <w:rsid w:val="00972EC5"/>
    <w:rsid w:val="00983634"/>
    <w:rsid w:val="00992B35"/>
    <w:rsid w:val="009E2A7A"/>
    <w:rsid w:val="009F0D38"/>
    <w:rsid w:val="00A21A62"/>
    <w:rsid w:val="00A7711C"/>
    <w:rsid w:val="00AB0C00"/>
    <w:rsid w:val="00AE7544"/>
    <w:rsid w:val="00AF5DBD"/>
    <w:rsid w:val="00AF7725"/>
    <w:rsid w:val="00B35482"/>
    <w:rsid w:val="00B35DF0"/>
    <w:rsid w:val="00B36539"/>
    <w:rsid w:val="00B53B4D"/>
    <w:rsid w:val="00B60D78"/>
    <w:rsid w:val="00B833BB"/>
    <w:rsid w:val="00B91B40"/>
    <w:rsid w:val="00BB083D"/>
    <w:rsid w:val="00BB6777"/>
    <w:rsid w:val="00BC1C21"/>
    <w:rsid w:val="00BF71AE"/>
    <w:rsid w:val="00C054E8"/>
    <w:rsid w:val="00C41DBB"/>
    <w:rsid w:val="00C47B39"/>
    <w:rsid w:val="00C6247E"/>
    <w:rsid w:val="00C97533"/>
    <w:rsid w:val="00CB3422"/>
    <w:rsid w:val="00CC304B"/>
    <w:rsid w:val="00CC3D09"/>
    <w:rsid w:val="00CD5794"/>
    <w:rsid w:val="00CF0CC4"/>
    <w:rsid w:val="00CF12B9"/>
    <w:rsid w:val="00D104D6"/>
    <w:rsid w:val="00D22D55"/>
    <w:rsid w:val="00D268A9"/>
    <w:rsid w:val="00D63F28"/>
    <w:rsid w:val="00D67D49"/>
    <w:rsid w:val="00E0087C"/>
    <w:rsid w:val="00E15A65"/>
    <w:rsid w:val="00E24276"/>
    <w:rsid w:val="00E308A6"/>
    <w:rsid w:val="00E812F1"/>
    <w:rsid w:val="00E87BB9"/>
    <w:rsid w:val="00EE1B1E"/>
    <w:rsid w:val="00EF7EEA"/>
    <w:rsid w:val="00F430A0"/>
    <w:rsid w:val="00F85A51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92ADE"/>
  <w14:defaultImageDpi w14:val="96"/>
  <w15:docId w15:val="{5936FF17-234B-45AB-86B2-8D98393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B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5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B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B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16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Adesina Marie Mgr.</cp:lastModifiedBy>
  <cp:revision>4</cp:revision>
  <cp:lastPrinted>2025-04-17T07:16:00Z</cp:lastPrinted>
  <dcterms:created xsi:type="dcterms:W3CDTF">2025-04-22T11:16:00Z</dcterms:created>
  <dcterms:modified xsi:type="dcterms:W3CDTF">2025-04-22T11:30:00Z</dcterms:modified>
</cp:coreProperties>
</file>