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A5BA" w14:textId="77777777" w:rsidR="00AA7BD0" w:rsidRPr="000D655C" w:rsidRDefault="00AA7BD0" w:rsidP="00AA7BD0">
      <w:pPr>
        <w:keepNext/>
        <w:jc w:val="right"/>
        <w:outlineLvl w:val="0"/>
        <w:rPr>
          <w:rFonts w:ascii="Arial" w:hAnsi="Arial" w:cs="Arial"/>
          <w:sz w:val="28"/>
          <w:szCs w:val="28"/>
        </w:rPr>
      </w:pPr>
      <w:r w:rsidRPr="000D655C">
        <w:rPr>
          <w:rFonts w:ascii="Arial" w:hAnsi="Arial" w:cs="Arial"/>
          <w:sz w:val="28"/>
          <w:szCs w:val="28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A7BD0" w:rsidRPr="000D655C" w14:paraId="35CE553C" w14:textId="77777777" w:rsidTr="00AA7BD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38858C" w14:textId="77777777" w:rsidR="00AA7BD0" w:rsidRPr="000D655C" w:rsidRDefault="00AA7BD0" w:rsidP="00AA7BD0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0D655C">
              <w:rPr>
                <w:rFonts w:ascii="Arial" w:hAnsi="Arial" w:cs="Arial"/>
                <w:b/>
                <w:bCs/>
              </w:rPr>
              <w:t>ODBĚRATEL:</w:t>
            </w:r>
          </w:p>
          <w:p w14:paraId="53680F72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A255C1C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Krajský soud v Plzni</w:t>
            </w:r>
          </w:p>
          <w:p w14:paraId="664B73E3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Veleslavínova 40</w:t>
            </w:r>
          </w:p>
          <w:p w14:paraId="77A9C3DF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306 17 Plzeň</w:t>
            </w:r>
          </w:p>
          <w:p w14:paraId="46CC3E3E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</w:p>
          <w:p w14:paraId="247CB0A9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Účet: 4321311 / 0710</w:t>
            </w:r>
          </w:p>
          <w:p w14:paraId="5E91F898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Odběratel není plátcem DPH.</w:t>
            </w:r>
          </w:p>
          <w:p w14:paraId="20FAB7B6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D655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D668873" w14:textId="77777777" w:rsidR="00AA7BD0" w:rsidRPr="000D655C" w:rsidRDefault="00AA7BD0" w:rsidP="00AA7BD0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 w:rsidRPr="000D655C">
              <w:rPr>
                <w:rFonts w:ascii="Arial" w:hAnsi="Arial" w:cs="Arial"/>
                <w:b/>
                <w:bCs/>
              </w:rPr>
              <w:t xml:space="preserve">IČ:  </w:t>
            </w:r>
            <w:r w:rsidRPr="000D655C">
              <w:rPr>
                <w:rFonts w:ascii="Arial" w:hAnsi="Arial" w:cs="Arial"/>
              </w:rPr>
              <w:t>00215694</w:t>
            </w:r>
            <w:proofErr w:type="gramEnd"/>
          </w:p>
          <w:p w14:paraId="718D7A9E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  <w:b/>
                <w:bCs/>
              </w:rPr>
              <w:t xml:space="preserve">DIČ: </w:t>
            </w:r>
            <w:r w:rsidRPr="000D655C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5ED3E" w14:textId="77777777" w:rsidR="00AA7BD0" w:rsidRPr="000D655C" w:rsidRDefault="00AA7BD0" w:rsidP="00AA7BD0">
            <w:pPr>
              <w:spacing w:before="60"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Číslo objednávky: </w:t>
            </w:r>
          </w:p>
          <w:p w14:paraId="078B4875" w14:textId="77777777" w:rsidR="00AA7BD0" w:rsidRPr="000D655C" w:rsidRDefault="00AA7BD0" w:rsidP="00AA7BD0">
            <w:pPr>
              <w:spacing w:before="60"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2025 / OBJ / 31</w:t>
            </w:r>
          </w:p>
          <w:p w14:paraId="05675752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</w:p>
          <w:p w14:paraId="688D9BB6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Spisová značka:</w:t>
            </w:r>
          </w:p>
          <w:p w14:paraId="1B9B746E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 Spr 622/2024</w:t>
            </w:r>
          </w:p>
        </w:tc>
      </w:tr>
      <w:tr w:rsidR="00AA7BD0" w:rsidRPr="000D655C" w14:paraId="33E631E4" w14:textId="77777777" w:rsidTr="00AA7BD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A8BE41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 </w:t>
            </w:r>
          </w:p>
          <w:p w14:paraId="2F97AD30" w14:textId="77777777" w:rsidR="00AA7BD0" w:rsidRPr="000D655C" w:rsidRDefault="00AA7BD0" w:rsidP="00AA7BD0">
            <w:pPr>
              <w:spacing w:after="120"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8DBE1A7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66CADFD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D655C">
              <w:rPr>
                <w:rFonts w:ascii="Arial" w:hAnsi="Arial" w:cs="Arial"/>
              </w:rPr>
              <w:t>IČ: 61354112</w:t>
            </w:r>
          </w:p>
          <w:p w14:paraId="225BB973" w14:textId="77777777" w:rsidR="00AA7BD0" w:rsidRPr="000D655C" w:rsidRDefault="00AA7BD0" w:rsidP="00AA7BD0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DIČ: </w:t>
            </w:r>
          </w:p>
        </w:tc>
      </w:tr>
      <w:tr w:rsidR="00AA7BD0" w:rsidRPr="000D655C" w14:paraId="5D49DE93" w14:textId="77777777" w:rsidTr="00AA7BD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14CBC0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5D94903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D2BDC5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Šeda Vladimír</w:t>
            </w:r>
          </w:p>
          <w:p w14:paraId="0EC72BED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Budovatelů 791</w:t>
            </w:r>
          </w:p>
          <w:p w14:paraId="09ECD23B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441 </w:t>
            </w:r>
            <w:proofErr w:type="gramStart"/>
            <w:r w:rsidRPr="000D655C">
              <w:rPr>
                <w:rFonts w:ascii="Arial" w:hAnsi="Arial" w:cs="Arial"/>
              </w:rPr>
              <w:t>01  Podbořany</w:t>
            </w:r>
            <w:proofErr w:type="gramEnd"/>
          </w:p>
        </w:tc>
      </w:tr>
      <w:tr w:rsidR="00AA7BD0" w:rsidRPr="000D655C" w14:paraId="78BB94B0" w14:textId="77777777" w:rsidTr="00AA7BD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EC8FA1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Datum objednání:</w:t>
            </w:r>
          </w:p>
          <w:p w14:paraId="0F4F18B7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Datum dodání:</w:t>
            </w:r>
          </w:p>
          <w:p w14:paraId="6873D675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EF72643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22.04.2025</w:t>
            </w:r>
          </w:p>
          <w:p w14:paraId="2A83B76D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</w:p>
          <w:p w14:paraId="1A209755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5A5D56" w14:textId="77777777" w:rsidR="00AA7BD0" w:rsidRPr="000D655C" w:rsidRDefault="00AA7BD0" w:rsidP="00AA7BD0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AA7BD0" w:rsidRPr="000D655C" w14:paraId="11970D34" w14:textId="77777777" w:rsidTr="00AA7BD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3B" w14:textId="77777777" w:rsidR="00AA7BD0" w:rsidRPr="000D655C" w:rsidRDefault="00AA7BD0" w:rsidP="00AA7BD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Text: </w:t>
            </w:r>
          </w:p>
          <w:p w14:paraId="0561BCDD" w14:textId="77777777" w:rsidR="00AA7BD0" w:rsidRPr="000D655C" w:rsidRDefault="00AA7BD0" w:rsidP="00AA7BD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Dle Vaší cenové nabídky ze dne 07.04.2025 u Vás objednáváme pravidelné měsíční sekání a odvoz/likvidaci trávy na pozemku parcelní číslo 527/112 o celkové výměře 11 847 m2 v katastrálním území Dvory, obec a okres Karlovy Vary za 18 000,00 Kč/měsíc, a to 1x za měsíc (květen až září 2025), za celkovou cenu 90 000,00 Kč. Platba: faktura se </w:t>
            </w:r>
            <w:proofErr w:type="gramStart"/>
            <w:r w:rsidRPr="000D655C">
              <w:rPr>
                <w:rFonts w:ascii="Arial" w:hAnsi="Arial" w:cs="Arial"/>
              </w:rPr>
              <w:t>14 denní</w:t>
            </w:r>
            <w:proofErr w:type="gramEnd"/>
            <w:r w:rsidRPr="000D655C">
              <w:rPr>
                <w:rFonts w:ascii="Arial" w:hAnsi="Arial" w:cs="Arial"/>
              </w:rPr>
              <w:t xml:space="preserve"> splatností.</w:t>
            </w:r>
          </w:p>
        </w:tc>
      </w:tr>
      <w:tr w:rsidR="00AA7BD0" w:rsidRPr="000D655C" w14:paraId="5D5FF435" w14:textId="77777777" w:rsidTr="00AA7BD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E25017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D655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D655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277826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D655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38EB9A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D655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32359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D655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5287E3A" w14:textId="77777777" w:rsidR="00AA7BD0" w:rsidRPr="000D655C" w:rsidRDefault="00AA7BD0" w:rsidP="00AA7BD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AA7BD0" w:rsidRPr="000D655C" w14:paraId="50613953" w14:textId="77777777" w:rsidTr="00AA7BD0">
        <w:tc>
          <w:tcPr>
            <w:tcW w:w="1060" w:type="dxa"/>
            <w:hideMark/>
          </w:tcPr>
          <w:p w14:paraId="3D7F6344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5B100CA1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pravidelné měsíční sekání trávy pozemek Karlovy </w:t>
            </w:r>
            <w:proofErr w:type="gramStart"/>
            <w:r w:rsidRPr="000D655C">
              <w:rPr>
                <w:rFonts w:ascii="Arial" w:hAnsi="Arial" w:cs="Arial"/>
              </w:rPr>
              <w:t>Vary - Dvory</w:t>
            </w:r>
            <w:proofErr w:type="gramEnd"/>
            <w:r w:rsidRPr="000D655C">
              <w:rPr>
                <w:rFonts w:ascii="Arial" w:hAnsi="Arial" w:cs="Arial"/>
              </w:rPr>
              <w:t xml:space="preserve"> v roce 2025</w:t>
            </w:r>
          </w:p>
        </w:tc>
        <w:tc>
          <w:tcPr>
            <w:tcW w:w="2126" w:type="dxa"/>
            <w:hideMark/>
          </w:tcPr>
          <w:p w14:paraId="11C17008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4F399D4" w14:textId="77777777" w:rsidR="00AA7BD0" w:rsidRPr="000D655C" w:rsidRDefault="00AA7BD0" w:rsidP="00AA7BD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5,00</w:t>
            </w:r>
          </w:p>
        </w:tc>
      </w:tr>
    </w:tbl>
    <w:p w14:paraId="3CE100CA" w14:textId="77777777" w:rsidR="00AA7BD0" w:rsidRPr="000D655C" w:rsidRDefault="00AA7BD0" w:rsidP="00AA7BD0"/>
    <w:p w14:paraId="1EE824D8" w14:textId="77777777" w:rsidR="00AA7BD0" w:rsidRPr="000D655C" w:rsidRDefault="00AA7BD0" w:rsidP="00AA7BD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AA7BD0" w:rsidRPr="000D655C" w14:paraId="533CE496" w14:textId="77777777" w:rsidTr="00AA7BD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5AE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Počet příloh: 0</w:t>
            </w:r>
          </w:p>
          <w:p w14:paraId="304A2B6E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70DEEC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Vyřizuje:</w:t>
            </w:r>
          </w:p>
          <w:p w14:paraId="0D24D3E9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Telefon:</w:t>
            </w:r>
          </w:p>
          <w:p w14:paraId="58E252C2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DB065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Šeflová Markéta, DiS.</w:t>
            </w:r>
          </w:p>
          <w:p w14:paraId="3FB4FD51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377868275</w:t>
            </w:r>
          </w:p>
          <w:p w14:paraId="1D66D230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</w:p>
          <w:p w14:paraId="0C9A330A" w14:textId="77777777" w:rsidR="00AA7BD0" w:rsidRPr="000D655C" w:rsidRDefault="00AA7BD0" w:rsidP="00AA7BD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192" w14:textId="77777777" w:rsidR="00AA7BD0" w:rsidRPr="000D655C" w:rsidRDefault="00AA7BD0" w:rsidP="00AA7BD0">
            <w:pPr>
              <w:spacing w:line="276" w:lineRule="auto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Razítko a podpis:</w:t>
            </w:r>
          </w:p>
        </w:tc>
      </w:tr>
    </w:tbl>
    <w:p w14:paraId="621A3152" w14:textId="77777777" w:rsidR="00AA7BD0" w:rsidRPr="000D655C" w:rsidRDefault="00AA7BD0" w:rsidP="00AA7BD0">
      <w:pPr>
        <w:rPr>
          <w:rFonts w:ascii="Arial" w:hAnsi="Arial" w:cs="Arial"/>
        </w:rPr>
      </w:pPr>
    </w:p>
    <w:p w14:paraId="21E30709" w14:textId="77777777" w:rsidR="00AA7BD0" w:rsidRPr="000D655C" w:rsidRDefault="00AA7BD0" w:rsidP="00AA7BD0">
      <w:pPr>
        <w:rPr>
          <w:rFonts w:ascii="Arial" w:hAnsi="Arial" w:cs="Arial"/>
        </w:rPr>
      </w:pPr>
    </w:p>
    <w:p w14:paraId="5AE62E99" w14:textId="77777777" w:rsidR="00AA7BD0" w:rsidRPr="000D655C" w:rsidRDefault="00AA7BD0">
      <w:pPr>
        <w:pStyle w:val="Nzev"/>
      </w:pPr>
    </w:p>
    <w:p w14:paraId="67C964BB" w14:textId="77777777" w:rsidR="00AA7BD0" w:rsidRPr="000D655C" w:rsidRDefault="00AA7BD0">
      <w:pPr>
        <w:pStyle w:val="Nzev"/>
      </w:pPr>
    </w:p>
    <w:p w14:paraId="560A96D2" w14:textId="77777777" w:rsidR="00AA7BD0" w:rsidRPr="000D655C" w:rsidRDefault="00AA7BD0">
      <w:pPr>
        <w:pStyle w:val="Nzev"/>
      </w:pPr>
    </w:p>
    <w:p w14:paraId="572BD63F" w14:textId="77777777" w:rsidR="00AA7BD0" w:rsidRPr="000D655C" w:rsidRDefault="00AA7BD0">
      <w:pPr>
        <w:pStyle w:val="Nzev"/>
      </w:pPr>
    </w:p>
    <w:p w14:paraId="3A758FEE" w14:textId="77777777" w:rsidR="00AA7BD0" w:rsidRPr="000D655C" w:rsidRDefault="00AA7BD0">
      <w:pPr>
        <w:pStyle w:val="Nzev"/>
      </w:pPr>
    </w:p>
    <w:p w14:paraId="12A645D6" w14:textId="77777777" w:rsidR="00AA7BD0" w:rsidRPr="000D655C" w:rsidRDefault="00AA7BD0">
      <w:pPr>
        <w:pStyle w:val="Nzev"/>
      </w:pPr>
    </w:p>
    <w:p w14:paraId="00367278" w14:textId="77777777" w:rsidR="00AA7BD0" w:rsidRPr="000D655C" w:rsidRDefault="00AA7BD0">
      <w:pPr>
        <w:pStyle w:val="Nzev"/>
      </w:pPr>
    </w:p>
    <w:p w14:paraId="6C5DED20" w14:textId="77777777" w:rsidR="00AA7BD0" w:rsidRPr="000D655C" w:rsidRDefault="00AA7BD0">
      <w:pPr>
        <w:pStyle w:val="Nzev"/>
      </w:pPr>
    </w:p>
    <w:p w14:paraId="54F370F8" w14:textId="77777777" w:rsidR="00AA7BD0" w:rsidRPr="000D655C" w:rsidRDefault="00AA7BD0">
      <w:pPr>
        <w:pStyle w:val="Nzev"/>
      </w:pPr>
    </w:p>
    <w:p w14:paraId="59D5E0A9" w14:textId="6A5EE13A" w:rsidR="00B14AA4" w:rsidRPr="000D655C" w:rsidRDefault="00B14AA4">
      <w:pPr>
        <w:pStyle w:val="Nzev"/>
      </w:pPr>
      <w:r w:rsidRPr="000D655C">
        <w:lastRenderedPageBreak/>
        <w:t>Schvalovací doložka</w:t>
      </w:r>
    </w:p>
    <w:p w14:paraId="7D18A49C" w14:textId="77777777" w:rsidR="00B14AA4" w:rsidRPr="000D655C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0D655C" w14:paraId="337A5CC7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356FE01F" w14:textId="77777777" w:rsidR="00B14AA4" w:rsidRPr="000D655C" w:rsidRDefault="00B14AA4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FF5CB06" w14:textId="77777777" w:rsidR="00B14AA4" w:rsidRPr="000D655C" w:rsidRDefault="00B14AA4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Rok: 2025</w:t>
            </w:r>
          </w:p>
        </w:tc>
      </w:tr>
      <w:tr w:rsidR="00B14AA4" w:rsidRPr="000D655C" w14:paraId="14B17209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78460F96" w14:textId="77777777" w:rsidR="00B14AA4" w:rsidRPr="000D655C" w:rsidRDefault="00B14AA4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2D0F0C5" w14:textId="77777777" w:rsidR="00B14AA4" w:rsidRPr="000D655C" w:rsidRDefault="00B14AA4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Dokladová </w:t>
            </w:r>
            <w:proofErr w:type="gramStart"/>
            <w:r w:rsidRPr="000D655C"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B14AA4" w:rsidRPr="000D655C" w14:paraId="5D6E0EDA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76708D25" w14:textId="77777777" w:rsidR="00B14AA4" w:rsidRPr="000D655C" w:rsidRDefault="00B14AA4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Spis. zn.:   Spr 622/2024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6E3C864" w14:textId="77777777" w:rsidR="00B14AA4" w:rsidRPr="000D655C" w:rsidRDefault="00B14AA4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Číslo dokladu: 31</w:t>
            </w:r>
          </w:p>
          <w:p w14:paraId="7B8B7938" w14:textId="77777777" w:rsidR="00B14AA4" w:rsidRPr="000D655C" w:rsidRDefault="00B14AA4">
            <w:pPr>
              <w:rPr>
                <w:rFonts w:ascii="Arial" w:hAnsi="Arial" w:cs="Arial"/>
              </w:rPr>
            </w:pPr>
          </w:p>
          <w:p w14:paraId="30B651D4" w14:textId="77777777" w:rsidR="00B14AA4" w:rsidRPr="000D655C" w:rsidRDefault="00B14AA4">
            <w:pPr>
              <w:rPr>
                <w:rFonts w:ascii="Arial" w:hAnsi="Arial" w:cs="Arial"/>
              </w:rPr>
            </w:pPr>
          </w:p>
        </w:tc>
      </w:tr>
    </w:tbl>
    <w:p w14:paraId="623C9D0E" w14:textId="77777777" w:rsidR="00B14AA4" w:rsidRPr="000D655C" w:rsidRDefault="00B14AA4">
      <w:pPr>
        <w:rPr>
          <w:rFonts w:ascii="Arial" w:hAnsi="Arial" w:cs="Arial"/>
        </w:rPr>
      </w:pPr>
      <w:r w:rsidRPr="000D655C">
        <w:rPr>
          <w:rFonts w:ascii="Arial" w:hAnsi="Arial" w:cs="Arial"/>
        </w:rPr>
        <w:t>Schvaluji:</w:t>
      </w:r>
    </w:p>
    <w:p w14:paraId="4A621673" w14:textId="77777777" w:rsidR="00B14AA4" w:rsidRPr="000D655C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0D655C" w14:paraId="3492C04C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416FD" w14:textId="77777777" w:rsidR="00575C47" w:rsidRPr="000D655C" w:rsidRDefault="00575C47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2C041" w14:textId="77777777" w:rsidR="00575C47" w:rsidRPr="000D655C" w:rsidRDefault="00575C47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pravidelné měsíční sekání trávy pozemek Karlovy </w:t>
            </w:r>
            <w:proofErr w:type="gramStart"/>
            <w:r w:rsidRPr="000D655C">
              <w:rPr>
                <w:rFonts w:ascii="Arial" w:hAnsi="Arial" w:cs="Arial"/>
              </w:rPr>
              <w:t>Vary - Dvory</w:t>
            </w:r>
            <w:proofErr w:type="gramEnd"/>
            <w:r w:rsidRPr="000D655C">
              <w:rPr>
                <w:rFonts w:ascii="Arial" w:hAnsi="Arial" w:cs="Arial"/>
              </w:rPr>
              <w:t xml:space="preserve"> v roce 2025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63703" w14:textId="77777777" w:rsidR="00575C47" w:rsidRPr="000D655C" w:rsidRDefault="00575C47">
            <w:pPr>
              <w:jc w:val="right"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90.000,00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926D0" w14:textId="77777777" w:rsidR="00575C47" w:rsidRPr="000D655C" w:rsidRDefault="00575C47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Kč</w:t>
            </w:r>
          </w:p>
        </w:tc>
      </w:tr>
      <w:tr w:rsidR="00575C47" w:rsidRPr="000D655C" w14:paraId="6F5D9652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911" w14:textId="77777777" w:rsidR="00575C47" w:rsidRPr="000D655C" w:rsidRDefault="00575C47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9A0" w14:textId="77777777" w:rsidR="00D15408" w:rsidRPr="000D655C" w:rsidRDefault="00575C47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5420</w:t>
            </w:r>
            <w:r w:rsidR="00AE5EEB" w:rsidRPr="000D655C">
              <w:rPr>
                <w:rFonts w:ascii="Arial" w:hAnsi="Arial" w:cs="Arial"/>
              </w:rPr>
              <w:t>,</w:t>
            </w:r>
            <w:r w:rsidRPr="000D655C">
              <w:rPr>
                <w:rFonts w:ascii="Arial" w:hAnsi="Arial" w:cs="Arial"/>
              </w:rPr>
              <w:t xml:space="preserve"> 5169</w:t>
            </w:r>
            <w:proofErr w:type="gramStart"/>
            <w:r w:rsidR="001541AE" w:rsidRPr="000D655C">
              <w:rPr>
                <w:rFonts w:ascii="Arial" w:hAnsi="Arial" w:cs="Arial"/>
              </w:rPr>
              <w:t>,</w:t>
            </w:r>
            <w:r w:rsidRPr="000D655C">
              <w:rPr>
                <w:rFonts w:ascii="Arial" w:hAnsi="Arial" w:cs="Arial"/>
              </w:rPr>
              <w:t xml:space="preserve"> </w:t>
            </w:r>
            <w:r w:rsidR="00AE5EEB" w:rsidRPr="000D655C">
              <w:rPr>
                <w:rFonts w:ascii="Arial" w:hAnsi="Arial" w:cs="Arial"/>
              </w:rPr>
              <w:t>,</w:t>
            </w:r>
            <w:proofErr w:type="gramEnd"/>
            <w:r w:rsidRPr="000D655C">
              <w:rPr>
                <w:rFonts w:ascii="Arial" w:hAnsi="Arial" w:cs="Arial"/>
              </w:rPr>
              <w:t xml:space="preserve"> </w:t>
            </w:r>
          </w:p>
          <w:p w14:paraId="5B14F10E" w14:textId="77777777" w:rsidR="00D15408" w:rsidRPr="000D655C" w:rsidRDefault="001F5886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Zdroj</w:t>
            </w:r>
            <w:r w:rsidR="00D15408" w:rsidRPr="000D655C">
              <w:rPr>
                <w:rFonts w:ascii="Arial" w:hAnsi="Arial" w:cs="Arial"/>
              </w:rPr>
              <w:t xml:space="preserve">: </w:t>
            </w:r>
            <w:r w:rsidRPr="000D655C">
              <w:rPr>
                <w:rFonts w:ascii="Arial" w:hAnsi="Arial" w:cs="Arial"/>
              </w:rPr>
              <w:t>11</w:t>
            </w:r>
            <w:r w:rsidR="002702F8" w:rsidRPr="000D655C">
              <w:rPr>
                <w:rFonts w:ascii="Arial" w:hAnsi="Arial" w:cs="Arial"/>
              </w:rPr>
              <w:t>00000</w:t>
            </w:r>
          </w:p>
          <w:p w14:paraId="4D708F6F" w14:textId="77777777" w:rsidR="00D844E4" w:rsidRPr="000D655C" w:rsidRDefault="00D844E4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Účel: </w:t>
            </w:r>
          </w:p>
          <w:p w14:paraId="723B7DFF" w14:textId="77777777" w:rsidR="00EE2C37" w:rsidRPr="000D655C" w:rsidRDefault="00D15408">
            <w:pPr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45CBD33" w14:textId="77777777" w:rsidR="00575C47" w:rsidRPr="000D655C" w:rsidRDefault="00575C47" w:rsidP="00150E77"/>
    <w:p w14:paraId="24D33FA5" w14:textId="77777777" w:rsidR="00150E77" w:rsidRPr="000D655C" w:rsidRDefault="00150E77" w:rsidP="00150E77"/>
    <w:p w14:paraId="573D68FE" w14:textId="77777777" w:rsidR="00CE6D5F" w:rsidRPr="000D655C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0D655C" w14:paraId="4DB1F415" w14:textId="77777777">
        <w:tc>
          <w:tcPr>
            <w:tcW w:w="4606" w:type="dxa"/>
            <w:tcBorders>
              <w:bottom w:val="nil"/>
              <w:right w:val="nil"/>
            </w:tcBorders>
          </w:tcPr>
          <w:p w14:paraId="69F1C01F" w14:textId="77777777" w:rsidR="00B14AA4" w:rsidRPr="000D655C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A645C05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Maximální </w:t>
            </w:r>
            <w:proofErr w:type="gramStart"/>
            <w:r w:rsidRPr="000D655C">
              <w:rPr>
                <w:rFonts w:ascii="Arial" w:hAnsi="Arial" w:cs="Arial"/>
              </w:rPr>
              <w:t>cena:…</w:t>
            </w:r>
            <w:proofErr w:type="gramEnd"/>
            <w:r w:rsidRPr="000D655C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772B2832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D655C" w14:paraId="16D724A6" w14:textId="77777777">
        <w:tc>
          <w:tcPr>
            <w:tcW w:w="4606" w:type="dxa"/>
            <w:tcBorders>
              <w:top w:val="nil"/>
              <w:right w:val="nil"/>
            </w:tcBorders>
          </w:tcPr>
          <w:p w14:paraId="3EEDB573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4056E53A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0D655C">
              <w:rPr>
                <w:rFonts w:ascii="Arial" w:hAnsi="Arial" w:cs="Arial"/>
              </w:rPr>
              <w:t>Datum:…</w:t>
            </w:r>
            <w:proofErr w:type="gramEnd"/>
            <w:r w:rsidRPr="000D655C">
              <w:rPr>
                <w:rFonts w:ascii="Arial" w:hAnsi="Arial" w:cs="Arial"/>
              </w:rPr>
              <w:t>………………………………..</w:t>
            </w:r>
          </w:p>
          <w:p w14:paraId="60A4C3DA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2BFA5D9C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Podpis </w:t>
            </w:r>
          </w:p>
          <w:p w14:paraId="3EE5F43A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příkazce </w:t>
            </w:r>
            <w:proofErr w:type="gramStart"/>
            <w:r w:rsidRPr="000D655C">
              <w:rPr>
                <w:rFonts w:ascii="Arial" w:hAnsi="Arial" w:cs="Arial"/>
              </w:rPr>
              <w:t>operace:…</w:t>
            </w:r>
            <w:proofErr w:type="gramEnd"/>
            <w:r w:rsidRPr="000D655C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0D655C" w14:paraId="373B425F" w14:textId="77777777">
        <w:tc>
          <w:tcPr>
            <w:tcW w:w="9212" w:type="dxa"/>
            <w:gridSpan w:val="2"/>
            <w:tcBorders>
              <w:bottom w:val="nil"/>
            </w:tcBorders>
          </w:tcPr>
          <w:p w14:paraId="56A5A408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Kontrolu operace provedl správce rozpočtu:</w:t>
            </w:r>
          </w:p>
          <w:p w14:paraId="2B92BBCC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0D655C" w14:paraId="7F797783" w14:textId="77777777">
        <w:tc>
          <w:tcPr>
            <w:tcW w:w="4606" w:type="dxa"/>
            <w:tcBorders>
              <w:top w:val="nil"/>
              <w:right w:val="nil"/>
            </w:tcBorders>
          </w:tcPr>
          <w:p w14:paraId="776E185D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55A9B087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Datum: ………………………………….</w:t>
            </w:r>
          </w:p>
          <w:p w14:paraId="69E617E9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3B3042ED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Podpis</w:t>
            </w:r>
          </w:p>
          <w:p w14:paraId="45844C8C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0D655C" w14:paraId="2744A97F" w14:textId="77777777">
        <w:tc>
          <w:tcPr>
            <w:tcW w:w="9212" w:type="dxa"/>
            <w:gridSpan w:val="2"/>
          </w:tcPr>
          <w:p w14:paraId="71EAE8EE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0D655C">
              <w:rPr>
                <w:rFonts w:ascii="Arial" w:hAnsi="Arial" w:cs="Arial"/>
              </w:rPr>
              <w:t xml:space="preserve">Poznámka: </w:t>
            </w:r>
          </w:p>
          <w:p w14:paraId="5BF6D48A" w14:textId="77777777" w:rsidR="00B14AA4" w:rsidRPr="000D655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10272E2D" w14:textId="77777777" w:rsidR="00B14AA4" w:rsidRPr="000D655C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0D655C" w:rsidSect="00B50C5D">
      <w:footerReference w:type="default" r:id="rId6"/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59CC" w14:textId="77777777" w:rsidR="00C91B05" w:rsidRDefault="00C91B05">
      <w:r>
        <w:separator/>
      </w:r>
    </w:p>
  </w:endnote>
  <w:endnote w:type="continuationSeparator" w:id="0">
    <w:p w14:paraId="33E9597F" w14:textId="77777777" w:rsidR="00C91B05" w:rsidRDefault="00C9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8C66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91CA" w14:textId="77777777" w:rsidR="00C91B05" w:rsidRDefault="00C91B05">
      <w:r>
        <w:separator/>
      </w:r>
    </w:p>
  </w:footnote>
  <w:footnote w:type="continuationSeparator" w:id="0">
    <w:p w14:paraId="1CDEA6FF" w14:textId="77777777" w:rsidR="00C91B05" w:rsidRDefault="00C9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90105"/>
    <w:docVar w:name="SOUBOR_DOC" w:val="c:\dokument\"/>
  </w:docVars>
  <w:rsids>
    <w:rsidRoot w:val="00B14AA4"/>
    <w:rsid w:val="000D655C"/>
    <w:rsid w:val="000E4F4B"/>
    <w:rsid w:val="00150E77"/>
    <w:rsid w:val="001541AE"/>
    <w:rsid w:val="001F5886"/>
    <w:rsid w:val="002041FD"/>
    <w:rsid w:val="00252AFF"/>
    <w:rsid w:val="002702F8"/>
    <w:rsid w:val="002F1F4F"/>
    <w:rsid w:val="003B0EED"/>
    <w:rsid w:val="00453C30"/>
    <w:rsid w:val="00471400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AA7BD0"/>
    <w:rsid w:val="00AE5EEB"/>
    <w:rsid w:val="00B14AA4"/>
    <w:rsid w:val="00B50C5D"/>
    <w:rsid w:val="00C21347"/>
    <w:rsid w:val="00C91B05"/>
    <w:rsid w:val="00CA2271"/>
    <w:rsid w:val="00CE6D5F"/>
    <w:rsid w:val="00D15408"/>
    <w:rsid w:val="00D32245"/>
    <w:rsid w:val="00D6645A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481EF"/>
  <w14:defaultImageDpi w14:val="0"/>
  <w15:docId w15:val="{9A4D7F5E-89E5-4059-B9B8-428C9BE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222</Words>
  <Characters>1312</Characters>
  <Application>Microsoft Office Word</Application>
  <DocSecurity>0</DocSecurity>
  <Lines>10</Lines>
  <Paragraphs>3</Paragraphs>
  <ScaleCrop>false</ScaleCrop>
  <Company>CCA Systems a.s.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6</cp:revision>
  <dcterms:created xsi:type="dcterms:W3CDTF">2025-04-22T07:18:00Z</dcterms:created>
  <dcterms:modified xsi:type="dcterms:W3CDTF">2025-04-22T07:36:00Z</dcterms:modified>
</cp:coreProperties>
</file>