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21B8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124C41B5" w14:textId="77777777" w:rsidR="00973ED0" w:rsidRPr="007C4E12" w:rsidRDefault="00973ED0" w:rsidP="00973ED0">
      <w:pPr>
        <w:pStyle w:val="Textbody"/>
        <w:autoSpaceDE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C4E12">
        <w:rPr>
          <w:rFonts w:asciiTheme="minorHAnsi" w:hAnsiTheme="minorHAnsi" w:cstheme="minorHAnsi"/>
          <w:b/>
          <w:bCs/>
          <w:color w:val="000000"/>
          <w:sz w:val="28"/>
          <w:szCs w:val="28"/>
        </w:rPr>
        <w:t>Správa nemovitostí města Znojma, příspěvková organizace</w:t>
      </w:r>
    </w:p>
    <w:p w14:paraId="128187C3" w14:textId="77777777" w:rsidR="00973ED0" w:rsidRPr="007C4E12" w:rsidRDefault="00973ED0" w:rsidP="00973ED0">
      <w:pPr>
        <w:pStyle w:val="Textbody"/>
        <w:autoSpaceDE w:val="0"/>
        <w:rPr>
          <w:rFonts w:asciiTheme="minorHAnsi" w:hAnsiTheme="minorHAnsi" w:cstheme="minorHAnsi"/>
          <w:color w:val="000000"/>
        </w:rPr>
      </w:pPr>
      <w:r w:rsidRPr="007C4E12">
        <w:rPr>
          <w:rFonts w:asciiTheme="minorHAnsi" w:hAnsiTheme="minorHAnsi" w:cstheme="minorHAnsi"/>
          <w:color w:val="000000"/>
        </w:rPr>
        <w:t xml:space="preserve">                                      </w:t>
      </w:r>
      <w:proofErr w:type="spellStart"/>
      <w:r w:rsidRPr="007C4E12">
        <w:rPr>
          <w:rFonts w:asciiTheme="minorHAnsi" w:hAnsiTheme="minorHAnsi" w:cstheme="minorHAnsi"/>
          <w:color w:val="000000"/>
        </w:rPr>
        <w:t>Pontassievská</w:t>
      </w:r>
      <w:proofErr w:type="spellEnd"/>
      <w:r w:rsidRPr="007C4E12">
        <w:rPr>
          <w:rFonts w:asciiTheme="minorHAnsi" w:hAnsiTheme="minorHAnsi" w:cstheme="minorHAnsi"/>
          <w:color w:val="000000"/>
        </w:rPr>
        <w:t xml:space="preserve"> 317/14, 669 02 Znojmo</w:t>
      </w:r>
    </w:p>
    <w:p w14:paraId="0E41F080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2B41BDF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29DE46C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E50D5BC" w14:textId="081082F9" w:rsidR="00973ED0" w:rsidRDefault="00973ED0" w:rsidP="00973ED0">
      <w:pPr>
        <w:pStyle w:val="Standard"/>
        <w:autoSpaceDE w:val="0"/>
        <w:jc w:val="center"/>
        <w:rPr>
          <w:rFonts w:hint="eastAsia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OBJEDNÁVKA -  </w:t>
      </w:r>
      <w:r w:rsidR="00386162">
        <w:rPr>
          <w:rFonts w:ascii="Arial" w:hAnsi="Arial" w:cs="Arial"/>
          <w:b/>
          <w:color w:val="000000"/>
          <w:sz w:val="28"/>
          <w:szCs w:val="28"/>
        </w:rPr>
        <w:t>Městská plovárna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Louka,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Melkusova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kern w:val="0"/>
          <w:sz w:val="28"/>
          <w:szCs w:val="28"/>
        </w:rPr>
        <w:t>3062/4</w:t>
      </w:r>
      <w:r w:rsidR="00386162">
        <w:rPr>
          <w:rFonts w:ascii="Arial" w:hAnsi="Arial" w:cs="Arial"/>
          <w:b/>
          <w:color w:val="000000"/>
          <w:kern w:val="0"/>
          <w:sz w:val="28"/>
          <w:szCs w:val="28"/>
        </w:rPr>
        <w:t>2</w:t>
      </w:r>
      <w:r>
        <w:rPr>
          <w:rFonts w:ascii="Arial" w:hAnsi="Arial" w:cs="Arial"/>
          <w:b/>
          <w:color w:val="000000"/>
          <w:sz w:val="28"/>
          <w:szCs w:val="28"/>
        </w:rPr>
        <w:t xml:space="preserve">, </w:t>
      </w:r>
    </w:p>
    <w:p w14:paraId="1E244040" w14:textId="77777777" w:rsidR="00973ED0" w:rsidRDefault="00973ED0" w:rsidP="00973ED0">
      <w:pPr>
        <w:pStyle w:val="Standard"/>
        <w:autoSpaceDE w:val="0"/>
        <w:jc w:val="center"/>
        <w:rPr>
          <w:rFonts w:hint="eastAsia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671 81 Znojmo </w:t>
      </w:r>
    </w:p>
    <w:p w14:paraId="6FC19E81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1EAB119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5398FE32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2F5CB695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12D5339F" w14:textId="03220C70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</w:t>
      </w:r>
      <w:r w:rsidR="00DF7FAD">
        <w:rPr>
          <w:rFonts w:ascii="Arial" w:hAnsi="Arial" w:cs="Arial"/>
          <w:color w:val="000000"/>
        </w:rPr>
        <w:t xml:space="preserve">                               </w:t>
      </w:r>
      <w:proofErr w:type="gramStart"/>
      <w:r w:rsidR="00DF7FAD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.</w:t>
      </w:r>
      <w:r w:rsidR="00DF7FAD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.202</w:t>
      </w:r>
      <w:r w:rsidR="00DF7FAD">
        <w:rPr>
          <w:rFonts w:ascii="Arial" w:hAnsi="Arial" w:cs="Arial"/>
          <w:color w:val="000000"/>
        </w:rPr>
        <w:t>5</w:t>
      </w:r>
      <w:proofErr w:type="gramEnd"/>
    </w:p>
    <w:p w14:paraId="182A04CD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1F06DC21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</w:p>
    <w:p w14:paraId="6537A58B" w14:textId="390CB8D0" w:rsidR="00973ED0" w:rsidRDefault="00973ED0" w:rsidP="00DA15E4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</w:t>
      </w:r>
      <w:r w:rsidR="00DA15E4">
        <w:rPr>
          <w:rFonts w:ascii="Arial" w:hAnsi="Arial" w:cs="Arial"/>
          <w:color w:val="000000"/>
        </w:rPr>
        <w:t xml:space="preserve">                  </w:t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 w:rsidRPr="00DA15E4">
        <w:rPr>
          <w:rFonts w:ascii="Arial" w:hAnsi="Arial" w:cs="Arial"/>
          <w:color w:val="000000"/>
        </w:rPr>
        <w:t>GHC Invest, s.r.o.</w:t>
      </w:r>
    </w:p>
    <w:p w14:paraId="22D6B13F" w14:textId="7684CE6D" w:rsidR="00973ED0" w:rsidRDefault="00973ED0" w:rsidP="00DA15E4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  <w:r w:rsidR="00386162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 xml:space="preserve"> </w:t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 w:rsidRPr="00DA15E4">
        <w:rPr>
          <w:rFonts w:ascii="Arial" w:hAnsi="Arial" w:cs="Arial"/>
          <w:color w:val="000000"/>
        </w:rPr>
        <w:t>Korunovační 103/6</w:t>
      </w:r>
    </w:p>
    <w:p w14:paraId="215A7902" w14:textId="40C4C8FE" w:rsidR="00973ED0" w:rsidRDefault="00386162" w:rsidP="00DA15E4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</w:t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  <w:t>1</w:t>
      </w:r>
      <w:r w:rsidR="00DA15E4" w:rsidRPr="00DA15E4">
        <w:rPr>
          <w:rFonts w:ascii="Arial" w:hAnsi="Arial" w:cs="Arial"/>
          <w:color w:val="000000"/>
        </w:rPr>
        <w:t>70 00 Praha 7, Bubeneč</w:t>
      </w:r>
    </w:p>
    <w:p w14:paraId="26E10145" w14:textId="03DC16E8" w:rsidR="00973ED0" w:rsidRDefault="00973ED0" w:rsidP="00DA15E4">
      <w:pPr>
        <w:pStyle w:val="Standard"/>
        <w:autoSpaceDE w:val="0"/>
        <w:rPr>
          <w:rFonts w:hint="eastAsia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="00386162">
        <w:rPr>
          <w:rFonts w:ascii="Arial" w:hAnsi="Arial" w:cs="Arial"/>
          <w:color w:val="000000"/>
        </w:rPr>
        <w:t xml:space="preserve">                        </w:t>
      </w:r>
      <w:r>
        <w:rPr>
          <w:rFonts w:ascii="Arial" w:hAnsi="Arial" w:cs="Arial"/>
          <w:color w:val="000000"/>
        </w:rPr>
        <w:t xml:space="preserve"> </w:t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 w:rsidR="00DA15E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IČ: </w:t>
      </w:r>
      <w:r w:rsidR="00DA15E4" w:rsidRPr="00DA15E4">
        <w:rPr>
          <w:rFonts w:ascii="Arial" w:hAnsi="Arial" w:cs="Arial"/>
          <w:color w:val="000000"/>
        </w:rPr>
        <w:t>60464496</w:t>
      </w:r>
    </w:p>
    <w:p w14:paraId="20FA68BE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41910F19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</w:p>
    <w:p w14:paraId="74FD1642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2C4BDC90" w14:textId="77777777" w:rsidR="00973ED0" w:rsidRDefault="00973ED0" w:rsidP="00973ED0">
      <w:pPr>
        <w:pStyle w:val="Standard"/>
        <w:autoSpaceDE w:val="0"/>
        <w:jc w:val="center"/>
        <w:rPr>
          <w:rFonts w:ascii="Arial" w:hAnsi="Arial" w:cs="Arial"/>
          <w:color w:val="000000"/>
        </w:rPr>
      </w:pPr>
    </w:p>
    <w:p w14:paraId="75593A14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14:paraId="7B161330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78CEDDB2" w14:textId="4A5023DC" w:rsidR="00973ED0" w:rsidRDefault="00DF7FAD" w:rsidP="00386162">
      <w:pPr>
        <w:suppressAutoHyphens w:val="0"/>
        <w:rPr>
          <w:rFonts w:ascii="Times New Roman" w:eastAsia="Times New Roman" w:hAnsi="Times New Roman" w:cs="Times New Roman"/>
          <w:kern w:val="0"/>
          <w:lang w:eastAsia="cs-CZ" w:bidi="ar-SA"/>
        </w:rPr>
      </w:pPr>
      <w:proofErr w:type="gramStart"/>
      <w:r>
        <w:rPr>
          <w:rFonts w:ascii="Arial" w:hAnsi="Arial" w:cs="Arial"/>
          <w:color w:val="000000"/>
        </w:rPr>
        <w:t>Objednáváme</w:t>
      </w:r>
      <w:proofErr w:type="gramEnd"/>
      <w:r w:rsidR="00DA15E4">
        <w:rPr>
          <w:rFonts w:ascii="Arial" w:hAnsi="Arial" w:cs="Arial"/>
          <w:color w:val="000000"/>
        </w:rPr>
        <w:t xml:space="preserve"> u vás bazénovou chemii na plovárnu </w:t>
      </w:r>
      <w:proofErr w:type="gramStart"/>
      <w:r w:rsidR="00DA15E4">
        <w:rPr>
          <w:rFonts w:ascii="Arial" w:hAnsi="Arial" w:cs="Arial"/>
          <w:color w:val="000000"/>
        </w:rPr>
        <w:t>Louka</w:t>
      </w:r>
      <w:proofErr w:type="gramEnd"/>
      <w:r w:rsidR="00DA15E4">
        <w:rPr>
          <w:rFonts w:ascii="Arial" w:hAnsi="Arial" w:cs="Arial"/>
          <w:color w:val="000000"/>
        </w:rPr>
        <w:t xml:space="preserve"> dle tel. požadavku.</w:t>
      </w:r>
      <w:r w:rsidR="00386162">
        <w:rPr>
          <w:rFonts w:ascii="Arial" w:hAnsi="Arial" w:cs="Arial"/>
          <w:color w:val="000000"/>
        </w:rPr>
        <w:t xml:space="preserve"> </w:t>
      </w:r>
    </w:p>
    <w:p w14:paraId="331BF0C6" w14:textId="77777777" w:rsidR="00973ED0" w:rsidRDefault="00973ED0" w:rsidP="00973ED0">
      <w:pPr>
        <w:pStyle w:val="Standard"/>
        <w:autoSpaceDE w:val="0"/>
        <w:rPr>
          <w:rFonts w:hint="eastAsia"/>
        </w:rPr>
      </w:pPr>
    </w:p>
    <w:p w14:paraId="51F0A030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173E3D7D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5567760D" w14:textId="77777777" w:rsidR="00973ED0" w:rsidRDefault="00973ED0" w:rsidP="00973ED0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</w:t>
      </w:r>
    </w:p>
    <w:p w14:paraId="7D28AD41" w14:textId="77777777" w:rsidR="00973ED0" w:rsidRDefault="00973ED0" w:rsidP="00973ED0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1C8BA355" w14:textId="297740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Vedoucí </w:t>
      </w:r>
      <w:r w:rsidR="00386162">
        <w:rPr>
          <w:rFonts w:ascii="Arial" w:hAnsi="Arial" w:cs="Arial"/>
          <w:color w:val="000000"/>
        </w:rPr>
        <w:t>Městské plovárny</w:t>
      </w:r>
      <w:r>
        <w:rPr>
          <w:rFonts w:ascii="Arial" w:hAnsi="Arial" w:cs="Arial"/>
          <w:color w:val="000000"/>
        </w:rPr>
        <w:t xml:space="preserve"> Louka</w:t>
      </w:r>
    </w:p>
    <w:p w14:paraId="3405AC27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58AA1774" w14:textId="6A0C4070" w:rsidR="00973ED0" w:rsidRDefault="00DA15E4" w:rsidP="00973ED0">
      <w:pPr>
        <w:pStyle w:val="Standard"/>
        <w:autoSpaceDE w:val="0"/>
        <w:rPr>
          <w:rFonts w:ascii="Arial" w:hAnsi="Arial" w:cs="Arial"/>
          <w:color w:val="000000"/>
        </w:rPr>
      </w:pPr>
      <w:proofErr w:type="spellStart"/>
      <w:r w:rsidRPr="00DA15E4">
        <w:rPr>
          <w:rFonts w:ascii="Arial" w:hAnsi="Arial" w:cs="Arial"/>
          <w:color w:val="000000"/>
          <w:highlight w:val="black"/>
        </w:rPr>
        <w:t>xxxxxxxxxxx</w:t>
      </w:r>
      <w:proofErr w:type="spellEnd"/>
    </w:p>
    <w:p w14:paraId="10529B54" w14:textId="77777777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</w:p>
    <w:p w14:paraId="4C1DA55B" w14:textId="38565D70" w:rsidR="00973ED0" w:rsidRDefault="00973ED0" w:rsidP="00973ED0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Tel.: </w:t>
      </w:r>
      <w:proofErr w:type="spellStart"/>
      <w:r w:rsidR="00DA15E4" w:rsidRPr="00DA15E4">
        <w:rPr>
          <w:rFonts w:ascii="Arial" w:hAnsi="Arial" w:cs="Arial"/>
          <w:color w:val="000000"/>
          <w:highlight w:val="black"/>
        </w:rPr>
        <w:t>xxxxxxxxxxxxx</w:t>
      </w:r>
      <w:proofErr w:type="spellEnd"/>
    </w:p>
    <w:p w14:paraId="66E24A60" w14:textId="77777777" w:rsidR="00973ED0" w:rsidRDefault="00973ED0" w:rsidP="00D70457">
      <w:pPr>
        <w:rPr>
          <w:rFonts w:asciiTheme="minorHAnsi" w:hAnsiTheme="minorHAnsi" w:cstheme="minorHAnsi"/>
          <w:sz w:val="22"/>
          <w:szCs w:val="22"/>
        </w:rPr>
      </w:pPr>
    </w:p>
    <w:p w14:paraId="2D2D91C5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483E0B0E" w14:textId="77777777" w:rsidR="00F06B0E" w:rsidRDefault="00F06B0E" w:rsidP="00D70457">
      <w:pPr>
        <w:rPr>
          <w:rFonts w:asciiTheme="minorHAnsi" w:hAnsiTheme="minorHAnsi" w:cstheme="minorHAnsi"/>
          <w:sz w:val="22"/>
          <w:szCs w:val="22"/>
        </w:rPr>
      </w:pPr>
    </w:p>
    <w:p w14:paraId="0F3B05C9" w14:textId="77777777" w:rsidR="007752A3" w:rsidRPr="00F06B0E" w:rsidRDefault="007752A3" w:rsidP="00D70457">
      <w:pPr>
        <w:rPr>
          <w:rFonts w:asciiTheme="minorHAnsi" w:hAnsiTheme="minorHAnsi" w:cstheme="minorHAnsi"/>
          <w:sz w:val="22"/>
          <w:szCs w:val="22"/>
        </w:rPr>
      </w:pPr>
    </w:p>
    <w:p w14:paraId="6659A07F" w14:textId="77777777" w:rsidR="00501685" w:rsidRPr="00F06B0E" w:rsidRDefault="00501685" w:rsidP="00501685">
      <w:pPr>
        <w:rPr>
          <w:rFonts w:asciiTheme="minorHAnsi" w:hAnsiTheme="minorHAnsi" w:cstheme="minorHAnsi"/>
          <w:sz w:val="22"/>
          <w:szCs w:val="22"/>
        </w:rPr>
      </w:pPr>
    </w:p>
    <w:sectPr w:rsidR="00501685" w:rsidRPr="00F06B0E" w:rsidSect="00925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F7D2" w14:textId="77777777" w:rsidR="0092533B" w:rsidRDefault="0092533B">
      <w:pPr>
        <w:rPr>
          <w:rFonts w:hint="eastAsia"/>
        </w:rPr>
      </w:pPr>
      <w:r>
        <w:separator/>
      </w:r>
    </w:p>
  </w:endnote>
  <w:endnote w:type="continuationSeparator" w:id="0">
    <w:p w14:paraId="02275FA4" w14:textId="77777777" w:rsidR="0092533B" w:rsidRDefault="009253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4B5A3" w14:textId="77777777" w:rsidR="00DF7FAD" w:rsidRDefault="00DF7F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E079" w14:textId="77777777"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8E4C7" wp14:editId="6B3D6B00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2F25171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" strokecolor="gray [1629]" strokeweight="2pt">
              <v:shadow on="t" color="black" opacity="24903f" origin=",.5" offset="0,.55556mm"/>
            </v:line>
          </w:pict>
        </mc:Fallback>
      </mc:AlternateContent>
    </w:r>
  </w:p>
  <w:p w14:paraId="22835C9A" w14:textId="77777777" w:rsidR="0095116A" w:rsidRPr="00C77589" w:rsidRDefault="0095116A" w:rsidP="0095116A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14:paraId="248432AC" w14:textId="72AFDFD7" w:rsidR="0095116A" w:rsidRPr="00C77589" w:rsidRDefault="0095116A" w:rsidP="0095116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  </w:t>
    </w:r>
    <w:proofErr w:type="spellStart"/>
    <w:r w:rsidR="00DF7FAD" w:rsidRPr="00DF7FAD">
      <w:rPr>
        <w:rFonts w:asciiTheme="minorHAnsi" w:hAnsiTheme="minorHAnsi" w:cstheme="minorHAnsi"/>
        <w:sz w:val="18"/>
        <w:highlight w:val="black"/>
      </w:rPr>
      <w:t>xxxxxxxxxxxxxxxxx</w:t>
    </w:r>
    <w:proofErr w:type="spellEnd"/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14:paraId="7E98C932" w14:textId="77777777" w:rsidR="0095116A" w:rsidRPr="00C77589" w:rsidRDefault="0095116A" w:rsidP="0095116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14:paraId="466B85C4" w14:textId="4D075AE2" w:rsidR="0095116A" w:rsidRDefault="0095116A" w:rsidP="0095116A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DF7FAD" w:rsidRPr="00DF7FAD">
      <w:rPr>
        <w:rFonts w:asciiTheme="minorHAnsi" w:hAnsiTheme="minorHAnsi" w:cstheme="minorHAnsi"/>
        <w:sz w:val="18"/>
        <w:highlight w:val="black"/>
      </w:rPr>
      <w:t>xxxxxxxxxxxxxxxxxx</w:t>
    </w:r>
    <w:bookmarkStart w:id="0" w:name="_GoBack"/>
    <w:bookmarkEnd w:id="0"/>
    <w:proofErr w:type="spellEnd"/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sz w:val="18"/>
      </w:rPr>
      <w:t>00839060</w:t>
    </w:r>
    <w:r>
      <w:rPr>
        <w:rFonts w:asciiTheme="minorHAnsi" w:hAnsiTheme="minorHAnsi" w:cstheme="minorHAnsi"/>
        <w:sz w:val="18"/>
      </w:rPr>
      <w:t xml:space="preserve"> </w:t>
    </w:r>
    <w:r w:rsidRPr="007E6201">
      <w:rPr>
        <w:rFonts w:asciiTheme="minorHAnsi" w:hAnsiTheme="minorHAnsi" w:cstheme="minorHAnsi"/>
        <w:b/>
        <w:sz w:val="18"/>
      </w:rPr>
      <w:t>DIČ:</w:t>
    </w:r>
    <w:r w:rsidRPr="007E6201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>CZ</w:t>
    </w:r>
    <w:r w:rsidRPr="007E6201">
      <w:rPr>
        <w:rFonts w:asciiTheme="minorHAnsi" w:hAnsiTheme="minorHAnsi" w:cstheme="minorHAnsi"/>
        <w:sz w:val="18"/>
      </w:rPr>
      <w:t>00839060</w:t>
    </w:r>
  </w:p>
  <w:p w14:paraId="529EEF36" w14:textId="77777777"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14:paraId="364BCB80" w14:textId="77777777"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70CA5" w14:textId="77777777" w:rsidR="00DF7FAD" w:rsidRDefault="00DF7F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B3A9F" w14:textId="77777777" w:rsidR="0092533B" w:rsidRDefault="0092533B">
      <w:pPr>
        <w:rPr>
          <w:rFonts w:hint="eastAsia"/>
        </w:rPr>
      </w:pPr>
      <w:r>
        <w:separator/>
      </w:r>
    </w:p>
  </w:footnote>
  <w:footnote w:type="continuationSeparator" w:id="0">
    <w:p w14:paraId="26639559" w14:textId="77777777" w:rsidR="0092533B" w:rsidRDefault="009253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74D27" w14:textId="77777777" w:rsidR="00DF7FAD" w:rsidRDefault="00DF7F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FB1D" w14:textId="77777777"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  <w:lang w:eastAsia="cs-CZ" w:bidi="ar-SA"/>
      </w:rPr>
      <w:drawing>
        <wp:anchor distT="0" distB="0" distL="114300" distR="114300" simplePos="0" relativeHeight="251660288" behindDoc="1" locked="0" layoutInCell="1" allowOverlap="1" wp14:anchorId="3597ECF2" wp14:editId="2069D9E8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7D95287" wp14:editId="073FD632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4285E12"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" fillcolor="#d8d8d8 [2732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BAE8D" w14:textId="77777777" w:rsidR="00DF7FAD" w:rsidRDefault="00DF7F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66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7083"/>
    <w:rsid w:val="00346F58"/>
    <w:rsid w:val="0036345A"/>
    <w:rsid w:val="00363486"/>
    <w:rsid w:val="00366E6B"/>
    <w:rsid w:val="00372554"/>
    <w:rsid w:val="00386162"/>
    <w:rsid w:val="0039045D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1685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92B96"/>
    <w:rsid w:val="005A30E6"/>
    <w:rsid w:val="005A603D"/>
    <w:rsid w:val="005A74B2"/>
    <w:rsid w:val="005E1060"/>
    <w:rsid w:val="00613234"/>
    <w:rsid w:val="00624427"/>
    <w:rsid w:val="006253F2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752A3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677F6"/>
    <w:rsid w:val="008711B2"/>
    <w:rsid w:val="008941F5"/>
    <w:rsid w:val="008C2364"/>
    <w:rsid w:val="008C3D2E"/>
    <w:rsid w:val="008E0E44"/>
    <w:rsid w:val="008E5BD4"/>
    <w:rsid w:val="008F5C62"/>
    <w:rsid w:val="009203DA"/>
    <w:rsid w:val="0092533B"/>
    <w:rsid w:val="0092698A"/>
    <w:rsid w:val="00927EE4"/>
    <w:rsid w:val="0095116A"/>
    <w:rsid w:val="00951EB8"/>
    <w:rsid w:val="00973ED0"/>
    <w:rsid w:val="009742F1"/>
    <w:rsid w:val="00974748"/>
    <w:rsid w:val="00980C5C"/>
    <w:rsid w:val="009823F9"/>
    <w:rsid w:val="0098710C"/>
    <w:rsid w:val="009940DF"/>
    <w:rsid w:val="009A6A5C"/>
    <w:rsid w:val="009B1786"/>
    <w:rsid w:val="009C4FE3"/>
    <w:rsid w:val="009E30BF"/>
    <w:rsid w:val="00A11A7F"/>
    <w:rsid w:val="00A56835"/>
    <w:rsid w:val="00A6301C"/>
    <w:rsid w:val="00A86EE1"/>
    <w:rsid w:val="00A949D2"/>
    <w:rsid w:val="00AA7E47"/>
    <w:rsid w:val="00AE026C"/>
    <w:rsid w:val="00B02265"/>
    <w:rsid w:val="00B11293"/>
    <w:rsid w:val="00B629F6"/>
    <w:rsid w:val="00B71548"/>
    <w:rsid w:val="00B85FCD"/>
    <w:rsid w:val="00B938D0"/>
    <w:rsid w:val="00B95E68"/>
    <w:rsid w:val="00B972AF"/>
    <w:rsid w:val="00BB1318"/>
    <w:rsid w:val="00BB4A4A"/>
    <w:rsid w:val="00BB5606"/>
    <w:rsid w:val="00BC63E8"/>
    <w:rsid w:val="00BC6904"/>
    <w:rsid w:val="00C02960"/>
    <w:rsid w:val="00C2021C"/>
    <w:rsid w:val="00C24C01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70457"/>
    <w:rsid w:val="00DA15E4"/>
    <w:rsid w:val="00DA3F54"/>
    <w:rsid w:val="00DD0866"/>
    <w:rsid w:val="00DD100F"/>
    <w:rsid w:val="00DD4C5A"/>
    <w:rsid w:val="00DF02BF"/>
    <w:rsid w:val="00DF7FAD"/>
    <w:rsid w:val="00E032B2"/>
    <w:rsid w:val="00E1403C"/>
    <w:rsid w:val="00E177F1"/>
    <w:rsid w:val="00E259B0"/>
    <w:rsid w:val="00E40A64"/>
    <w:rsid w:val="00E44C81"/>
    <w:rsid w:val="00E55636"/>
    <w:rsid w:val="00E85602"/>
    <w:rsid w:val="00EB6814"/>
    <w:rsid w:val="00EB693E"/>
    <w:rsid w:val="00ED0A93"/>
    <w:rsid w:val="00EE7DF7"/>
    <w:rsid w:val="00EF79EE"/>
    <w:rsid w:val="00F06B0E"/>
    <w:rsid w:val="00F11DC1"/>
    <w:rsid w:val="00F12AEA"/>
    <w:rsid w:val="00F20049"/>
    <w:rsid w:val="00F213AE"/>
    <w:rsid w:val="00F37424"/>
    <w:rsid w:val="00F52087"/>
    <w:rsid w:val="00F5235A"/>
    <w:rsid w:val="00F77B03"/>
    <w:rsid w:val="00F77DDC"/>
    <w:rsid w:val="00F862FF"/>
    <w:rsid w:val="00F933BC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849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uppressAutoHyphens w:val="0"/>
      <w:autoSpaceDE w:val="0"/>
      <w:adjustRightInd w:val="0"/>
      <w:spacing w:line="360" w:lineRule="auto"/>
      <w:jc w:val="both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uppressAutoHyphens w:val="0"/>
      <w:autoSpaceDE w:val="0"/>
      <w:adjustRightInd w:val="0"/>
      <w:spacing w:line="360" w:lineRule="auto"/>
      <w:ind w:left="540" w:hanging="18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uppressAutoHyphens w:val="0"/>
      <w:autoSpaceDE w:val="0"/>
      <w:adjustRightInd w:val="0"/>
      <w:spacing w:line="360" w:lineRule="auto"/>
      <w:ind w:left="4320" w:hanging="3780"/>
      <w:jc w:val="both"/>
      <w:textAlignment w:val="auto"/>
      <w:outlineLvl w:val="3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3ED0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uppressAutoHyphens w:val="0"/>
      <w:autoSpaceDE w:val="0"/>
      <w:adjustRightInd w:val="0"/>
      <w:spacing w:line="360" w:lineRule="auto"/>
      <w:jc w:val="both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uppressAutoHyphens w:val="0"/>
      <w:autoSpaceDE w:val="0"/>
      <w:adjustRightInd w:val="0"/>
      <w:spacing w:line="360" w:lineRule="auto"/>
      <w:ind w:left="540" w:hanging="18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uppressAutoHyphens w:val="0"/>
      <w:autoSpaceDE w:val="0"/>
      <w:adjustRightInd w:val="0"/>
      <w:spacing w:line="360" w:lineRule="auto"/>
      <w:ind w:left="4320" w:hanging="3780"/>
      <w:jc w:val="both"/>
      <w:textAlignment w:val="auto"/>
      <w:outlineLvl w:val="3"/>
    </w:pPr>
    <w:rPr>
      <w:rFonts w:ascii="Times New Roman" w:eastAsia="Times New Roman" w:hAnsi="Times New Roman" w:cs="Times New Roman"/>
      <w:b/>
      <w:bCs/>
      <w:color w:val="000000"/>
      <w:kern w:val="0"/>
      <w:lang w:eastAsia="cs-CZ" w:bidi="ar-SA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973ED0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3ED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KUMENTY%20VZORY\Hlavi&#269;kov&#253;%20pap&#237;r%20PR&#193;ZDN&#221;%20202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AE6E-402E-4BF7-9B47-04CC2D94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PRÁZDNÝ 2024</Template>
  <TotalTime>17</TotalTime>
  <Pages>1</Pages>
  <Words>55</Words>
  <Characters>928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2021-01-05T11:30:00Z</cp:lastPrinted>
  <dcterms:created xsi:type="dcterms:W3CDTF">2024-04-30T11:44:00Z</dcterms:created>
  <dcterms:modified xsi:type="dcterms:W3CDTF">2025-04-22T07:52:00Z</dcterms:modified>
</cp:coreProperties>
</file>