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DD2" w:rsidRPr="00B748C7" w:rsidRDefault="002C5DD2" w:rsidP="00A473DF">
      <w:pPr>
        <w:tabs>
          <w:tab w:val="left" w:pos="567"/>
          <w:tab w:val="left" w:pos="4678"/>
          <w:tab w:val="left" w:pos="567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Dodatek č. 1 ke Smlouvě o dílo</w:t>
      </w:r>
    </w:p>
    <w:p w:rsidR="002C5DD2" w:rsidRPr="00F243B9" w:rsidRDefault="002C5DD2" w:rsidP="00A473DF">
      <w:pPr>
        <w:spacing w:before="120" w:after="120"/>
        <w:jc w:val="center"/>
        <w:rPr>
          <w:sz w:val="24"/>
          <w:szCs w:val="24"/>
        </w:rPr>
      </w:pPr>
      <w:r w:rsidRPr="00F243B9">
        <w:rPr>
          <w:sz w:val="24"/>
          <w:szCs w:val="24"/>
        </w:rPr>
        <w:t>který uzavřeli</w:t>
      </w:r>
    </w:p>
    <w:p w:rsidR="002C5DD2" w:rsidRPr="00F243B9" w:rsidRDefault="002C5DD2" w:rsidP="00A473DF">
      <w:pPr>
        <w:tabs>
          <w:tab w:val="left" w:pos="1701"/>
          <w:tab w:val="left" w:pos="4820"/>
          <w:tab w:val="left" w:pos="5670"/>
        </w:tabs>
        <w:rPr>
          <w:b/>
          <w:sz w:val="24"/>
          <w:szCs w:val="24"/>
        </w:rPr>
      </w:pPr>
      <w:r w:rsidRPr="00F243B9">
        <w:rPr>
          <w:bCs/>
          <w:sz w:val="24"/>
          <w:szCs w:val="24"/>
        </w:rPr>
        <w:t>na straně jedné:</w:t>
      </w:r>
      <w:r w:rsidRPr="00F243B9">
        <w:rPr>
          <w:bCs/>
          <w:sz w:val="24"/>
          <w:szCs w:val="24"/>
        </w:rPr>
        <w:tab/>
      </w:r>
      <w:r w:rsidRPr="00F243B9">
        <w:rPr>
          <w:b/>
          <w:sz w:val="24"/>
          <w:szCs w:val="24"/>
        </w:rPr>
        <w:t>Město Svitavy</w:t>
      </w:r>
    </w:p>
    <w:p w:rsidR="002C5DD2" w:rsidRPr="00F243B9" w:rsidRDefault="002C5DD2" w:rsidP="00A473DF">
      <w:pPr>
        <w:tabs>
          <w:tab w:val="left" w:pos="1701"/>
          <w:tab w:val="left" w:pos="4820"/>
          <w:tab w:val="left" w:pos="5670"/>
        </w:tabs>
        <w:rPr>
          <w:b/>
          <w:sz w:val="24"/>
          <w:szCs w:val="24"/>
        </w:rPr>
      </w:pPr>
      <w:r w:rsidRPr="00F243B9">
        <w:rPr>
          <w:b/>
          <w:sz w:val="24"/>
          <w:szCs w:val="24"/>
        </w:rPr>
        <w:tab/>
        <w:t>IČO: 002 77 444, DIČ: CZ00277444</w:t>
      </w:r>
    </w:p>
    <w:p w:rsidR="002C5DD2" w:rsidRPr="00F243B9" w:rsidRDefault="002C5DD2" w:rsidP="00A473DF">
      <w:pPr>
        <w:tabs>
          <w:tab w:val="left" w:pos="1701"/>
          <w:tab w:val="left" w:pos="4820"/>
          <w:tab w:val="left" w:pos="5670"/>
        </w:tabs>
        <w:rPr>
          <w:b/>
          <w:sz w:val="24"/>
          <w:szCs w:val="24"/>
        </w:rPr>
      </w:pPr>
      <w:r w:rsidRPr="00F243B9">
        <w:rPr>
          <w:b/>
          <w:sz w:val="24"/>
          <w:szCs w:val="24"/>
        </w:rPr>
        <w:tab/>
        <w:t>se sídlem T.G.Masaryka 5/35, Předměstí, 568 02 Svitavy</w:t>
      </w:r>
    </w:p>
    <w:p w:rsidR="002C5DD2" w:rsidRPr="00F243B9" w:rsidRDefault="002C5DD2" w:rsidP="00A473DF">
      <w:pPr>
        <w:tabs>
          <w:tab w:val="left" w:pos="1701"/>
          <w:tab w:val="left" w:pos="4820"/>
          <w:tab w:val="left" w:pos="5670"/>
        </w:tabs>
        <w:ind w:left="1701"/>
        <w:jc w:val="both"/>
        <w:rPr>
          <w:sz w:val="24"/>
          <w:szCs w:val="24"/>
        </w:rPr>
      </w:pPr>
      <w:r w:rsidRPr="00F243B9">
        <w:rPr>
          <w:sz w:val="24"/>
          <w:szCs w:val="24"/>
        </w:rPr>
        <w:t>zastoupené Mgr. Davidem Šimkem, starostou</w:t>
      </w:r>
    </w:p>
    <w:p w:rsidR="002C5DD2" w:rsidRPr="00F243B9" w:rsidRDefault="002C5DD2" w:rsidP="00A473DF">
      <w:pPr>
        <w:tabs>
          <w:tab w:val="left" w:pos="1701"/>
          <w:tab w:val="left" w:pos="3828"/>
          <w:tab w:val="left" w:pos="4820"/>
          <w:tab w:val="left" w:pos="5670"/>
        </w:tabs>
        <w:ind w:left="1701"/>
        <w:jc w:val="both"/>
        <w:rPr>
          <w:sz w:val="24"/>
          <w:szCs w:val="24"/>
        </w:rPr>
      </w:pPr>
      <w:r w:rsidRPr="00F243B9">
        <w:rPr>
          <w:sz w:val="24"/>
          <w:szCs w:val="24"/>
        </w:rPr>
        <w:t xml:space="preserve">bankovní účet číslo: </w:t>
      </w:r>
      <w:r w:rsidRPr="00F243B9">
        <w:rPr>
          <w:sz w:val="24"/>
          <w:szCs w:val="24"/>
        </w:rPr>
        <w:tab/>
      </w:r>
      <w:r>
        <w:rPr>
          <w:sz w:val="24"/>
          <w:szCs w:val="24"/>
        </w:rPr>
        <w:t>xxxxxx</w:t>
      </w:r>
      <w:r w:rsidRPr="00F243B9">
        <w:rPr>
          <w:sz w:val="24"/>
          <w:szCs w:val="24"/>
        </w:rPr>
        <w:t>/</w:t>
      </w:r>
      <w:r>
        <w:rPr>
          <w:sz w:val="24"/>
          <w:szCs w:val="24"/>
        </w:rPr>
        <w:t>xxxx</w:t>
      </w:r>
    </w:p>
    <w:p w:rsidR="002C5DD2" w:rsidRPr="00F243B9" w:rsidRDefault="002C5DD2" w:rsidP="00A473DF">
      <w:pPr>
        <w:tabs>
          <w:tab w:val="left" w:pos="1701"/>
          <w:tab w:val="left" w:pos="3828"/>
          <w:tab w:val="left" w:pos="4820"/>
          <w:tab w:val="left" w:pos="5670"/>
        </w:tabs>
        <w:spacing w:after="120"/>
        <w:ind w:left="1701"/>
        <w:jc w:val="both"/>
        <w:rPr>
          <w:sz w:val="24"/>
          <w:szCs w:val="24"/>
        </w:rPr>
      </w:pPr>
      <w:r w:rsidRPr="00F243B9">
        <w:rPr>
          <w:sz w:val="24"/>
          <w:szCs w:val="24"/>
        </w:rPr>
        <w:t xml:space="preserve">                           </w:t>
      </w:r>
      <w:r w:rsidRPr="00F243B9">
        <w:rPr>
          <w:sz w:val="24"/>
          <w:szCs w:val="24"/>
        </w:rPr>
        <w:tab/>
      </w:r>
      <w:r>
        <w:rPr>
          <w:sz w:val="24"/>
          <w:szCs w:val="24"/>
        </w:rPr>
        <w:t>xx</w:t>
      </w:r>
      <w:r w:rsidRPr="00F243B9">
        <w:rPr>
          <w:sz w:val="24"/>
          <w:szCs w:val="24"/>
        </w:rPr>
        <w:t>-</w:t>
      </w:r>
      <w:r>
        <w:rPr>
          <w:sz w:val="24"/>
          <w:szCs w:val="24"/>
        </w:rPr>
        <w:t>xxxxxxxxxx</w:t>
      </w:r>
      <w:r w:rsidRPr="00F243B9">
        <w:rPr>
          <w:sz w:val="24"/>
          <w:szCs w:val="24"/>
        </w:rPr>
        <w:t>/</w:t>
      </w:r>
      <w:r>
        <w:rPr>
          <w:sz w:val="24"/>
          <w:szCs w:val="24"/>
        </w:rPr>
        <w:t>xxxx</w:t>
      </w:r>
    </w:p>
    <w:p w:rsidR="002C5DD2" w:rsidRPr="00F243B9" w:rsidRDefault="002C5DD2" w:rsidP="00A473DF">
      <w:pPr>
        <w:tabs>
          <w:tab w:val="left" w:pos="1701"/>
          <w:tab w:val="left" w:pos="4820"/>
          <w:tab w:val="left" w:pos="5670"/>
        </w:tabs>
        <w:spacing w:after="120"/>
        <w:rPr>
          <w:bCs/>
          <w:sz w:val="24"/>
          <w:szCs w:val="24"/>
        </w:rPr>
      </w:pPr>
      <w:r w:rsidRPr="00F243B9">
        <w:rPr>
          <w:bCs/>
          <w:sz w:val="24"/>
          <w:szCs w:val="24"/>
        </w:rPr>
        <w:tab/>
        <w:t>- dále jen „objednatel“ -</w:t>
      </w:r>
    </w:p>
    <w:p w:rsidR="002C5DD2" w:rsidRPr="00F243B9" w:rsidRDefault="002C5DD2" w:rsidP="00A473DF">
      <w:pPr>
        <w:tabs>
          <w:tab w:val="left" w:pos="567"/>
          <w:tab w:val="left" w:pos="1701"/>
          <w:tab w:val="left" w:pos="1800"/>
          <w:tab w:val="left" w:pos="2520"/>
          <w:tab w:val="left" w:pos="3600"/>
          <w:tab w:val="left" w:pos="4678"/>
          <w:tab w:val="left" w:pos="5670"/>
        </w:tabs>
        <w:spacing w:after="120"/>
        <w:jc w:val="both"/>
        <w:rPr>
          <w:bCs/>
          <w:sz w:val="24"/>
          <w:szCs w:val="24"/>
        </w:rPr>
      </w:pPr>
      <w:r w:rsidRPr="00F243B9">
        <w:rPr>
          <w:bCs/>
          <w:sz w:val="24"/>
          <w:szCs w:val="24"/>
        </w:rPr>
        <w:t>a</w:t>
      </w:r>
    </w:p>
    <w:p w:rsidR="002C5DD2" w:rsidRPr="00F243B9" w:rsidRDefault="002C5DD2" w:rsidP="00A473DF">
      <w:pPr>
        <w:tabs>
          <w:tab w:val="left" w:pos="567"/>
          <w:tab w:val="left" w:pos="1701"/>
          <w:tab w:val="left" w:pos="2520"/>
          <w:tab w:val="left" w:pos="3600"/>
          <w:tab w:val="left" w:pos="4678"/>
          <w:tab w:val="left" w:pos="5670"/>
        </w:tabs>
        <w:jc w:val="both"/>
        <w:rPr>
          <w:b/>
          <w:bCs/>
          <w:sz w:val="24"/>
          <w:szCs w:val="24"/>
        </w:rPr>
      </w:pPr>
      <w:r w:rsidRPr="00F243B9">
        <w:rPr>
          <w:bCs/>
          <w:sz w:val="24"/>
          <w:szCs w:val="24"/>
        </w:rPr>
        <w:t>na straně druhé:</w:t>
      </w:r>
      <w:r w:rsidRPr="00F243B9">
        <w:rPr>
          <w:bCs/>
          <w:sz w:val="24"/>
          <w:szCs w:val="24"/>
        </w:rPr>
        <w:tab/>
      </w:r>
      <w:r w:rsidRPr="00F243B9">
        <w:rPr>
          <w:b/>
          <w:bCs/>
          <w:sz w:val="24"/>
          <w:szCs w:val="24"/>
        </w:rPr>
        <w:t xml:space="preserve">„Agroprojekce Litomyšl, spol. s r.o.“ </w:t>
      </w:r>
    </w:p>
    <w:p w:rsidR="002C5DD2" w:rsidRPr="00F243B9" w:rsidRDefault="002C5DD2" w:rsidP="00A473DF">
      <w:pPr>
        <w:tabs>
          <w:tab w:val="left" w:pos="567"/>
          <w:tab w:val="left" w:pos="1701"/>
          <w:tab w:val="left" w:pos="2520"/>
          <w:tab w:val="left" w:pos="3600"/>
          <w:tab w:val="left" w:pos="4678"/>
          <w:tab w:val="left" w:pos="5670"/>
        </w:tabs>
        <w:jc w:val="both"/>
        <w:rPr>
          <w:b/>
          <w:bCs/>
          <w:sz w:val="24"/>
          <w:szCs w:val="24"/>
        </w:rPr>
      </w:pPr>
      <w:r w:rsidRPr="00F243B9">
        <w:rPr>
          <w:b/>
          <w:bCs/>
          <w:sz w:val="24"/>
          <w:szCs w:val="24"/>
        </w:rPr>
        <w:tab/>
      </w:r>
      <w:r w:rsidRPr="00F243B9">
        <w:rPr>
          <w:b/>
          <w:bCs/>
          <w:sz w:val="24"/>
          <w:szCs w:val="24"/>
        </w:rPr>
        <w:tab/>
        <w:t>IČO: 642 55 611, DIČ: CZ64255611</w:t>
      </w:r>
    </w:p>
    <w:p w:rsidR="002C5DD2" w:rsidRPr="00F243B9" w:rsidRDefault="002C5DD2" w:rsidP="00A473DF">
      <w:pPr>
        <w:tabs>
          <w:tab w:val="left" w:pos="567"/>
          <w:tab w:val="left" w:pos="1701"/>
          <w:tab w:val="left" w:pos="2520"/>
          <w:tab w:val="left" w:pos="3600"/>
          <w:tab w:val="left" w:pos="4678"/>
          <w:tab w:val="left" w:pos="5670"/>
        </w:tabs>
        <w:jc w:val="both"/>
        <w:rPr>
          <w:b/>
          <w:bCs/>
          <w:sz w:val="24"/>
          <w:szCs w:val="24"/>
        </w:rPr>
      </w:pPr>
      <w:r w:rsidRPr="00F243B9">
        <w:rPr>
          <w:b/>
          <w:bCs/>
          <w:sz w:val="24"/>
          <w:szCs w:val="24"/>
        </w:rPr>
        <w:tab/>
      </w:r>
      <w:r w:rsidRPr="00F243B9">
        <w:rPr>
          <w:b/>
          <w:bCs/>
          <w:sz w:val="24"/>
          <w:szCs w:val="24"/>
        </w:rPr>
        <w:tab/>
        <w:t xml:space="preserve">se sídlem Rokycanova 114, Litomyšlské Předměstí, 566 01 Vysoké Mýto </w:t>
      </w:r>
    </w:p>
    <w:p w:rsidR="002C5DD2" w:rsidRPr="00F243B9" w:rsidRDefault="002C5DD2" w:rsidP="00A473DF">
      <w:pPr>
        <w:tabs>
          <w:tab w:val="left" w:pos="1701"/>
          <w:tab w:val="left" w:pos="4820"/>
          <w:tab w:val="left" w:pos="5670"/>
        </w:tabs>
        <w:ind w:left="1701"/>
        <w:jc w:val="both"/>
        <w:rPr>
          <w:sz w:val="24"/>
          <w:szCs w:val="24"/>
        </w:rPr>
      </w:pPr>
      <w:r w:rsidRPr="00F243B9">
        <w:rPr>
          <w:sz w:val="24"/>
          <w:szCs w:val="24"/>
        </w:rPr>
        <w:t>společnost zapsaná v obchodním rejstříku vedeném Krajským soudem v Hradci Králové, oddíl C, vložka 8321</w:t>
      </w:r>
    </w:p>
    <w:p w:rsidR="002C5DD2" w:rsidRPr="00F243B9" w:rsidRDefault="002C5DD2" w:rsidP="00A473DF">
      <w:pPr>
        <w:tabs>
          <w:tab w:val="left" w:pos="1701"/>
          <w:tab w:val="left" w:pos="4820"/>
          <w:tab w:val="left" w:pos="5670"/>
        </w:tabs>
        <w:ind w:left="1701"/>
        <w:jc w:val="both"/>
        <w:rPr>
          <w:sz w:val="24"/>
          <w:szCs w:val="24"/>
        </w:rPr>
      </w:pPr>
      <w:r w:rsidRPr="00F243B9">
        <w:rPr>
          <w:sz w:val="24"/>
          <w:szCs w:val="24"/>
        </w:rPr>
        <w:t>zastoupena Ing. Jaroslavem Jakoubkem, jednatelem</w:t>
      </w:r>
      <w:r w:rsidRPr="00F243B9">
        <w:rPr>
          <w:sz w:val="24"/>
          <w:szCs w:val="24"/>
        </w:rPr>
        <w:tab/>
      </w:r>
    </w:p>
    <w:p w:rsidR="002C5DD2" w:rsidRPr="00F243B9" w:rsidRDefault="002C5DD2" w:rsidP="00A473DF">
      <w:pPr>
        <w:tabs>
          <w:tab w:val="left" w:pos="1701"/>
          <w:tab w:val="left" w:pos="4820"/>
          <w:tab w:val="left" w:pos="5670"/>
        </w:tabs>
        <w:spacing w:after="120"/>
        <w:ind w:left="1701"/>
        <w:jc w:val="both"/>
        <w:rPr>
          <w:sz w:val="24"/>
          <w:szCs w:val="24"/>
        </w:rPr>
      </w:pPr>
      <w:r w:rsidRPr="00F243B9">
        <w:rPr>
          <w:sz w:val="24"/>
          <w:szCs w:val="24"/>
        </w:rPr>
        <w:t xml:space="preserve">bankovní účet číslo: </w:t>
      </w:r>
      <w:r>
        <w:rPr>
          <w:sz w:val="24"/>
          <w:szCs w:val="24"/>
        </w:rPr>
        <w:t>xxxxxxxxx</w:t>
      </w:r>
      <w:r w:rsidRPr="00F243B9">
        <w:rPr>
          <w:sz w:val="24"/>
          <w:szCs w:val="24"/>
        </w:rPr>
        <w:t>/</w:t>
      </w:r>
      <w:r>
        <w:rPr>
          <w:sz w:val="24"/>
          <w:szCs w:val="24"/>
        </w:rPr>
        <w:t>xxxx</w:t>
      </w:r>
    </w:p>
    <w:p w:rsidR="002C5DD2" w:rsidRPr="00F243B9" w:rsidRDefault="002C5DD2" w:rsidP="00A473DF">
      <w:pPr>
        <w:tabs>
          <w:tab w:val="center" w:pos="-1800"/>
          <w:tab w:val="left" w:pos="1701"/>
        </w:tabs>
        <w:spacing w:line="360" w:lineRule="auto"/>
        <w:jc w:val="both"/>
        <w:rPr>
          <w:bCs/>
          <w:sz w:val="24"/>
          <w:szCs w:val="24"/>
        </w:rPr>
      </w:pPr>
      <w:r w:rsidRPr="00F243B9">
        <w:rPr>
          <w:bCs/>
          <w:sz w:val="24"/>
          <w:szCs w:val="24"/>
        </w:rPr>
        <w:tab/>
        <w:t>- dále jen „zhotovitel“ -</w:t>
      </w:r>
    </w:p>
    <w:p w:rsidR="002C5DD2" w:rsidRPr="00F243B9" w:rsidRDefault="002C5DD2" w:rsidP="00A473DF">
      <w:pPr>
        <w:jc w:val="center"/>
        <w:rPr>
          <w:b/>
          <w:color w:val="000000"/>
          <w:sz w:val="24"/>
          <w:szCs w:val="24"/>
        </w:rPr>
      </w:pPr>
      <w:bookmarkStart w:id="0" w:name="_GoBack"/>
      <w:bookmarkEnd w:id="0"/>
    </w:p>
    <w:p w:rsidR="002C5DD2" w:rsidRPr="00F243B9" w:rsidRDefault="002C5DD2" w:rsidP="00A473DF">
      <w:pPr>
        <w:tabs>
          <w:tab w:val="left" w:pos="567"/>
          <w:tab w:val="left" w:pos="2127"/>
        </w:tabs>
        <w:jc w:val="center"/>
        <w:rPr>
          <w:sz w:val="24"/>
          <w:szCs w:val="24"/>
        </w:rPr>
      </w:pPr>
      <w:r w:rsidRPr="00F243B9">
        <w:rPr>
          <w:b/>
          <w:sz w:val="24"/>
          <w:szCs w:val="24"/>
        </w:rPr>
        <w:t>A.</w:t>
      </w:r>
    </w:p>
    <w:p w:rsidR="002C5DD2" w:rsidRDefault="002C5DD2" w:rsidP="00A473DF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F243B9">
        <w:rPr>
          <w:sz w:val="24"/>
          <w:szCs w:val="24"/>
        </w:rPr>
        <w:t xml:space="preserve">Objednatel a zhotovitel uzavřeli dne 30.3.2017 Smlouvu o dílo ohledně </w:t>
      </w:r>
      <w:r w:rsidRPr="00F243B9">
        <w:rPr>
          <w:color w:val="000000"/>
          <w:sz w:val="24"/>
          <w:szCs w:val="24"/>
        </w:rPr>
        <w:t xml:space="preserve">zpracování studie </w:t>
      </w:r>
      <w:r w:rsidRPr="00F243B9">
        <w:rPr>
          <w:sz w:val="24"/>
          <w:szCs w:val="24"/>
        </w:rPr>
        <w:t>na akci: „</w:t>
      </w:r>
      <w:r w:rsidRPr="00F243B9">
        <w:rPr>
          <w:b/>
          <w:sz w:val="24"/>
          <w:szCs w:val="24"/>
        </w:rPr>
        <w:t>Studie odtokových poměrů včetně návrhů možných protipovodňových opatření v povodí Svitavy na území města Svitavy</w:t>
      </w:r>
      <w:r w:rsidRPr="00F243B9">
        <w:rPr>
          <w:sz w:val="24"/>
          <w:szCs w:val="24"/>
        </w:rPr>
        <w:t>“ (dále jen „Smlouva o dílo“).</w:t>
      </w:r>
    </w:p>
    <w:p w:rsidR="002C5DD2" w:rsidRDefault="002C5DD2" w:rsidP="00A473DF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Smlouva o dílo byla uzavřena s tím, že nabyde účinnosti až dnem uzavření smlouvy mezi městem Svitavy a SFŽP ČR, jejímž předmětem bude poskytnutí dotace na dílo dle Smlouvy o dílo.</w:t>
      </w:r>
    </w:p>
    <w:p w:rsidR="002C5DD2" w:rsidRPr="00F243B9" w:rsidRDefault="002C5DD2" w:rsidP="00A473DF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Dotace byla objednateli přiznána. Ohledně poskytnutí dotace však nebude uzavřena smlouva mezi objednatelem a SFŽP, ale dne </w:t>
      </w:r>
      <w:r w:rsidRPr="00A473DF">
        <w:rPr>
          <w:sz w:val="24"/>
          <w:szCs w:val="24"/>
        </w:rPr>
        <w:t>30.6.2017</w:t>
      </w:r>
      <w:r>
        <w:rPr>
          <w:sz w:val="24"/>
          <w:szCs w:val="24"/>
        </w:rPr>
        <w:t xml:space="preserve"> vydalo Ministerstvo životního prostředí Rozhodnutí o poskytnutí dotace, ev.č. EDS/SMVS: 115D312040244, registrační číslo MS2014+: CZ.05.1.24/0.0/0.0/16_035/0002249 s tím, že zprostředkujícím subjektem je SFŽP ČR. Z důvodu právní jistoty uzavírají strany tento dodatek.</w:t>
      </w:r>
    </w:p>
    <w:p w:rsidR="002C5DD2" w:rsidRPr="00F243B9" w:rsidRDefault="002C5DD2" w:rsidP="00A473DF">
      <w:pPr>
        <w:tabs>
          <w:tab w:val="left" w:pos="567"/>
          <w:tab w:val="left" w:pos="2127"/>
        </w:tabs>
        <w:jc w:val="center"/>
        <w:rPr>
          <w:b/>
          <w:color w:val="FF0000"/>
          <w:sz w:val="24"/>
          <w:szCs w:val="24"/>
        </w:rPr>
      </w:pPr>
    </w:p>
    <w:p w:rsidR="002C5DD2" w:rsidRPr="00F243B9" w:rsidRDefault="002C5DD2" w:rsidP="00A473DF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F243B9">
        <w:rPr>
          <w:b/>
          <w:sz w:val="24"/>
          <w:szCs w:val="24"/>
        </w:rPr>
        <w:t>B.</w:t>
      </w:r>
    </w:p>
    <w:p w:rsidR="002C5DD2" w:rsidRPr="008E2107" w:rsidRDefault="002C5DD2" w:rsidP="00A473DF">
      <w:pPr>
        <w:tabs>
          <w:tab w:val="left" w:pos="567"/>
          <w:tab w:val="left" w:pos="2127"/>
        </w:tabs>
        <w:spacing w:before="120"/>
        <w:jc w:val="both"/>
        <w:rPr>
          <w:bCs/>
          <w:iCs/>
          <w:sz w:val="24"/>
          <w:szCs w:val="24"/>
        </w:rPr>
      </w:pPr>
      <w:r w:rsidRPr="00F243B9">
        <w:rPr>
          <w:bCs/>
          <w:iCs/>
          <w:sz w:val="24"/>
          <w:szCs w:val="24"/>
        </w:rPr>
        <w:t xml:space="preserve">Z důvodů </w:t>
      </w:r>
      <w:r w:rsidRPr="008E2107">
        <w:rPr>
          <w:bCs/>
          <w:iCs/>
          <w:sz w:val="24"/>
          <w:szCs w:val="24"/>
        </w:rPr>
        <w:t xml:space="preserve">uvedených v článku A. tohoto dodatku se objednatel a zhotovitel dohodli, že </w:t>
      </w:r>
      <w:r w:rsidRPr="008E2107">
        <w:rPr>
          <w:sz w:val="24"/>
          <w:szCs w:val="24"/>
        </w:rPr>
        <w:t xml:space="preserve">stávající znění bodu 12.5. Smlouvy o dílo se ruší a </w:t>
      </w:r>
      <w:r w:rsidRPr="008E2107">
        <w:rPr>
          <w:bCs/>
          <w:iCs/>
          <w:sz w:val="24"/>
          <w:szCs w:val="24"/>
        </w:rPr>
        <w:t>nahrazuje</w:t>
      </w:r>
      <w:r w:rsidRPr="008E2107">
        <w:rPr>
          <w:sz w:val="24"/>
          <w:szCs w:val="24"/>
        </w:rPr>
        <w:t xml:space="preserve"> takto:</w:t>
      </w:r>
    </w:p>
    <w:p w:rsidR="002C5DD2" w:rsidRPr="00106067" w:rsidRDefault="002C5DD2" w:rsidP="00A473DF">
      <w:pPr>
        <w:tabs>
          <w:tab w:val="left" w:pos="709"/>
          <w:tab w:val="left" w:pos="2127"/>
        </w:tabs>
        <w:spacing w:before="60"/>
        <w:ind w:left="709" w:hanging="709"/>
        <w:jc w:val="both"/>
        <w:rPr>
          <w:sz w:val="24"/>
          <w:szCs w:val="24"/>
        </w:rPr>
      </w:pPr>
      <w:r w:rsidRPr="008E2107">
        <w:rPr>
          <w:sz w:val="24"/>
          <w:szCs w:val="24"/>
        </w:rPr>
        <w:t>„12.5.</w:t>
      </w:r>
      <w:r w:rsidRPr="008E2107">
        <w:rPr>
          <w:sz w:val="24"/>
          <w:szCs w:val="24"/>
        </w:rPr>
        <w:tab/>
      </w:r>
      <w:r w:rsidRPr="00106067">
        <w:rPr>
          <w:sz w:val="24"/>
          <w:szCs w:val="24"/>
        </w:rPr>
        <w:t xml:space="preserve">Smlouva nabývá platnosti dnem podpisu obou smluvních stran a účinnosti nabude až dnem </w:t>
      </w:r>
      <w:r w:rsidRPr="00BE3E99">
        <w:rPr>
          <w:b/>
          <w:sz w:val="24"/>
          <w:szCs w:val="24"/>
        </w:rPr>
        <w:t>u</w:t>
      </w:r>
      <w:r w:rsidRPr="008E2107">
        <w:rPr>
          <w:b/>
          <w:sz w:val="24"/>
          <w:szCs w:val="24"/>
        </w:rPr>
        <w:t>veřejnění Dodatku č. 1 této smlouvy v registru smluv.</w:t>
      </w:r>
      <w:r w:rsidRPr="00106067">
        <w:rPr>
          <w:sz w:val="24"/>
          <w:szCs w:val="24"/>
        </w:rPr>
        <w:t xml:space="preserve"> Objednatel se zavazuje zhotoviteli oznámit, že tato smlouva nabyla účinnosti, do 5 pracovních dnů ode dne, kdy se o nabytí účinnosti dozví.</w:t>
      </w:r>
      <w:r w:rsidRPr="008E2107">
        <w:rPr>
          <w:sz w:val="24"/>
          <w:szCs w:val="24"/>
        </w:rPr>
        <w:t>“</w:t>
      </w:r>
    </w:p>
    <w:p w:rsidR="002C5DD2" w:rsidRPr="00F243B9" w:rsidRDefault="002C5DD2" w:rsidP="00A473DF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F243B9">
        <w:rPr>
          <w:sz w:val="24"/>
          <w:szCs w:val="24"/>
        </w:rPr>
        <w:t xml:space="preserve">Ostatní ujednání Smlouvy o dílo zůstávají </w:t>
      </w:r>
      <w:r w:rsidRPr="00497CD7">
        <w:rPr>
          <w:bCs/>
          <w:iCs/>
          <w:sz w:val="24"/>
          <w:szCs w:val="24"/>
        </w:rPr>
        <w:t>beze</w:t>
      </w:r>
      <w:r w:rsidRPr="00F243B9">
        <w:rPr>
          <w:sz w:val="24"/>
          <w:szCs w:val="24"/>
        </w:rPr>
        <w:t xml:space="preserve"> změn.</w:t>
      </w:r>
    </w:p>
    <w:p w:rsidR="002C5DD2" w:rsidRDefault="002C5DD2" w:rsidP="00A473DF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:rsidR="002C5DD2" w:rsidRDefault="002C5DD2" w:rsidP="00A473DF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:rsidR="002C5DD2" w:rsidRDefault="002C5DD2" w:rsidP="00A473DF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:rsidR="002C5DD2" w:rsidRPr="00F243B9" w:rsidRDefault="002C5DD2" w:rsidP="00A473DF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:rsidR="002C5DD2" w:rsidRPr="00F243B9" w:rsidRDefault="002C5DD2" w:rsidP="00A473DF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Pr="00F243B9">
        <w:rPr>
          <w:b/>
          <w:sz w:val="24"/>
          <w:szCs w:val="24"/>
        </w:rPr>
        <w:t>.</w:t>
      </w:r>
    </w:p>
    <w:p w:rsidR="002C5DD2" w:rsidRPr="00F243B9" w:rsidRDefault="002C5DD2" w:rsidP="00A473DF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F243B9">
        <w:rPr>
          <w:sz w:val="24"/>
          <w:szCs w:val="24"/>
        </w:rPr>
        <w:t>Smluvní strany výslovně souhlasí s tím, aby tento dodatek ve svém úplném znění byl zveřejněn v rámci informací zpřístupňovaných veřejnosti prostřednictvím dálkového přístupu. Smluvní strany prohlašují, že skutečnosti uvedené v tomto dodatku nepovažují za obchodní tajemství ve smyslu ustanovení § 504 zákona č. 89/2012 Sb. a udělují svolení k jejich užití a zveřejnění bez stanovení jakýchkoli dalších podmínek.</w:t>
      </w:r>
    </w:p>
    <w:p w:rsidR="002C5DD2" w:rsidRPr="00F243B9" w:rsidRDefault="002C5DD2" w:rsidP="00A473DF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F243B9">
        <w:rPr>
          <w:sz w:val="24"/>
          <w:szCs w:val="24"/>
        </w:rPr>
        <w:t>Smluvní strany se dohodly, že zveřejnění tohoto dodatku podle zákona o registru smluv zajistí objednatel.</w:t>
      </w:r>
    </w:p>
    <w:p w:rsidR="002C5DD2" w:rsidRPr="00F243B9" w:rsidRDefault="002C5DD2" w:rsidP="00A473DF">
      <w:pPr>
        <w:tabs>
          <w:tab w:val="left" w:pos="567"/>
          <w:tab w:val="left" w:pos="2127"/>
        </w:tabs>
        <w:jc w:val="center"/>
        <w:rPr>
          <w:b/>
          <w:color w:val="FF0000"/>
          <w:sz w:val="24"/>
          <w:szCs w:val="24"/>
        </w:rPr>
      </w:pPr>
    </w:p>
    <w:p w:rsidR="002C5DD2" w:rsidRPr="00F243B9" w:rsidRDefault="002C5DD2" w:rsidP="00A473DF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Pr="00F243B9">
        <w:rPr>
          <w:b/>
          <w:sz w:val="24"/>
          <w:szCs w:val="24"/>
        </w:rPr>
        <w:t>.</w:t>
      </w:r>
    </w:p>
    <w:p w:rsidR="002C5DD2" w:rsidRPr="00F243B9" w:rsidRDefault="002C5DD2" w:rsidP="00A473DF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F243B9">
        <w:rPr>
          <w:sz w:val="24"/>
          <w:szCs w:val="24"/>
        </w:rPr>
        <w:t>Tento dodatek nabývá platnosti dnem podpisu obou smluvních stran a účinnosti nabývá dnem jeho zveřejnění v registru smluv.</w:t>
      </w:r>
    </w:p>
    <w:p w:rsidR="002C5DD2" w:rsidRPr="00F243B9" w:rsidRDefault="002C5DD2" w:rsidP="00A473DF">
      <w:pPr>
        <w:tabs>
          <w:tab w:val="left" w:pos="567"/>
          <w:tab w:val="left" w:pos="2127"/>
        </w:tabs>
        <w:spacing w:before="120"/>
        <w:jc w:val="both"/>
        <w:rPr>
          <w:snapToGrid w:val="0"/>
          <w:sz w:val="24"/>
          <w:szCs w:val="24"/>
          <w:u w:val="single"/>
        </w:rPr>
      </w:pPr>
      <w:r w:rsidRPr="00F243B9">
        <w:rPr>
          <w:snapToGrid w:val="0"/>
          <w:sz w:val="24"/>
          <w:szCs w:val="24"/>
          <w:u w:val="single"/>
        </w:rPr>
        <w:t>Doložka dle § 41 odst. 1 zákona č. 128/2000 Sb., ve znění pozd. předpisů:</w:t>
      </w:r>
    </w:p>
    <w:p w:rsidR="002C5DD2" w:rsidRPr="00F243B9" w:rsidRDefault="002C5DD2" w:rsidP="00A473DF">
      <w:pPr>
        <w:rPr>
          <w:snapToGrid w:val="0"/>
          <w:sz w:val="24"/>
          <w:szCs w:val="24"/>
        </w:rPr>
      </w:pPr>
      <w:r w:rsidRPr="00F243B9">
        <w:rPr>
          <w:snapToGrid w:val="0"/>
          <w:sz w:val="24"/>
          <w:szCs w:val="24"/>
        </w:rPr>
        <w:t xml:space="preserve">Uzavření tohoto dodatku bylo schváleno Radou města Svitavy dne </w:t>
      </w:r>
      <w:r>
        <w:rPr>
          <w:snapToGrid w:val="0"/>
          <w:sz w:val="24"/>
          <w:szCs w:val="24"/>
        </w:rPr>
        <w:t>8.8.2017.</w:t>
      </w:r>
    </w:p>
    <w:p w:rsidR="002C5DD2" w:rsidRPr="00F243B9" w:rsidRDefault="002C5DD2" w:rsidP="00A473DF">
      <w:pPr>
        <w:keepNext/>
        <w:outlineLvl w:val="3"/>
        <w:rPr>
          <w:sz w:val="24"/>
          <w:szCs w:val="24"/>
        </w:rPr>
      </w:pPr>
    </w:p>
    <w:p w:rsidR="002C5DD2" w:rsidRPr="00F243B9" w:rsidRDefault="002C5DD2" w:rsidP="00A473DF">
      <w:pPr>
        <w:keepNext/>
        <w:outlineLvl w:val="3"/>
        <w:rPr>
          <w:sz w:val="24"/>
          <w:szCs w:val="24"/>
        </w:rPr>
      </w:pPr>
      <w:r w:rsidRPr="00F243B9">
        <w:rPr>
          <w:sz w:val="24"/>
          <w:szCs w:val="24"/>
        </w:rPr>
        <w:t>Ve Svitavách dne ……………</w:t>
      </w:r>
    </w:p>
    <w:p w:rsidR="002C5DD2" w:rsidRPr="00F243B9" w:rsidRDefault="002C5DD2" w:rsidP="00A473DF">
      <w:pPr>
        <w:tabs>
          <w:tab w:val="left" w:pos="567"/>
          <w:tab w:val="left" w:pos="2127"/>
        </w:tabs>
        <w:jc w:val="both"/>
        <w:rPr>
          <w:sz w:val="24"/>
          <w:szCs w:val="24"/>
          <w:u w:val="single"/>
        </w:rPr>
      </w:pPr>
    </w:p>
    <w:p w:rsidR="002C5DD2" w:rsidRPr="00F243B9" w:rsidRDefault="002C5DD2" w:rsidP="00A473DF">
      <w:pPr>
        <w:tabs>
          <w:tab w:val="left" w:pos="5220"/>
        </w:tabs>
        <w:jc w:val="both"/>
        <w:rPr>
          <w:sz w:val="24"/>
          <w:szCs w:val="24"/>
        </w:rPr>
      </w:pPr>
      <w:r w:rsidRPr="00F243B9">
        <w:rPr>
          <w:sz w:val="24"/>
          <w:szCs w:val="24"/>
        </w:rPr>
        <w:t>Za objednatele:</w:t>
      </w:r>
      <w:r w:rsidRPr="00F243B9">
        <w:rPr>
          <w:sz w:val="24"/>
          <w:szCs w:val="24"/>
        </w:rPr>
        <w:tab/>
        <w:t>Za zhotovitele:</w:t>
      </w:r>
    </w:p>
    <w:p w:rsidR="002C5DD2" w:rsidRPr="00F243B9" w:rsidRDefault="002C5DD2" w:rsidP="00A473DF">
      <w:pPr>
        <w:tabs>
          <w:tab w:val="left" w:pos="5220"/>
        </w:tabs>
        <w:jc w:val="both"/>
        <w:rPr>
          <w:sz w:val="24"/>
          <w:szCs w:val="24"/>
        </w:rPr>
      </w:pPr>
    </w:p>
    <w:p w:rsidR="002C5DD2" w:rsidRPr="00F243B9" w:rsidRDefault="002C5DD2" w:rsidP="00A473DF">
      <w:pPr>
        <w:tabs>
          <w:tab w:val="left" w:pos="5220"/>
        </w:tabs>
        <w:jc w:val="both"/>
        <w:rPr>
          <w:sz w:val="24"/>
          <w:szCs w:val="24"/>
        </w:rPr>
      </w:pPr>
    </w:p>
    <w:p w:rsidR="002C5DD2" w:rsidRPr="00F243B9" w:rsidRDefault="002C5DD2" w:rsidP="00A473DF">
      <w:pPr>
        <w:tabs>
          <w:tab w:val="left" w:pos="5220"/>
        </w:tabs>
        <w:jc w:val="both"/>
        <w:rPr>
          <w:sz w:val="24"/>
          <w:szCs w:val="24"/>
        </w:rPr>
      </w:pPr>
    </w:p>
    <w:p w:rsidR="002C5DD2" w:rsidRPr="00F243B9" w:rsidRDefault="002C5DD2" w:rsidP="00A473DF">
      <w:pPr>
        <w:tabs>
          <w:tab w:val="left" w:pos="5220"/>
        </w:tabs>
        <w:jc w:val="both"/>
        <w:rPr>
          <w:sz w:val="24"/>
          <w:szCs w:val="24"/>
        </w:rPr>
      </w:pPr>
    </w:p>
    <w:p w:rsidR="002C5DD2" w:rsidRPr="00F243B9" w:rsidRDefault="002C5DD2" w:rsidP="00A473DF">
      <w:pPr>
        <w:tabs>
          <w:tab w:val="left" w:pos="5220"/>
        </w:tabs>
        <w:jc w:val="both"/>
        <w:rPr>
          <w:sz w:val="24"/>
          <w:szCs w:val="24"/>
        </w:rPr>
      </w:pPr>
    </w:p>
    <w:p w:rsidR="002C5DD2" w:rsidRPr="00F243B9" w:rsidRDefault="002C5DD2" w:rsidP="00A473DF">
      <w:pPr>
        <w:tabs>
          <w:tab w:val="left" w:pos="5220"/>
        </w:tabs>
        <w:jc w:val="both"/>
        <w:rPr>
          <w:sz w:val="24"/>
          <w:szCs w:val="24"/>
        </w:rPr>
      </w:pPr>
    </w:p>
    <w:p w:rsidR="002C5DD2" w:rsidRPr="00F243B9" w:rsidRDefault="002C5DD2" w:rsidP="00A473DF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F243B9">
        <w:rPr>
          <w:sz w:val="24"/>
          <w:szCs w:val="24"/>
        </w:rPr>
        <w:tab/>
        <w:t>…………………………………………</w:t>
      </w:r>
      <w:r w:rsidRPr="00F243B9">
        <w:rPr>
          <w:sz w:val="24"/>
          <w:szCs w:val="24"/>
        </w:rPr>
        <w:tab/>
        <w:t>…………………………………………</w:t>
      </w:r>
    </w:p>
    <w:p w:rsidR="002C5DD2" w:rsidRPr="00F243B9" w:rsidRDefault="002C5DD2" w:rsidP="00A473DF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F243B9">
        <w:rPr>
          <w:sz w:val="24"/>
          <w:szCs w:val="24"/>
        </w:rPr>
        <w:tab/>
        <w:t>Mgr. David Šimek</w:t>
      </w:r>
      <w:r w:rsidRPr="00F243B9">
        <w:rPr>
          <w:sz w:val="24"/>
          <w:szCs w:val="24"/>
        </w:rPr>
        <w:tab/>
        <w:t>Ing. Jaroslav Jakoubek</w:t>
      </w:r>
    </w:p>
    <w:p w:rsidR="002C5DD2" w:rsidRPr="00F243B9" w:rsidRDefault="002C5DD2" w:rsidP="00A473DF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F243B9">
        <w:rPr>
          <w:sz w:val="24"/>
          <w:szCs w:val="24"/>
        </w:rPr>
        <w:tab/>
        <w:t>starosta města Svitavy</w:t>
      </w:r>
      <w:r w:rsidRPr="00F243B9">
        <w:rPr>
          <w:sz w:val="24"/>
          <w:szCs w:val="24"/>
        </w:rPr>
        <w:tab/>
        <w:t>jednatel</w:t>
      </w:r>
    </w:p>
    <w:p w:rsidR="002C5DD2" w:rsidRPr="00F243B9" w:rsidRDefault="002C5DD2" w:rsidP="00A473DF">
      <w:pPr>
        <w:tabs>
          <w:tab w:val="center" w:pos="1843"/>
          <w:tab w:val="center" w:pos="7088"/>
        </w:tabs>
        <w:ind w:firstLine="567"/>
        <w:jc w:val="both"/>
        <w:rPr>
          <w:bCs/>
          <w:sz w:val="24"/>
          <w:szCs w:val="24"/>
        </w:rPr>
      </w:pPr>
      <w:r w:rsidRPr="00F243B9">
        <w:rPr>
          <w:sz w:val="24"/>
          <w:szCs w:val="24"/>
        </w:rPr>
        <w:tab/>
      </w:r>
      <w:r w:rsidRPr="00F243B9">
        <w:rPr>
          <w:sz w:val="24"/>
          <w:szCs w:val="24"/>
        </w:rPr>
        <w:tab/>
        <w:t>„Agroprojekce Litomyšl, spol. s r.o.“</w:t>
      </w:r>
    </w:p>
    <w:p w:rsidR="002C5DD2" w:rsidRPr="00677D9B" w:rsidRDefault="002C5DD2" w:rsidP="00A473DF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:rsidR="002C5DD2" w:rsidRPr="00AB33A5" w:rsidRDefault="002C5DD2" w:rsidP="00AB33A5"/>
    <w:sectPr w:rsidR="002C5DD2" w:rsidRPr="00AB33A5" w:rsidSect="00225049">
      <w:headerReference w:type="default" r:id="rId7"/>
      <w:footerReference w:type="default" r:id="rId8"/>
      <w:pgSz w:w="11906" w:h="16838" w:code="9"/>
      <w:pgMar w:top="1418" w:right="1134" w:bottom="1134" w:left="1134" w:header="680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DD2" w:rsidRDefault="002C5DD2" w:rsidP="00032373">
      <w:r>
        <w:separator/>
      </w:r>
    </w:p>
  </w:endnote>
  <w:endnote w:type="continuationSeparator" w:id="0">
    <w:p w:rsidR="002C5DD2" w:rsidRDefault="002C5DD2" w:rsidP="000323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DD2" w:rsidRDefault="002C5DD2" w:rsidP="008B135D">
    <w:pPr>
      <w:pStyle w:val="Footer"/>
      <w:tabs>
        <w:tab w:val="center" w:pos="4819"/>
      </w:tabs>
      <w:rPr>
        <w:sz w:val="20"/>
        <w:szCs w:val="20"/>
      </w:rPr>
    </w:pPr>
    <w:r>
      <w:rPr>
        <w:sz w:val="20"/>
        <w:szCs w:val="20"/>
      </w:rPr>
      <w:t>č.j. 36982-17/OZP-kor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C463A0">
      <w:rPr>
        <w:sz w:val="20"/>
        <w:szCs w:val="20"/>
      </w:rPr>
      <w:fldChar w:fldCharType="begin"/>
    </w:r>
    <w:r w:rsidRPr="00C463A0">
      <w:rPr>
        <w:sz w:val="20"/>
        <w:szCs w:val="20"/>
      </w:rPr>
      <w:instrText xml:space="preserve"> PAGE   \* MERGEFORMAT </w:instrText>
    </w:r>
    <w:r w:rsidRPr="00C463A0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C463A0">
      <w:rPr>
        <w:sz w:val="20"/>
        <w:szCs w:val="20"/>
      </w:rPr>
      <w:fldChar w:fldCharType="end"/>
    </w:r>
    <w:r>
      <w:rPr>
        <w:sz w:val="20"/>
        <w:szCs w:val="20"/>
      </w:rPr>
      <w:t xml:space="preserve">                                                      ev.č. 0094/2017-dodatek č.1</w:t>
    </w:r>
  </w:p>
  <w:p w:rsidR="002C5DD2" w:rsidRPr="00C463A0" w:rsidRDefault="002C5DD2" w:rsidP="008B135D">
    <w:pPr>
      <w:pStyle w:val="Footer"/>
      <w:tabs>
        <w:tab w:val="center" w:pos="4819"/>
      </w:tabs>
      <w:rPr>
        <w:sz w:val="20"/>
        <w:szCs w:val="20"/>
      </w:rPr>
    </w:pPr>
    <w:r>
      <w:rPr>
        <w:sz w:val="20"/>
        <w:szCs w:val="20"/>
      </w:rPr>
      <w:t>spis: 240-2017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DD2" w:rsidRDefault="002C5DD2" w:rsidP="00032373">
      <w:r>
        <w:separator/>
      </w:r>
    </w:p>
  </w:footnote>
  <w:footnote w:type="continuationSeparator" w:id="0">
    <w:p w:rsidR="002C5DD2" w:rsidRDefault="002C5DD2" w:rsidP="000323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DD2" w:rsidRDefault="002C5DD2" w:rsidP="00DD0D38">
    <w:pPr>
      <w:pStyle w:val="Header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6" type="#_x0000_t75" style="width:439.5pt;height:58.5pt;visibility:visible">
          <v:imagedata r:id="rId1" o:title=""/>
        </v:shape>
      </w:pict>
    </w:r>
  </w:p>
  <w:p w:rsidR="002C5DD2" w:rsidRDefault="002C5DD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44132"/>
    <w:multiLevelType w:val="hybridMultilevel"/>
    <w:tmpl w:val="F4DEB1A0"/>
    <w:lvl w:ilvl="0" w:tplc="0E5EA86C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hAnsi="Times New Roman" w:hint="default"/>
      </w:rPr>
    </w:lvl>
    <w:lvl w:ilvl="1" w:tplc="5E02EFFA">
      <w:start w:val="4"/>
      <w:numFmt w:val="decimal"/>
      <w:lvlText w:val="11.%2."/>
      <w:lvlJc w:val="left"/>
      <w:pPr>
        <w:tabs>
          <w:tab w:val="num" w:pos="1871"/>
        </w:tabs>
        <w:ind w:left="1871" w:hanging="431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BAC4D69"/>
    <w:multiLevelType w:val="hybridMultilevel"/>
    <w:tmpl w:val="8850CB56"/>
    <w:lvl w:ilvl="0" w:tplc="3D82F52C">
      <w:start w:val="4"/>
      <w:numFmt w:val="ordinal"/>
      <w:lvlText w:val="1.%1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02ABA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EFC5F2E"/>
    <w:multiLevelType w:val="hybridMultilevel"/>
    <w:tmpl w:val="9DFA0BFC"/>
    <w:lvl w:ilvl="0" w:tplc="A718E2FE">
      <w:start w:val="1"/>
      <w:numFmt w:val="ordinal"/>
      <w:lvlText w:val="2.%1"/>
      <w:lvlJc w:val="left"/>
      <w:pPr>
        <w:ind w:left="291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228E5C83"/>
    <w:multiLevelType w:val="hybridMultilevel"/>
    <w:tmpl w:val="D4263C3C"/>
    <w:lvl w:ilvl="0" w:tplc="A8A2BD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02ABA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63E5E81"/>
    <w:multiLevelType w:val="hybridMultilevel"/>
    <w:tmpl w:val="3594C88A"/>
    <w:lvl w:ilvl="0" w:tplc="C8FE44DC">
      <w:start w:val="1"/>
      <w:numFmt w:val="decimal"/>
      <w:lvlText w:val="6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9962580"/>
    <w:multiLevelType w:val="multilevel"/>
    <w:tmpl w:val="9F481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6">
    <w:nsid w:val="2A6106E7"/>
    <w:multiLevelType w:val="hybridMultilevel"/>
    <w:tmpl w:val="63BEF37E"/>
    <w:lvl w:ilvl="0" w:tplc="E5D6CC40">
      <w:start w:val="1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15646CD"/>
    <w:multiLevelType w:val="hybridMultilevel"/>
    <w:tmpl w:val="99C2560A"/>
    <w:lvl w:ilvl="0" w:tplc="789C9D8C">
      <w:start w:val="4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67964AA"/>
    <w:multiLevelType w:val="singleLevel"/>
    <w:tmpl w:val="E256935E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</w:abstractNum>
  <w:abstractNum w:abstractNumId="9">
    <w:nsid w:val="492562EB"/>
    <w:multiLevelType w:val="hybridMultilevel"/>
    <w:tmpl w:val="E0D85C9E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FE175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BA5221A"/>
    <w:multiLevelType w:val="hybridMultilevel"/>
    <w:tmpl w:val="79682618"/>
    <w:lvl w:ilvl="0" w:tplc="9B466412">
      <w:start w:val="1"/>
      <w:numFmt w:val="decimal"/>
      <w:lvlText w:val="10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F016332"/>
    <w:multiLevelType w:val="hybridMultilevel"/>
    <w:tmpl w:val="54084198"/>
    <w:lvl w:ilvl="0" w:tplc="3F946AFA">
      <w:start w:val="1"/>
      <w:numFmt w:val="decimal"/>
      <w:lvlText w:val="8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92D3543"/>
    <w:multiLevelType w:val="multilevel"/>
    <w:tmpl w:val="AA143C22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i w:val="0"/>
      </w:rPr>
    </w:lvl>
    <w:lvl w:ilvl="3">
      <w:start w:val="1"/>
      <w:numFmt w:val="decimal"/>
      <w:pStyle w:val="Heading4"/>
      <w:isLgl/>
      <w:lvlText w:val="%1.%2.%3.%4."/>
      <w:lvlJc w:val="left"/>
      <w:pPr>
        <w:tabs>
          <w:tab w:val="num" w:pos="2520"/>
        </w:tabs>
        <w:ind w:left="208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cs="Times New Roman" w:hint="default"/>
      </w:rPr>
    </w:lvl>
  </w:abstractNum>
  <w:abstractNum w:abstractNumId="13">
    <w:nsid w:val="6D646A33"/>
    <w:multiLevelType w:val="hybridMultilevel"/>
    <w:tmpl w:val="D4E04074"/>
    <w:lvl w:ilvl="0" w:tplc="337EEA38">
      <w:start w:val="1"/>
      <w:numFmt w:val="decimal"/>
      <w:lvlText w:val="12.%1."/>
      <w:lvlJc w:val="left"/>
      <w:pPr>
        <w:tabs>
          <w:tab w:val="num" w:pos="578"/>
        </w:tabs>
        <w:ind w:left="578" w:hanging="578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565790D"/>
    <w:multiLevelType w:val="hybridMultilevel"/>
    <w:tmpl w:val="37926E14"/>
    <w:lvl w:ilvl="0" w:tplc="C3D0B30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7C7634D"/>
    <w:multiLevelType w:val="hybridMultilevel"/>
    <w:tmpl w:val="479EE462"/>
    <w:lvl w:ilvl="0" w:tplc="E60031A8">
      <w:start w:val="1"/>
      <w:numFmt w:val="decimal"/>
      <w:lvlText w:val="5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7FC5CDD"/>
    <w:multiLevelType w:val="hybridMultilevel"/>
    <w:tmpl w:val="3B4C5CAE"/>
    <w:lvl w:ilvl="0" w:tplc="9140EA14">
      <w:start w:val="1"/>
      <w:numFmt w:val="decimal"/>
      <w:lvlText w:val="2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840024D"/>
    <w:multiLevelType w:val="multilevel"/>
    <w:tmpl w:val="63924950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8">
    <w:nsid w:val="7C466443"/>
    <w:multiLevelType w:val="hybridMultilevel"/>
    <w:tmpl w:val="940ABB0A"/>
    <w:lvl w:ilvl="0" w:tplc="8F727890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F024BAA"/>
    <w:multiLevelType w:val="hybridMultilevel"/>
    <w:tmpl w:val="8D74399C"/>
    <w:lvl w:ilvl="0" w:tplc="A2DEA7C4">
      <w:start w:val="1"/>
      <w:numFmt w:val="ordinal"/>
      <w:lvlText w:val="4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7"/>
  </w:num>
  <w:num w:numId="3">
    <w:abstractNumId w:val="16"/>
  </w:num>
  <w:num w:numId="4">
    <w:abstractNumId w:val="0"/>
  </w:num>
  <w:num w:numId="5">
    <w:abstractNumId w:val="14"/>
  </w:num>
  <w:num w:numId="6">
    <w:abstractNumId w:val="15"/>
  </w:num>
  <w:num w:numId="7">
    <w:abstractNumId w:val="4"/>
  </w:num>
  <w:num w:numId="8">
    <w:abstractNumId w:val="7"/>
  </w:num>
  <w:num w:numId="9">
    <w:abstractNumId w:val="6"/>
  </w:num>
  <w:num w:numId="10">
    <w:abstractNumId w:val="11"/>
  </w:num>
  <w:num w:numId="11">
    <w:abstractNumId w:val="18"/>
  </w:num>
  <w:num w:numId="12">
    <w:abstractNumId w:val="10"/>
  </w:num>
  <w:num w:numId="13">
    <w:abstractNumId w:val="13"/>
  </w:num>
  <w:num w:numId="14">
    <w:abstractNumId w:val="8"/>
  </w:num>
  <w:num w:numId="15">
    <w:abstractNumId w:val="1"/>
  </w:num>
  <w:num w:numId="16">
    <w:abstractNumId w:val="3"/>
  </w:num>
  <w:num w:numId="17">
    <w:abstractNumId w:val="19"/>
  </w:num>
  <w:num w:numId="18">
    <w:abstractNumId w:val="9"/>
  </w:num>
  <w:num w:numId="19">
    <w:abstractNumId w:val="2"/>
  </w:num>
  <w:num w:numId="20">
    <w:abstractNumId w:val="5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007A"/>
    <w:rsid w:val="00007B36"/>
    <w:rsid w:val="00012AD6"/>
    <w:rsid w:val="00024442"/>
    <w:rsid w:val="00031E7C"/>
    <w:rsid w:val="000320E8"/>
    <w:rsid w:val="00032373"/>
    <w:rsid w:val="00040660"/>
    <w:rsid w:val="00043647"/>
    <w:rsid w:val="0005007A"/>
    <w:rsid w:val="000502DF"/>
    <w:rsid w:val="00051C4D"/>
    <w:rsid w:val="0005566C"/>
    <w:rsid w:val="000572FC"/>
    <w:rsid w:val="00057F3A"/>
    <w:rsid w:val="00060B04"/>
    <w:rsid w:val="00062032"/>
    <w:rsid w:val="00064297"/>
    <w:rsid w:val="000659DC"/>
    <w:rsid w:val="000704A3"/>
    <w:rsid w:val="00073AB0"/>
    <w:rsid w:val="00075553"/>
    <w:rsid w:val="00075860"/>
    <w:rsid w:val="000812CD"/>
    <w:rsid w:val="00082FA9"/>
    <w:rsid w:val="0009243A"/>
    <w:rsid w:val="00095645"/>
    <w:rsid w:val="0009697C"/>
    <w:rsid w:val="000969EE"/>
    <w:rsid w:val="000A78DB"/>
    <w:rsid w:val="000B2C1D"/>
    <w:rsid w:val="000B3018"/>
    <w:rsid w:val="000B4089"/>
    <w:rsid w:val="000B6ACF"/>
    <w:rsid w:val="000C0D80"/>
    <w:rsid w:val="000C5661"/>
    <w:rsid w:val="000D7141"/>
    <w:rsid w:val="000E1538"/>
    <w:rsid w:val="000E412C"/>
    <w:rsid w:val="000F1C4D"/>
    <w:rsid w:val="000F272B"/>
    <w:rsid w:val="000F54EE"/>
    <w:rsid w:val="000F585B"/>
    <w:rsid w:val="000F7D30"/>
    <w:rsid w:val="001004B7"/>
    <w:rsid w:val="00101321"/>
    <w:rsid w:val="00101F40"/>
    <w:rsid w:val="00104F2F"/>
    <w:rsid w:val="00106067"/>
    <w:rsid w:val="00107DCA"/>
    <w:rsid w:val="00113157"/>
    <w:rsid w:val="001159D7"/>
    <w:rsid w:val="00120725"/>
    <w:rsid w:val="001267F2"/>
    <w:rsid w:val="00126CA5"/>
    <w:rsid w:val="00131314"/>
    <w:rsid w:val="00135334"/>
    <w:rsid w:val="0013539D"/>
    <w:rsid w:val="00140F2D"/>
    <w:rsid w:val="00142E11"/>
    <w:rsid w:val="00144572"/>
    <w:rsid w:val="00151058"/>
    <w:rsid w:val="00154367"/>
    <w:rsid w:val="001625B1"/>
    <w:rsid w:val="00162C5D"/>
    <w:rsid w:val="00165714"/>
    <w:rsid w:val="00165DF8"/>
    <w:rsid w:val="00171FA6"/>
    <w:rsid w:val="00172FD3"/>
    <w:rsid w:val="00177849"/>
    <w:rsid w:val="00181915"/>
    <w:rsid w:val="0018306B"/>
    <w:rsid w:val="0018391F"/>
    <w:rsid w:val="001839FB"/>
    <w:rsid w:val="00184321"/>
    <w:rsid w:val="00185C67"/>
    <w:rsid w:val="001937F9"/>
    <w:rsid w:val="00194368"/>
    <w:rsid w:val="001A38E5"/>
    <w:rsid w:val="001A5AB7"/>
    <w:rsid w:val="001B0765"/>
    <w:rsid w:val="001B090A"/>
    <w:rsid w:val="001B0AF7"/>
    <w:rsid w:val="001B4273"/>
    <w:rsid w:val="001B69FF"/>
    <w:rsid w:val="001C1FBD"/>
    <w:rsid w:val="001C683C"/>
    <w:rsid w:val="001C6A55"/>
    <w:rsid w:val="001D2821"/>
    <w:rsid w:val="001D3C08"/>
    <w:rsid w:val="001D7B16"/>
    <w:rsid w:val="001E0259"/>
    <w:rsid w:val="001E554D"/>
    <w:rsid w:val="00211252"/>
    <w:rsid w:val="002117B0"/>
    <w:rsid w:val="00214402"/>
    <w:rsid w:val="00215BF4"/>
    <w:rsid w:val="002169C7"/>
    <w:rsid w:val="002201E1"/>
    <w:rsid w:val="00225049"/>
    <w:rsid w:val="00232509"/>
    <w:rsid w:val="002329B7"/>
    <w:rsid w:val="0024195A"/>
    <w:rsid w:val="00247115"/>
    <w:rsid w:val="00247373"/>
    <w:rsid w:val="00247994"/>
    <w:rsid w:val="00252655"/>
    <w:rsid w:val="00253158"/>
    <w:rsid w:val="0025321D"/>
    <w:rsid w:val="00253821"/>
    <w:rsid w:val="0025686F"/>
    <w:rsid w:val="0025756D"/>
    <w:rsid w:val="002670B9"/>
    <w:rsid w:val="00267CFE"/>
    <w:rsid w:val="0027162F"/>
    <w:rsid w:val="00275992"/>
    <w:rsid w:val="00276DE2"/>
    <w:rsid w:val="002774EC"/>
    <w:rsid w:val="00280369"/>
    <w:rsid w:val="00292DB5"/>
    <w:rsid w:val="00297C23"/>
    <w:rsid w:val="002A12E0"/>
    <w:rsid w:val="002A204E"/>
    <w:rsid w:val="002A234A"/>
    <w:rsid w:val="002A2590"/>
    <w:rsid w:val="002A400D"/>
    <w:rsid w:val="002A7570"/>
    <w:rsid w:val="002B271D"/>
    <w:rsid w:val="002B306F"/>
    <w:rsid w:val="002B5731"/>
    <w:rsid w:val="002C05C8"/>
    <w:rsid w:val="002C2A6D"/>
    <w:rsid w:val="002C5DD2"/>
    <w:rsid w:val="002C685F"/>
    <w:rsid w:val="002D0612"/>
    <w:rsid w:val="002D1D7D"/>
    <w:rsid w:val="002E0D82"/>
    <w:rsid w:val="002E205A"/>
    <w:rsid w:val="002E422B"/>
    <w:rsid w:val="002E54BD"/>
    <w:rsid w:val="002E7F22"/>
    <w:rsid w:val="002F11D9"/>
    <w:rsid w:val="002F17B7"/>
    <w:rsid w:val="002F4998"/>
    <w:rsid w:val="002F69E6"/>
    <w:rsid w:val="00304069"/>
    <w:rsid w:val="00304F55"/>
    <w:rsid w:val="0030595D"/>
    <w:rsid w:val="003067BC"/>
    <w:rsid w:val="003077AA"/>
    <w:rsid w:val="0031568D"/>
    <w:rsid w:val="003178D2"/>
    <w:rsid w:val="00317D7B"/>
    <w:rsid w:val="0032392A"/>
    <w:rsid w:val="003270D7"/>
    <w:rsid w:val="00330C50"/>
    <w:rsid w:val="0033342C"/>
    <w:rsid w:val="003361B2"/>
    <w:rsid w:val="00337134"/>
    <w:rsid w:val="00337809"/>
    <w:rsid w:val="00346BC9"/>
    <w:rsid w:val="00347239"/>
    <w:rsid w:val="0034771C"/>
    <w:rsid w:val="003550EC"/>
    <w:rsid w:val="0035554B"/>
    <w:rsid w:val="0035716A"/>
    <w:rsid w:val="00357C52"/>
    <w:rsid w:val="00363B55"/>
    <w:rsid w:val="003650D8"/>
    <w:rsid w:val="00371EC6"/>
    <w:rsid w:val="00373227"/>
    <w:rsid w:val="00380247"/>
    <w:rsid w:val="00380E94"/>
    <w:rsid w:val="0038100A"/>
    <w:rsid w:val="003851CA"/>
    <w:rsid w:val="00390E9B"/>
    <w:rsid w:val="003919A6"/>
    <w:rsid w:val="0039490D"/>
    <w:rsid w:val="003A115C"/>
    <w:rsid w:val="003B0294"/>
    <w:rsid w:val="003B21A8"/>
    <w:rsid w:val="003B2B85"/>
    <w:rsid w:val="003B3533"/>
    <w:rsid w:val="003B6670"/>
    <w:rsid w:val="003C051A"/>
    <w:rsid w:val="003C0839"/>
    <w:rsid w:val="003C1E66"/>
    <w:rsid w:val="003C2D90"/>
    <w:rsid w:val="003C30C2"/>
    <w:rsid w:val="003C3256"/>
    <w:rsid w:val="003C4B96"/>
    <w:rsid w:val="003C7028"/>
    <w:rsid w:val="003D1D3E"/>
    <w:rsid w:val="003D288F"/>
    <w:rsid w:val="003D2DC6"/>
    <w:rsid w:val="003D3985"/>
    <w:rsid w:val="003D4F8E"/>
    <w:rsid w:val="003D6687"/>
    <w:rsid w:val="003E1561"/>
    <w:rsid w:val="003E1EFF"/>
    <w:rsid w:val="003E35E1"/>
    <w:rsid w:val="003E4D1E"/>
    <w:rsid w:val="003F0E12"/>
    <w:rsid w:val="003F114B"/>
    <w:rsid w:val="003F1ACE"/>
    <w:rsid w:val="003F20C8"/>
    <w:rsid w:val="003F21C0"/>
    <w:rsid w:val="003F38AF"/>
    <w:rsid w:val="003F3CBC"/>
    <w:rsid w:val="003F4B98"/>
    <w:rsid w:val="003F6A42"/>
    <w:rsid w:val="003F7955"/>
    <w:rsid w:val="0040058D"/>
    <w:rsid w:val="00401758"/>
    <w:rsid w:val="00405C65"/>
    <w:rsid w:val="004079DE"/>
    <w:rsid w:val="00415BC7"/>
    <w:rsid w:val="00416F40"/>
    <w:rsid w:val="0042077E"/>
    <w:rsid w:val="00425FC9"/>
    <w:rsid w:val="004303BD"/>
    <w:rsid w:val="004307D3"/>
    <w:rsid w:val="00430AF9"/>
    <w:rsid w:val="0043107D"/>
    <w:rsid w:val="004325DD"/>
    <w:rsid w:val="004375CC"/>
    <w:rsid w:val="0044145A"/>
    <w:rsid w:val="00442168"/>
    <w:rsid w:val="0044367A"/>
    <w:rsid w:val="00450C39"/>
    <w:rsid w:val="00451C60"/>
    <w:rsid w:val="004551FB"/>
    <w:rsid w:val="0045577C"/>
    <w:rsid w:val="00460D41"/>
    <w:rsid w:val="00461E35"/>
    <w:rsid w:val="00462B91"/>
    <w:rsid w:val="00464AEF"/>
    <w:rsid w:val="0047166F"/>
    <w:rsid w:val="00471BD6"/>
    <w:rsid w:val="0047378E"/>
    <w:rsid w:val="004870A5"/>
    <w:rsid w:val="00491626"/>
    <w:rsid w:val="00491D44"/>
    <w:rsid w:val="00492E95"/>
    <w:rsid w:val="004948A9"/>
    <w:rsid w:val="00495317"/>
    <w:rsid w:val="00497CD7"/>
    <w:rsid w:val="004A0584"/>
    <w:rsid w:val="004A09D9"/>
    <w:rsid w:val="004A0EA2"/>
    <w:rsid w:val="004A1D68"/>
    <w:rsid w:val="004A7F13"/>
    <w:rsid w:val="004B2D59"/>
    <w:rsid w:val="004B3EA4"/>
    <w:rsid w:val="004B4DAF"/>
    <w:rsid w:val="004B5386"/>
    <w:rsid w:val="004B6150"/>
    <w:rsid w:val="004C03CB"/>
    <w:rsid w:val="004C18B2"/>
    <w:rsid w:val="004C45AE"/>
    <w:rsid w:val="004C55A5"/>
    <w:rsid w:val="004C6262"/>
    <w:rsid w:val="004D2154"/>
    <w:rsid w:val="004D2E5D"/>
    <w:rsid w:val="004D53A6"/>
    <w:rsid w:val="004E2F0E"/>
    <w:rsid w:val="004E4B2A"/>
    <w:rsid w:val="004E5EF4"/>
    <w:rsid w:val="004F1B06"/>
    <w:rsid w:val="004F435B"/>
    <w:rsid w:val="004F5186"/>
    <w:rsid w:val="004F6DE5"/>
    <w:rsid w:val="004F7B2E"/>
    <w:rsid w:val="0050653E"/>
    <w:rsid w:val="005077C5"/>
    <w:rsid w:val="0051387D"/>
    <w:rsid w:val="00515DBE"/>
    <w:rsid w:val="0051706B"/>
    <w:rsid w:val="00520E32"/>
    <w:rsid w:val="005245BC"/>
    <w:rsid w:val="00524EE8"/>
    <w:rsid w:val="00527FF9"/>
    <w:rsid w:val="005305AF"/>
    <w:rsid w:val="00535B72"/>
    <w:rsid w:val="00541DA0"/>
    <w:rsid w:val="0054285B"/>
    <w:rsid w:val="00542DC8"/>
    <w:rsid w:val="00552756"/>
    <w:rsid w:val="00554BE3"/>
    <w:rsid w:val="00555C81"/>
    <w:rsid w:val="00556DF7"/>
    <w:rsid w:val="00560B0B"/>
    <w:rsid w:val="00561EBF"/>
    <w:rsid w:val="00563CBB"/>
    <w:rsid w:val="0056450B"/>
    <w:rsid w:val="005661FB"/>
    <w:rsid w:val="00574DA2"/>
    <w:rsid w:val="00575BBC"/>
    <w:rsid w:val="00576B80"/>
    <w:rsid w:val="00581128"/>
    <w:rsid w:val="005825AD"/>
    <w:rsid w:val="0058598D"/>
    <w:rsid w:val="00586D64"/>
    <w:rsid w:val="005A0572"/>
    <w:rsid w:val="005A2662"/>
    <w:rsid w:val="005A6500"/>
    <w:rsid w:val="005A678F"/>
    <w:rsid w:val="005B034C"/>
    <w:rsid w:val="005B1F09"/>
    <w:rsid w:val="005B2E52"/>
    <w:rsid w:val="005B5052"/>
    <w:rsid w:val="005B7425"/>
    <w:rsid w:val="005C1F92"/>
    <w:rsid w:val="005C4A02"/>
    <w:rsid w:val="005C4BED"/>
    <w:rsid w:val="005C54F0"/>
    <w:rsid w:val="005D071F"/>
    <w:rsid w:val="005D12F7"/>
    <w:rsid w:val="005D2063"/>
    <w:rsid w:val="005D21B3"/>
    <w:rsid w:val="005E1A4A"/>
    <w:rsid w:val="005E4779"/>
    <w:rsid w:val="005E5A0C"/>
    <w:rsid w:val="005E6126"/>
    <w:rsid w:val="005F16E3"/>
    <w:rsid w:val="00600CAF"/>
    <w:rsid w:val="00603E06"/>
    <w:rsid w:val="006143E0"/>
    <w:rsid w:val="00614FAD"/>
    <w:rsid w:val="00615326"/>
    <w:rsid w:val="00616D9E"/>
    <w:rsid w:val="006214F9"/>
    <w:rsid w:val="00622F67"/>
    <w:rsid w:val="0062329F"/>
    <w:rsid w:val="00626035"/>
    <w:rsid w:val="00627A39"/>
    <w:rsid w:val="006307C2"/>
    <w:rsid w:val="00630EDD"/>
    <w:rsid w:val="00632AEC"/>
    <w:rsid w:val="006345DB"/>
    <w:rsid w:val="006351D8"/>
    <w:rsid w:val="006419DF"/>
    <w:rsid w:val="00644909"/>
    <w:rsid w:val="00647A5D"/>
    <w:rsid w:val="00647F1E"/>
    <w:rsid w:val="00650DC8"/>
    <w:rsid w:val="00652FBC"/>
    <w:rsid w:val="00656A9F"/>
    <w:rsid w:val="00661573"/>
    <w:rsid w:val="00667452"/>
    <w:rsid w:val="00671AEB"/>
    <w:rsid w:val="0067308A"/>
    <w:rsid w:val="00673A86"/>
    <w:rsid w:val="00673B03"/>
    <w:rsid w:val="00677D9B"/>
    <w:rsid w:val="0068227A"/>
    <w:rsid w:val="0068775A"/>
    <w:rsid w:val="0069284B"/>
    <w:rsid w:val="00696564"/>
    <w:rsid w:val="0069720D"/>
    <w:rsid w:val="00697381"/>
    <w:rsid w:val="006B376B"/>
    <w:rsid w:val="006B3E2E"/>
    <w:rsid w:val="006B4309"/>
    <w:rsid w:val="006C68B3"/>
    <w:rsid w:val="006D25F9"/>
    <w:rsid w:val="006D400A"/>
    <w:rsid w:val="006D79A5"/>
    <w:rsid w:val="006E02C8"/>
    <w:rsid w:val="006E515C"/>
    <w:rsid w:val="006E5DEC"/>
    <w:rsid w:val="006F1B0C"/>
    <w:rsid w:val="006F30AB"/>
    <w:rsid w:val="006F4261"/>
    <w:rsid w:val="006F6B37"/>
    <w:rsid w:val="006F6F59"/>
    <w:rsid w:val="00700B57"/>
    <w:rsid w:val="007015C5"/>
    <w:rsid w:val="00712525"/>
    <w:rsid w:val="00714C63"/>
    <w:rsid w:val="0071767D"/>
    <w:rsid w:val="00720C9B"/>
    <w:rsid w:val="00730396"/>
    <w:rsid w:val="00730CC1"/>
    <w:rsid w:val="007328E2"/>
    <w:rsid w:val="00732C3A"/>
    <w:rsid w:val="00736325"/>
    <w:rsid w:val="00737D83"/>
    <w:rsid w:val="0074196C"/>
    <w:rsid w:val="00742211"/>
    <w:rsid w:val="007423E4"/>
    <w:rsid w:val="00743307"/>
    <w:rsid w:val="00747A57"/>
    <w:rsid w:val="0075072A"/>
    <w:rsid w:val="00750B0A"/>
    <w:rsid w:val="007523AC"/>
    <w:rsid w:val="00753A44"/>
    <w:rsid w:val="00754352"/>
    <w:rsid w:val="00754F0A"/>
    <w:rsid w:val="007600D3"/>
    <w:rsid w:val="00761EF9"/>
    <w:rsid w:val="00764B84"/>
    <w:rsid w:val="00764C25"/>
    <w:rsid w:val="00770E83"/>
    <w:rsid w:val="0077102E"/>
    <w:rsid w:val="007726A4"/>
    <w:rsid w:val="00774555"/>
    <w:rsid w:val="00777C2A"/>
    <w:rsid w:val="00782D61"/>
    <w:rsid w:val="00787126"/>
    <w:rsid w:val="007931FC"/>
    <w:rsid w:val="00795166"/>
    <w:rsid w:val="007A0EA9"/>
    <w:rsid w:val="007A5D0B"/>
    <w:rsid w:val="007A7D73"/>
    <w:rsid w:val="007B5ECE"/>
    <w:rsid w:val="007B68CE"/>
    <w:rsid w:val="007B73D9"/>
    <w:rsid w:val="007B7A87"/>
    <w:rsid w:val="007C16E3"/>
    <w:rsid w:val="007C23B2"/>
    <w:rsid w:val="007C2FFD"/>
    <w:rsid w:val="007C5B83"/>
    <w:rsid w:val="007D2ADB"/>
    <w:rsid w:val="007D5287"/>
    <w:rsid w:val="007D67EE"/>
    <w:rsid w:val="007E1FED"/>
    <w:rsid w:val="007E490B"/>
    <w:rsid w:val="007F3650"/>
    <w:rsid w:val="007F5951"/>
    <w:rsid w:val="0080353E"/>
    <w:rsid w:val="00803645"/>
    <w:rsid w:val="00804582"/>
    <w:rsid w:val="00806F48"/>
    <w:rsid w:val="0081284C"/>
    <w:rsid w:val="00813D8C"/>
    <w:rsid w:val="008171AE"/>
    <w:rsid w:val="00821014"/>
    <w:rsid w:val="008241C9"/>
    <w:rsid w:val="008258AA"/>
    <w:rsid w:val="00825F6D"/>
    <w:rsid w:val="00833B5E"/>
    <w:rsid w:val="008351B5"/>
    <w:rsid w:val="0083755A"/>
    <w:rsid w:val="00837AE3"/>
    <w:rsid w:val="00841C90"/>
    <w:rsid w:val="00843345"/>
    <w:rsid w:val="00844FF5"/>
    <w:rsid w:val="0084597E"/>
    <w:rsid w:val="0084655B"/>
    <w:rsid w:val="00846E10"/>
    <w:rsid w:val="008503FE"/>
    <w:rsid w:val="00850A2F"/>
    <w:rsid w:val="008519DB"/>
    <w:rsid w:val="00851A58"/>
    <w:rsid w:val="00852B99"/>
    <w:rsid w:val="008549AD"/>
    <w:rsid w:val="00856E81"/>
    <w:rsid w:val="008629B4"/>
    <w:rsid w:val="00862D9B"/>
    <w:rsid w:val="008632DF"/>
    <w:rsid w:val="00864469"/>
    <w:rsid w:val="008661C3"/>
    <w:rsid w:val="0087267F"/>
    <w:rsid w:val="008735BF"/>
    <w:rsid w:val="008755CE"/>
    <w:rsid w:val="00875FA7"/>
    <w:rsid w:val="00880005"/>
    <w:rsid w:val="00886629"/>
    <w:rsid w:val="00892578"/>
    <w:rsid w:val="00895DD3"/>
    <w:rsid w:val="008A210A"/>
    <w:rsid w:val="008B135D"/>
    <w:rsid w:val="008B33B8"/>
    <w:rsid w:val="008B6B13"/>
    <w:rsid w:val="008B7A1B"/>
    <w:rsid w:val="008C11E8"/>
    <w:rsid w:val="008C25B7"/>
    <w:rsid w:val="008C5E81"/>
    <w:rsid w:val="008C6491"/>
    <w:rsid w:val="008C6956"/>
    <w:rsid w:val="008D4D71"/>
    <w:rsid w:val="008D4E55"/>
    <w:rsid w:val="008D55C1"/>
    <w:rsid w:val="008D706D"/>
    <w:rsid w:val="008E2107"/>
    <w:rsid w:val="008E3282"/>
    <w:rsid w:val="008E4EA0"/>
    <w:rsid w:val="008E6B14"/>
    <w:rsid w:val="008F3ADB"/>
    <w:rsid w:val="008F3D5F"/>
    <w:rsid w:val="008F5478"/>
    <w:rsid w:val="008F56EB"/>
    <w:rsid w:val="008F6676"/>
    <w:rsid w:val="008F7F39"/>
    <w:rsid w:val="009055E4"/>
    <w:rsid w:val="00906BD4"/>
    <w:rsid w:val="009076C6"/>
    <w:rsid w:val="00917B3D"/>
    <w:rsid w:val="00921CB8"/>
    <w:rsid w:val="00922084"/>
    <w:rsid w:val="00924B9D"/>
    <w:rsid w:val="009337CE"/>
    <w:rsid w:val="00935371"/>
    <w:rsid w:val="009377D6"/>
    <w:rsid w:val="00942B31"/>
    <w:rsid w:val="009461A6"/>
    <w:rsid w:val="00956A51"/>
    <w:rsid w:val="009616F1"/>
    <w:rsid w:val="00965BDF"/>
    <w:rsid w:val="009666D5"/>
    <w:rsid w:val="0097101D"/>
    <w:rsid w:val="00971385"/>
    <w:rsid w:val="00971F37"/>
    <w:rsid w:val="009737CF"/>
    <w:rsid w:val="00973A3D"/>
    <w:rsid w:val="00977BD6"/>
    <w:rsid w:val="00977D04"/>
    <w:rsid w:val="00977D47"/>
    <w:rsid w:val="00983B99"/>
    <w:rsid w:val="00984A8D"/>
    <w:rsid w:val="009905D2"/>
    <w:rsid w:val="0099109A"/>
    <w:rsid w:val="00993810"/>
    <w:rsid w:val="009A35D1"/>
    <w:rsid w:val="009A4BAA"/>
    <w:rsid w:val="009A6E98"/>
    <w:rsid w:val="009B0711"/>
    <w:rsid w:val="009B0772"/>
    <w:rsid w:val="009B15A1"/>
    <w:rsid w:val="009C389C"/>
    <w:rsid w:val="009C3B0C"/>
    <w:rsid w:val="009D0390"/>
    <w:rsid w:val="009D3D77"/>
    <w:rsid w:val="009D4FB7"/>
    <w:rsid w:val="009D75DC"/>
    <w:rsid w:val="009E087E"/>
    <w:rsid w:val="009E62D5"/>
    <w:rsid w:val="009E79BA"/>
    <w:rsid w:val="009E7F3D"/>
    <w:rsid w:val="009F3DE2"/>
    <w:rsid w:val="009F7A8A"/>
    <w:rsid w:val="00A03A88"/>
    <w:rsid w:val="00A04B63"/>
    <w:rsid w:val="00A07B36"/>
    <w:rsid w:val="00A114F2"/>
    <w:rsid w:val="00A1332D"/>
    <w:rsid w:val="00A20543"/>
    <w:rsid w:val="00A21025"/>
    <w:rsid w:val="00A2146B"/>
    <w:rsid w:val="00A2280B"/>
    <w:rsid w:val="00A247D6"/>
    <w:rsid w:val="00A26430"/>
    <w:rsid w:val="00A3130A"/>
    <w:rsid w:val="00A36BFA"/>
    <w:rsid w:val="00A37D89"/>
    <w:rsid w:val="00A4351A"/>
    <w:rsid w:val="00A459A0"/>
    <w:rsid w:val="00A473DF"/>
    <w:rsid w:val="00A47707"/>
    <w:rsid w:val="00A51902"/>
    <w:rsid w:val="00A5277E"/>
    <w:rsid w:val="00A54307"/>
    <w:rsid w:val="00A55A70"/>
    <w:rsid w:val="00A57C54"/>
    <w:rsid w:val="00A70BC7"/>
    <w:rsid w:val="00A71055"/>
    <w:rsid w:val="00A728A6"/>
    <w:rsid w:val="00A757A7"/>
    <w:rsid w:val="00A80E40"/>
    <w:rsid w:val="00A87DB6"/>
    <w:rsid w:val="00A91B14"/>
    <w:rsid w:val="00A9203D"/>
    <w:rsid w:val="00A9566D"/>
    <w:rsid w:val="00A97F52"/>
    <w:rsid w:val="00AA5517"/>
    <w:rsid w:val="00AA61FB"/>
    <w:rsid w:val="00AA7E97"/>
    <w:rsid w:val="00AB33A5"/>
    <w:rsid w:val="00AB3533"/>
    <w:rsid w:val="00AB4C40"/>
    <w:rsid w:val="00AC44A8"/>
    <w:rsid w:val="00AC53FC"/>
    <w:rsid w:val="00AC6A34"/>
    <w:rsid w:val="00AC6C76"/>
    <w:rsid w:val="00AD043A"/>
    <w:rsid w:val="00AD15E7"/>
    <w:rsid w:val="00AD3A02"/>
    <w:rsid w:val="00AE3C97"/>
    <w:rsid w:val="00AE5C9D"/>
    <w:rsid w:val="00AE7BC2"/>
    <w:rsid w:val="00AF1A0E"/>
    <w:rsid w:val="00AF328D"/>
    <w:rsid w:val="00AF57EB"/>
    <w:rsid w:val="00B04173"/>
    <w:rsid w:val="00B0637E"/>
    <w:rsid w:val="00B0647C"/>
    <w:rsid w:val="00B120AD"/>
    <w:rsid w:val="00B20D96"/>
    <w:rsid w:val="00B230F9"/>
    <w:rsid w:val="00B25969"/>
    <w:rsid w:val="00B3785F"/>
    <w:rsid w:val="00B42D3B"/>
    <w:rsid w:val="00B454D1"/>
    <w:rsid w:val="00B468D8"/>
    <w:rsid w:val="00B46F86"/>
    <w:rsid w:val="00B524FF"/>
    <w:rsid w:val="00B56BEE"/>
    <w:rsid w:val="00B5736A"/>
    <w:rsid w:val="00B605B6"/>
    <w:rsid w:val="00B60F65"/>
    <w:rsid w:val="00B64076"/>
    <w:rsid w:val="00B650F9"/>
    <w:rsid w:val="00B66FE1"/>
    <w:rsid w:val="00B67C22"/>
    <w:rsid w:val="00B67F8A"/>
    <w:rsid w:val="00B72C7D"/>
    <w:rsid w:val="00B748C7"/>
    <w:rsid w:val="00B925B0"/>
    <w:rsid w:val="00B927A0"/>
    <w:rsid w:val="00B93B82"/>
    <w:rsid w:val="00B94A28"/>
    <w:rsid w:val="00B97A91"/>
    <w:rsid w:val="00BA22DB"/>
    <w:rsid w:val="00BA4FA9"/>
    <w:rsid w:val="00BA614D"/>
    <w:rsid w:val="00BA6CCA"/>
    <w:rsid w:val="00BB1370"/>
    <w:rsid w:val="00BB7D01"/>
    <w:rsid w:val="00BC6188"/>
    <w:rsid w:val="00BC72F4"/>
    <w:rsid w:val="00BD0199"/>
    <w:rsid w:val="00BD041F"/>
    <w:rsid w:val="00BD3C9A"/>
    <w:rsid w:val="00BD6B1F"/>
    <w:rsid w:val="00BE3E99"/>
    <w:rsid w:val="00BF6183"/>
    <w:rsid w:val="00C001EB"/>
    <w:rsid w:val="00C005F5"/>
    <w:rsid w:val="00C031D3"/>
    <w:rsid w:val="00C03C95"/>
    <w:rsid w:val="00C1175C"/>
    <w:rsid w:val="00C136F8"/>
    <w:rsid w:val="00C1693D"/>
    <w:rsid w:val="00C176AD"/>
    <w:rsid w:val="00C17856"/>
    <w:rsid w:val="00C2325B"/>
    <w:rsid w:val="00C23571"/>
    <w:rsid w:val="00C262BA"/>
    <w:rsid w:val="00C2769E"/>
    <w:rsid w:val="00C30085"/>
    <w:rsid w:val="00C34656"/>
    <w:rsid w:val="00C379E0"/>
    <w:rsid w:val="00C41B9F"/>
    <w:rsid w:val="00C42257"/>
    <w:rsid w:val="00C45DF7"/>
    <w:rsid w:val="00C46361"/>
    <w:rsid w:val="00C463A0"/>
    <w:rsid w:val="00C463A6"/>
    <w:rsid w:val="00C50840"/>
    <w:rsid w:val="00C52B25"/>
    <w:rsid w:val="00C535FC"/>
    <w:rsid w:val="00C6333D"/>
    <w:rsid w:val="00C71834"/>
    <w:rsid w:val="00C72807"/>
    <w:rsid w:val="00C7291B"/>
    <w:rsid w:val="00C72FB7"/>
    <w:rsid w:val="00C745B2"/>
    <w:rsid w:val="00C75C4D"/>
    <w:rsid w:val="00C7645B"/>
    <w:rsid w:val="00C80688"/>
    <w:rsid w:val="00C82E35"/>
    <w:rsid w:val="00C83B6B"/>
    <w:rsid w:val="00C92E6F"/>
    <w:rsid w:val="00C94402"/>
    <w:rsid w:val="00C952E7"/>
    <w:rsid w:val="00CA46F1"/>
    <w:rsid w:val="00CA66BF"/>
    <w:rsid w:val="00CA6F17"/>
    <w:rsid w:val="00CA6FEF"/>
    <w:rsid w:val="00CA72E7"/>
    <w:rsid w:val="00CA7C2C"/>
    <w:rsid w:val="00CB2582"/>
    <w:rsid w:val="00CB4C20"/>
    <w:rsid w:val="00CB4D80"/>
    <w:rsid w:val="00CC0C7F"/>
    <w:rsid w:val="00CC2ED4"/>
    <w:rsid w:val="00CC4F59"/>
    <w:rsid w:val="00CD0E0C"/>
    <w:rsid w:val="00CD3145"/>
    <w:rsid w:val="00CD56BC"/>
    <w:rsid w:val="00CD621E"/>
    <w:rsid w:val="00CE1EE7"/>
    <w:rsid w:val="00CE4800"/>
    <w:rsid w:val="00CF349A"/>
    <w:rsid w:val="00CF4584"/>
    <w:rsid w:val="00CF5088"/>
    <w:rsid w:val="00CF7F41"/>
    <w:rsid w:val="00D001EB"/>
    <w:rsid w:val="00D11333"/>
    <w:rsid w:val="00D118E9"/>
    <w:rsid w:val="00D11C80"/>
    <w:rsid w:val="00D13BDC"/>
    <w:rsid w:val="00D1484C"/>
    <w:rsid w:val="00D2119E"/>
    <w:rsid w:val="00D22743"/>
    <w:rsid w:val="00D23B78"/>
    <w:rsid w:val="00D249BB"/>
    <w:rsid w:val="00D27538"/>
    <w:rsid w:val="00D37E12"/>
    <w:rsid w:val="00D42A56"/>
    <w:rsid w:val="00D43C78"/>
    <w:rsid w:val="00D44162"/>
    <w:rsid w:val="00D5102F"/>
    <w:rsid w:val="00D5171C"/>
    <w:rsid w:val="00D5564B"/>
    <w:rsid w:val="00D6149C"/>
    <w:rsid w:val="00D65451"/>
    <w:rsid w:val="00D70832"/>
    <w:rsid w:val="00D735A9"/>
    <w:rsid w:val="00D75516"/>
    <w:rsid w:val="00D75970"/>
    <w:rsid w:val="00D8063A"/>
    <w:rsid w:val="00D81C06"/>
    <w:rsid w:val="00D8762E"/>
    <w:rsid w:val="00D911BE"/>
    <w:rsid w:val="00D92AB3"/>
    <w:rsid w:val="00D92BDF"/>
    <w:rsid w:val="00D943BC"/>
    <w:rsid w:val="00D962C6"/>
    <w:rsid w:val="00DA1594"/>
    <w:rsid w:val="00DA1C7F"/>
    <w:rsid w:val="00DA40B9"/>
    <w:rsid w:val="00DA74B7"/>
    <w:rsid w:val="00DA7722"/>
    <w:rsid w:val="00DB0C06"/>
    <w:rsid w:val="00DC0130"/>
    <w:rsid w:val="00DC299C"/>
    <w:rsid w:val="00DC61A2"/>
    <w:rsid w:val="00DD0D38"/>
    <w:rsid w:val="00DD3BD4"/>
    <w:rsid w:val="00DE1B24"/>
    <w:rsid w:val="00DE3194"/>
    <w:rsid w:val="00DE466D"/>
    <w:rsid w:val="00DE4FD0"/>
    <w:rsid w:val="00DE525E"/>
    <w:rsid w:val="00DF3D87"/>
    <w:rsid w:val="00DF528C"/>
    <w:rsid w:val="00DF5586"/>
    <w:rsid w:val="00E0234D"/>
    <w:rsid w:val="00E02713"/>
    <w:rsid w:val="00E03BD5"/>
    <w:rsid w:val="00E07099"/>
    <w:rsid w:val="00E130CD"/>
    <w:rsid w:val="00E15B2B"/>
    <w:rsid w:val="00E31501"/>
    <w:rsid w:val="00E37C41"/>
    <w:rsid w:val="00E40645"/>
    <w:rsid w:val="00E41434"/>
    <w:rsid w:val="00E420F5"/>
    <w:rsid w:val="00E42C4E"/>
    <w:rsid w:val="00E43C13"/>
    <w:rsid w:val="00E471ED"/>
    <w:rsid w:val="00E5152E"/>
    <w:rsid w:val="00E5600E"/>
    <w:rsid w:val="00E5731B"/>
    <w:rsid w:val="00E6393B"/>
    <w:rsid w:val="00E63997"/>
    <w:rsid w:val="00E7015C"/>
    <w:rsid w:val="00E70A3F"/>
    <w:rsid w:val="00E70F93"/>
    <w:rsid w:val="00E75008"/>
    <w:rsid w:val="00E756F7"/>
    <w:rsid w:val="00E75FC0"/>
    <w:rsid w:val="00E769EB"/>
    <w:rsid w:val="00E838A2"/>
    <w:rsid w:val="00E85D5C"/>
    <w:rsid w:val="00E91FBD"/>
    <w:rsid w:val="00E93F55"/>
    <w:rsid w:val="00E948B6"/>
    <w:rsid w:val="00E95414"/>
    <w:rsid w:val="00E97816"/>
    <w:rsid w:val="00EA6281"/>
    <w:rsid w:val="00EA6D43"/>
    <w:rsid w:val="00EB57CB"/>
    <w:rsid w:val="00EC29A8"/>
    <w:rsid w:val="00EC3590"/>
    <w:rsid w:val="00EC42DD"/>
    <w:rsid w:val="00EC59B3"/>
    <w:rsid w:val="00EC6054"/>
    <w:rsid w:val="00ED36B2"/>
    <w:rsid w:val="00ED56C8"/>
    <w:rsid w:val="00EE02D5"/>
    <w:rsid w:val="00EE03E7"/>
    <w:rsid w:val="00EE11A9"/>
    <w:rsid w:val="00EE7A88"/>
    <w:rsid w:val="00EF25D2"/>
    <w:rsid w:val="00EF3D59"/>
    <w:rsid w:val="00F10040"/>
    <w:rsid w:val="00F1036E"/>
    <w:rsid w:val="00F10BF3"/>
    <w:rsid w:val="00F11CB4"/>
    <w:rsid w:val="00F12208"/>
    <w:rsid w:val="00F13B35"/>
    <w:rsid w:val="00F14DA3"/>
    <w:rsid w:val="00F15509"/>
    <w:rsid w:val="00F22BE1"/>
    <w:rsid w:val="00F23966"/>
    <w:rsid w:val="00F243B9"/>
    <w:rsid w:val="00F2639F"/>
    <w:rsid w:val="00F266EF"/>
    <w:rsid w:val="00F26EED"/>
    <w:rsid w:val="00F27105"/>
    <w:rsid w:val="00F32DA1"/>
    <w:rsid w:val="00F456CA"/>
    <w:rsid w:val="00F46563"/>
    <w:rsid w:val="00F47F8D"/>
    <w:rsid w:val="00F50968"/>
    <w:rsid w:val="00F50E17"/>
    <w:rsid w:val="00F5136D"/>
    <w:rsid w:val="00F5490D"/>
    <w:rsid w:val="00F55D9D"/>
    <w:rsid w:val="00F56CD4"/>
    <w:rsid w:val="00F6179B"/>
    <w:rsid w:val="00F61EC0"/>
    <w:rsid w:val="00F702E3"/>
    <w:rsid w:val="00F72993"/>
    <w:rsid w:val="00F73611"/>
    <w:rsid w:val="00F7423C"/>
    <w:rsid w:val="00F769AB"/>
    <w:rsid w:val="00F77310"/>
    <w:rsid w:val="00F779C0"/>
    <w:rsid w:val="00F810EB"/>
    <w:rsid w:val="00F81D3A"/>
    <w:rsid w:val="00F833E6"/>
    <w:rsid w:val="00F84779"/>
    <w:rsid w:val="00F848DF"/>
    <w:rsid w:val="00F912DF"/>
    <w:rsid w:val="00F919F2"/>
    <w:rsid w:val="00F95DCD"/>
    <w:rsid w:val="00F9703E"/>
    <w:rsid w:val="00F97D18"/>
    <w:rsid w:val="00FA575C"/>
    <w:rsid w:val="00FA5B31"/>
    <w:rsid w:val="00FA7701"/>
    <w:rsid w:val="00FA7FB9"/>
    <w:rsid w:val="00FB14CC"/>
    <w:rsid w:val="00FB17AF"/>
    <w:rsid w:val="00FB5927"/>
    <w:rsid w:val="00FB6596"/>
    <w:rsid w:val="00FC4AE2"/>
    <w:rsid w:val="00FD4DA5"/>
    <w:rsid w:val="00FD52A4"/>
    <w:rsid w:val="00FD5DB7"/>
    <w:rsid w:val="00FE17EE"/>
    <w:rsid w:val="00FE540E"/>
    <w:rsid w:val="00FE7924"/>
    <w:rsid w:val="00FF2C24"/>
    <w:rsid w:val="00FF618A"/>
    <w:rsid w:val="00FF6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3DF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20C9B"/>
    <w:pPr>
      <w:numPr>
        <w:numId w:val="1"/>
      </w:numPr>
      <w:spacing w:before="360" w:after="60"/>
      <w:jc w:val="both"/>
      <w:outlineLvl w:val="0"/>
    </w:pPr>
    <w:rPr>
      <w:rFonts w:ascii="Arial" w:hAnsi="Arial" w:cs="Arial"/>
      <w:b/>
      <w:bCs/>
      <w:caps/>
      <w:kern w:val="32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20C9B"/>
    <w:pPr>
      <w:numPr>
        <w:ilvl w:val="1"/>
        <w:numId w:val="1"/>
      </w:numPr>
      <w:spacing w:before="240" w:after="60"/>
      <w:jc w:val="both"/>
      <w:outlineLvl w:val="1"/>
    </w:pPr>
    <w:rPr>
      <w:rFonts w:ascii="Arial" w:hAnsi="Arial" w:cs="Arial"/>
      <w:bCs/>
      <w:iCs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20C9B"/>
    <w:pPr>
      <w:numPr>
        <w:ilvl w:val="2"/>
        <w:numId w:val="1"/>
      </w:numPr>
      <w:tabs>
        <w:tab w:val="left" w:pos="851"/>
      </w:tabs>
      <w:spacing w:before="120" w:after="60"/>
      <w:jc w:val="both"/>
      <w:outlineLvl w:val="2"/>
    </w:pPr>
    <w:rPr>
      <w:rFonts w:ascii="Arial" w:hAnsi="Arial" w:cs="Arial"/>
      <w:bCs/>
      <w:szCs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720C9B"/>
    <w:pPr>
      <w:numPr>
        <w:ilvl w:val="3"/>
      </w:numPr>
      <w:tabs>
        <w:tab w:val="clear" w:pos="851"/>
        <w:tab w:val="num" w:pos="720"/>
      </w:tabs>
      <w:spacing w:before="60"/>
      <w:ind w:left="720" w:hanging="720"/>
      <w:outlineLvl w:val="3"/>
    </w:pPr>
    <w:rPr>
      <w:bCs w:val="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659DC"/>
    <w:rPr>
      <w:rFonts w:ascii="Arial" w:hAnsi="Arial" w:cs="Arial"/>
      <w:b/>
      <w:bCs/>
      <w:caps/>
      <w:kern w:val="3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659DC"/>
    <w:rPr>
      <w:rFonts w:ascii="Arial" w:hAnsi="Arial" w:cs="Arial"/>
      <w:bCs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659DC"/>
    <w:rPr>
      <w:rFonts w:ascii="Arial" w:hAnsi="Arial" w:cs="Arial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659DC"/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rsid w:val="0005007A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20C9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20C9B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659DC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720C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59DC"/>
    <w:rPr>
      <w:rFonts w:cs="Times New Roman"/>
      <w:sz w:val="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04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659DC"/>
    <w:rPr>
      <w:b/>
      <w:bCs/>
    </w:rPr>
  </w:style>
  <w:style w:type="paragraph" w:styleId="Header">
    <w:name w:val="header"/>
    <w:basedOn w:val="Normal"/>
    <w:link w:val="HeaderChar"/>
    <w:uiPriority w:val="99"/>
    <w:rsid w:val="00032373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3237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32373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32373"/>
    <w:rPr>
      <w:rFonts w:cs="Times New Roman"/>
      <w:sz w:val="24"/>
      <w:szCs w:val="24"/>
    </w:rPr>
  </w:style>
  <w:style w:type="paragraph" w:customStyle="1" w:styleId="Vnitnadresa">
    <w:name w:val="Vnitřní adresa"/>
    <w:basedOn w:val="Normal"/>
    <w:uiPriority w:val="99"/>
    <w:rsid w:val="0087267F"/>
    <w:pPr>
      <w:spacing w:line="220" w:lineRule="atLeast"/>
      <w:jc w:val="both"/>
    </w:pPr>
    <w:rPr>
      <w:rFonts w:ascii="Arial" w:hAnsi="Arial"/>
      <w:spacing w:val="-5"/>
    </w:rPr>
  </w:style>
  <w:style w:type="paragraph" w:styleId="NormalWeb">
    <w:name w:val="Normal (Web)"/>
    <w:basedOn w:val="Normal"/>
    <w:uiPriority w:val="99"/>
    <w:rsid w:val="0087267F"/>
    <w:pPr>
      <w:jc w:val="both"/>
    </w:pPr>
    <w:rPr>
      <w:spacing w:val="-5"/>
      <w:sz w:val="24"/>
      <w:szCs w:val="24"/>
    </w:rPr>
  </w:style>
  <w:style w:type="paragraph" w:customStyle="1" w:styleId="Styl">
    <w:name w:val="Styl"/>
    <w:uiPriority w:val="99"/>
    <w:rsid w:val="00AA7E9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2F4998"/>
    <w:pPr>
      <w:tabs>
        <w:tab w:val="left" w:pos="567"/>
      </w:tabs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F4998"/>
    <w:rPr>
      <w:rFonts w:cs="Times New Roman"/>
      <w:sz w:val="24"/>
    </w:rPr>
  </w:style>
  <w:style w:type="paragraph" w:styleId="EndnoteText">
    <w:name w:val="endnote text"/>
    <w:basedOn w:val="Normal"/>
    <w:link w:val="EndnoteTextChar"/>
    <w:uiPriority w:val="99"/>
    <w:rsid w:val="003F20C8"/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3F20C8"/>
    <w:rPr>
      <w:rFonts w:cs="Times New Roman"/>
    </w:rPr>
  </w:style>
  <w:style w:type="character" w:styleId="EndnoteReference">
    <w:name w:val="endnote reference"/>
    <w:basedOn w:val="DefaultParagraphFont"/>
    <w:uiPriority w:val="99"/>
    <w:rsid w:val="003F20C8"/>
    <w:rPr>
      <w:rFonts w:cs="Times New Roman"/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rsid w:val="00F919F2"/>
    <w:pPr>
      <w:spacing w:after="120" w:line="480" w:lineRule="auto"/>
      <w:ind w:left="283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F919F2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064297"/>
    <w:pPr>
      <w:spacing w:after="120" w:line="480" w:lineRule="auto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064297"/>
    <w:rPr>
      <w:rFonts w:cs="Times New Roman"/>
      <w:sz w:val="24"/>
      <w:szCs w:val="24"/>
    </w:rPr>
  </w:style>
  <w:style w:type="paragraph" w:customStyle="1" w:styleId="Zkladntext1">
    <w:name w:val="Základní text1"/>
    <w:basedOn w:val="Normal"/>
    <w:uiPriority w:val="99"/>
    <w:rsid w:val="00064297"/>
    <w:pPr>
      <w:suppressAutoHyphens/>
      <w:overflowPunct w:val="0"/>
      <w:autoSpaceDE w:val="0"/>
      <w:autoSpaceDN w:val="0"/>
      <w:adjustRightInd w:val="0"/>
      <w:spacing w:line="276" w:lineRule="auto"/>
      <w:jc w:val="both"/>
      <w:textAlignment w:val="baseline"/>
    </w:pPr>
    <w:rPr>
      <w:spacing w:val="2"/>
    </w:rPr>
  </w:style>
  <w:style w:type="paragraph" w:customStyle="1" w:styleId="CharCharCharCharCharCharChar">
    <w:name w:val="Char Char Char Char Char Char Char"/>
    <w:basedOn w:val="Normal"/>
    <w:uiPriority w:val="99"/>
    <w:rsid w:val="00064297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FootnoteText">
    <w:name w:val="footnote text"/>
    <w:basedOn w:val="Normal"/>
    <w:link w:val="FootnoteTextChar"/>
    <w:uiPriority w:val="99"/>
    <w:rsid w:val="001B69FF"/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B69FF"/>
    <w:rPr>
      <w:rFonts w:cs="Times New Roman"/>
    </w:rPr>
  </w:style>
  <w:style w:type="character" w:styleId="FootnoteReference">
    <w:name w:val="footnote reference"/>
    <w:basedOn w:val="DefaultParagraphFont"/>
    <w:uiPriority w:val="99"/>
    <w:rsid w:val="001B69FF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9737CF"/>
    <w:pPr>
      <w:ind w:left="720"/>
      <w:contextualSpacing/>
    </w:pPr>
    <w:rPr>
      <w:sz w:val="24"/>
      <w:szCs w:val="24"/>
    </w:rPr>
  </w:style>
  <w:style w:type="character" w:customStyle="1" w:styleId="nounderline2">
    <w:name w:val="nounderline2"/>
    <w:basedOn w:val="DefaultParagraphFont"/>
    <w:uiPriority w:val="99"/>
    <w:rsid w:val="00B72C7D"/>
    <w:rPr>
      <w:rFonts w:cs="Times New Roman"/>
    </w:rPr>
  </w:style>
  <w:style w:type="character" w:customStyle="1" w:styleId="preformatted">
    <w:name w:val="preformatted"/>
    <w:basedOn w:val="DefaultParagraphFont"/>
    <w:uiPriority w:val="99"/>
    <w:rsid w:val="00B72C7D"/>
    <w:rPr>
      <w:rFonts w:cs="Times New Roman"/>
    </w:rPr>
  </w:style>
  <w:style w:type="character" w:customStyle="1" w:styleId="nowrap">
    <w:name w:val="nowrap"/>
    <w:basedOn w:val="DefaultParagraphFont"/>
    <w:uiPriority w:val="99"/>
    <w:rsid w:val="00B72C7D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rsid w:val="000F1C4D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07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7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7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07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072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07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072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072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07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072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2072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2072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2072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072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072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2072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2072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2072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2072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072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2072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2072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072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072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2072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2072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2072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2072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2072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072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2072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2072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072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072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2072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2072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072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2072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2072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072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072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2072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072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2072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2072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2072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07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440</Words>
  <Characters>2598</Characters>
  <Application>Microsoft Office Outlook</Application>
  <DocSecurity>0</DocSecurity>
  <Lines>0</Lines>
  <Paragraphs>0</Paragraphs>
  <ScaleCrop>false</ScaleCrop>
  <Company>Jana Čepelková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AK</dc:creator>
  <cp:keywords/>
  <dc:description/>
  <cp:lastModifiedBy>kocvaroa</cp:lastModifiedBy>
  <cp:revision>2</cp:revision>
  <cp:lastPrinted>2017-02-07T07:39:00Z</cp:lastPrinted>
  <dcterms:created xsi:type="dcterms:W3CDTF">2017-08-14T13:21:00Z</dcterms:created>
  <dcterms:modified xsi:type="dcterms:W3CDTF">2017-08-14T13:21:00Z</dcterms:modified>
</cp:coreProperties>
</file>