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2956" w:rsidRPr="00D80FCF" w:rsidRDefault="00D42956" w:rsidP="00C5429A">
      <w:pPr>
        <w:pStyle w:val="Podnadpis"/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D80FCF">
        <w:rPr>
          <w:rFonts w:ascii="Arial" w:hAnsi="Arial" w:cs="Arial"/>
          <w:b/>
          <w:sz w:val="22"/>
          <w:szCs w:val="22"/>
        </w:rPr>
        <w:t>Regionální muzeum ve Vysokém Mýtě</w:t>
      </w:r>
    </w:p>
    <w:p w:rsidR="00D42956" w:rsidRPr="00D80FCF" w:rsidRDefault="00F25FE5" w:rsidP="00C5429A">
      <w:pPr>
        <w:jc w:val="both"/>
        <w:rPr>
          <w:rFonts w:ascii="Arial" w:hAnsi="Arial" w:cs="Arial"/>
          <w:b/>
          <w:sz w:val="22"/>
          <w:szCs w:val="22"/>
        </w:rPr>
      </w:pPr>
      <w:r w:rsidRPr="00D80FCF">
        <w:rPr>
          <w:rFonts w:ascii="Arial" w:hAnsi="Arial" w:cs="Arial"/>
          <w:b/>
          <w:sz w:val="22"/>
          <w:szCs w:val="22"/>
        </w:rPr>
        <w:t>A. V. Šembery</w:t>
      </w:r>
      <w:r w:rsidR="00D42956" w:rsidRPr="00D80FCF">
        <w:rPr>
          <w:rFonts w:ascii="Arial" w:hAnsi="Arial" w:cs="Arial"/>
          <w:b/>
          <w:sz w:val="22"/>
          <w:szCs w:val="22"/>
        </w:rPr>
        <w:t xml:space="preserve"> 125, </w:t>
      </w:r>
      <w:r w:rsidR="00C5429A" w:rsidRPr="00D80FCF">
        <w:rPr>
          <w:rFonts w:ascii="Arial" w:hAnsi="Arial" w:cs="Arial"/>
          <w:b/>
          <w:sz w:val="22"/>
          <w:szCs w:val="22"/>
        </w:rPr>
        <w:t xml:space="preserve">566 01 </w:t>
      </w:r>
      <w:r w:rsidR="00D42956" w:rsidRPr="00D80FCF">
        <w:rPr>
          <w:rFonts w:ascii="Arial" w:hAnsi="Arial" w:cs="Arial"/>
          <w:b/>
          <w:sz w:val="22"/>
          <w:szCs w:val="22"/>
        </w:rPr>
        <w:t>Vysoké Mýto, IČ 00 372 331,</w:t>
      </w:r>
    </w:p>
    <w:p w:rsidR="00D42956" w:rsidRPr="00D80FCF" w:rsidRDefault="00D42956" w:rsidP="00C5429A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 xml:space="preserve">zastoupené </w:t>
      </w:r>
      <w:r w:rsidR="00AD02F4" w:rsidRPr="00D80FCF">
        <w:rPr>
          <w:rFonts w:ascii="Arial" w:hAnsi="Arial" w:cs="Arial"/>
          <w:sz w:val="22"/>
          <w:szCs w:val="22"/>
        </w:rPr>
        <w:t>Mgr. Jiřím Junkem</w:t>
      </w:r>
      <w:r w:rsidRPr="00D80FCF">
        <w:rPr>
          <w:rFonts w:ascii="Arial" w:hAnsi="Arial" w:cs="Arial"/>
          <w:sz w:val="22"/>
          <w:szCs w:val="22"/>
        </w:rPr>
        <w:t>, ředitele</w:t>
      </w:r>
      <w:r w:rsidR="00AD02F4" w:rsidRPr="00D80FCF">
        <w:rPr>
          <w:rFonts w:ascii="Arial" w:hAnsi="Arial" w:cs="Arial"/>
          <w:sz w:val="22"/>
          <w:szCs w:val="22"/>
        </w:rPr>
        <w:t>m</w:t>
      </w:r>
      <w:r w:rsidRPr="00D80FCF">
        <w:rPr>
          <w:rFonts w:ascii="Arial" w:hAnsi="Arial" w:cs="Arial"/>
          <w:sz w:val="22"/>
          <w:szCs w:val="22"/>
        </w:rPr>
        <w:t xml:space="preserve"> Regionálního muzea ve Vysokém Mýtě, příspěvkovou organizací zřizovanou Pardubickým krajem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(dále jen muzeum) na straně jedné</w:t>
      </w:r>
    </w:p>
    <w:p w:rsidR="00C5429A" w:rsidRPr="00D80FCF" w:rsidRDefault="00C5429A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a</w:t>
      </w:r>
    </w:p>
    <w:p w:rsidR="00C5429A" w:rsidRPr="00D80FCF" w:rsidRDefault="00C5429A">
      <w:pPr>
        <w:jc w:val="both"/>
        <w:rPr>
          <w:rFonts w:ascii="Arial" w:hAnsi="Arial" w:cs="Arial"/>
          <w:b/>
          <w:sz w:val="22"/>
          <w:szCs w:val="22"/>
        </w:rPr>
      </w:pPr>
    </w:p>
    <w:p w:rsidR="00DB0E79" w:rsidRPr="00F25F71" w:rsidRDefault="00F25F71">
      <w:pPr>
        <w:jc w:val="both"/>
        <w:rPr>
          <w:rFonts w:ascii="Arial" w:hAnsi="Arial" w:cs="Arial"/>
          <w:b/>
          <w:sz w:val="22"/>
          <w:szCs w:val="22"/>
        </w:rPr>
      </w:pPr>
      <w:r w:rsidRPr="00F25F71">
        <w:rPr>
          <w:rFonts w:ascii="Arial" w:hAnsi="Arial" w:cs="Arial"/>
          <w:b/>
          <w:sz w:val="22"/>
          <w:szCs w:val="22"/>
        </w:rPr>
        <w:t>Obec Příluka,</w:t>
      </w:r>
    </w:p>
    <w:p w:rsidR="00F25F71" w:rsidRPr="00F25F71" w:rsidRDefault="00F25F71">
      <w:pPr>
        <w:jc w:val="both"/>
        <w:rPr>
          <w:rFonts w:ascii="Arial" w:hAnsi="Arial" w:cs="Arial"/>
          <w:b/>
          <w:sz w:val="22"/>
          <w:szCs w:val="22"/>
        </w:rPr>
      </w:pPr>
      <w:r w:rsidRPr="00F25F71">
        <w:rPr>
          <w:rFonts w:ascii="Arial" w:hAnsi="Arial" w:cs="Arial"/>
          <w:b/>
          <w:sz w:val="22"/>
          <w:szCs w:val="22"/>
        </w:rPr>
        <w:t>Příluka 80, 539 44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F25F71">
        <w:rPr>
          <w:rFonts w:ascii="Arial" w:hAnsi="Arial" w:cs="Arial"/>
          <w:b/>
          <w:sz w:val="22"/>
          <w:szCs w:val="22"/>
        </w:rPr>
        <w:t>IČ 00</w:t>
      </w:r>
      <w:r>
        <w:rPr>
          <w:rFonts w:ascii="Arial" w:hAnsi="Arial" w:cs="Arial"/>
          <w:b/>
          <w:sz w:val="22"/>
          <w:szCs w:val="22"/>
        </w:rPr>
        <w:t> </w:t>
      </w:r>
      <w:r w:rsidRPr="00F25F71">
        <w:rPr>
          <w:rFonts w:ascii="Arial" w:hAnsi="Arial" w:cs="Arial"/>
          <w:b/>
          <w:sz w:val="22"/>
          <w:szCs w:val="22"/>
        </w:rPr>
        <w:t>277</w:t>
      </w:r>
      <w:r>
        <w:rPr>
          <w:rFonts w:ascii="Arial" w:hAnsi="Arial" w:cs="Arial"/>
          <w:b/>
          <w:sz w:val="22"/>
          <w:szCs w:val="22"/>
        </w:rPr>
        <w:t> </w:t>
      </w:r>
      <w:r w:rsidRPr="00F25F71">
        <w:rPr>
          <w:rFonts w:ascii="Arial" w:hAnsi="Arial" w:cs="Arial"/>
          <w:b/>
          <w:sz w:val="22"/>
          <w:szCs w:val="22"/>
        </w:rPr>
        <w:t>223</w:t>
      </w:r>
      <w:r>
        <w:rPr>
          <w:rFonts w:ascii="Arial" w:hAnsi="Arial" w:cs="Arial"/>
          <w:b/>
          <w:sz w:val="22"/>
          <w:szCs w:val="22"/>
        </w:rPr>
        <w:t>,</w:t>
      </w:r>
    </w:p>
    <w:p w:rsidR="00F25F71" w:rsidRDefault="00F25F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starostou obce Příluka Davidem Šimkem</w:t>
      </w:r>
    </w:p>
    <w:p w:rsidR="00D42956" w:rsidRPr="00F25F71" w:rsidRDefault="00D42956">
      <w:pPr>
        <w:jc w:val="both"/>
        <w:rPr>
          <w:rFonts w:ascii="Arial" w:hAnsi="Arial" w:cs="Arial"/>
          <w:sz w:val="22"/>
          <w:szCs w:val="22"/>
        </w:rPr>
      </w:pPr>
      <w:r w:rsidRPr="00F25F71">
        <w:rPr>
          <w:rFonts w:ascii="Arial" w:hAnsi="Arial" w:cs="Arial"/>
          <w:sz w:val="22"/>
          <w:szCs w:val="22"/>
        </w:rPr>
        <w:t>(dále jen prodávající), na straně druhé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80FCF" w:rsidRPr="00D80FCF" w:rsidRDefault="00D80FCF">
      <w:pPr>
        <w:jc w:val="both"/>
        <w:rPr>
          <w:rFonts w:ascii="Arial" w:hAnsi="Arial" w:cs="Arial"/>
          <w:sz w:val="22"/>
          <w:szCs w:val="22"/>
        </w:rPr>
      </w:pPr>
    </w:p>
    <w:p w:rsidR="00D80FCF" w:rsidRPr="00D80FCF" w:rsidRDefault="00D80FCF">
      <w:pPr>
        <w:jc w:val="both"/>
        <w:rPr>
          <w:rFonts w:ascii="Arial" w:hAnsi="Arial" w:cs="Arial"/>
          <w:sz w:val="22"/>
          <w:szCs w:val="22"/>
        </w:rPr>
      </w:pPr>
    </w:p>
    <w:p w:rsidR="00D80FCF" w:rsidRPr="00D80FCF" w:rsidRDefault="00D80FCF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center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 xml:space="preserve">uzavírají tuto </w:t>
      </w:r>
    </w:p>
    <w:p w:rsidR="00D42956" w:rsidRPr="00D80FCF" w:rsidRDefault="00D42956">
      <w:pPr>
        <w:jc w:val="center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center"/>
        <w:rPr>
          <w:rFonts w:ascii="Arial" w:hAnsi="Arial" w:cs="Arial"/>
          <w:b/>
          <w:sz w:val="22"/>
          <w:szCs w:val="22"/>
        </w:rPr>
      </w:pPr>
      <w:r w:rsidRPr="00D80FCF">
        <w:rPr>
          <w:rFonts w:ascii="Arial" w:hAnsi="Arial" w:cs="Arial"/>
          <w:b/>
          <w:sz w:val="22"/>
          <w:szCs w:val="22"/>
        </w:rPr>
        <w:t xml:space="preserve">KUPNÍ SMLOUVU č. </w:t>
      </w:r>
      <w:r w:rsidR="00A74D23" w:rsidRPr="00D80FCF">
        <w:rPr>
          <w:rFonts w:ascii="Arial" w:hAnsi="Arial" w:cs="Arial"/>
          <w:b/>
          <w:sz w:val="22"/>
          <w:szCs w:val="22"/>
        </w:rPr>
        <w:t xml:space="preserve">  </w:t>
      </w:r>
      <w:r w:rsidR="0072755E" w:rsidRPr="00D80FCF">
        <w:rPr>
          <w:rFonts w:ascii="Arial" w:hAnsi="Arial" w:cs="Arial"/>
          <w:b/>
          <w:sz w:val="22"/>
          <w:szCs w:val="22"/>
        </w:rPr>
        <w:t>/</w:t>
      </w:r>
      <w:r w:rsidRPr="00D80FCF">
        <w:rPr>
          <w:rFonts w:ascii="Arial" w:hAnsi="Arial" w:cs="Arial"/>
          <w:b/>
          <w:sz w:val="22"/>
          <w:szCs w:val="22"/>
        </w:rPr>
        <w:t>20</w:t>
      </w:r>
      <w:r w:rsidR="00C5429A" w:rsidRPr="00D80FCF">
        <w:rPr>
          <w:rFonts w:ascii="Arial" w:hAnsi="Arial" w:cs="Arial"/>
          <w:b/>
          <w:sz w:val="22"/>
          <w:szCs w:val="22"/>
        </w:rPr>
        <w:t>2</w:t>
      </w:r>
      <w:r w:rsidR="00A74D23" w:rsidRPr="00D80FCF">
        <w:rPr>
          <w:rFonts w:ascii="Arial" w:hAnsi="Arial" w:cs="Arial"/>
          <w:b/>
          <w:sz w:val="22"/>
          <w:szCs w:val="22"/>
        </w:rPr>
        <w:t>5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1.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 xml:space="preserve">Předmětem této kupní smlouvy je: 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6975"/>
        <w:gridCol w:w="1402"/>
      </w:tblGrid>
      <w:tr w:rsidR="00D42956" w:rsidRPr="00D80FCF">
        <w:trPr>
          <w:trHeight w:val="13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6" w:rsidRPr="00D80FCF" w:rsidRDefault="00D429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D80FCF">
              <w:rPr>
                <w:rFonts w:ascii="Arial" w:hAnsi="Arial" w:cs="Arial"/>
                <w:sz w:val="22"/>
                <w:szCs w:val="22"/>
              </w:rPr>
              <w:t>poř.č</w:t>
            </w:r>
            <w:proofErr w:type="spellEnd"/>
            <w:proofErr w:type="gramEnd"/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6" w:rsidRPr="00D80FCF" w:rsidRDefault="00D429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FCF">
              <w:rPr>
                <w:rFonts w:ascii="Arial" w:hAnsi="Arial" w:cs="Arial"/>
                <w:sz w:val="22"/>
                <w:szCs w:val="22"/>
              </w:rPr>
              <w:t>předmět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6" w:rsidRPr="00D80FCF" w:rsidRDefault="00D429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FCF">
              <w:rPr>
                <w:rFonts w:ascii="Arial" w:hAnsi="Arial" w:cs="Arial"/>
                <w:sz w:val="22"/>
                <w:szCs w:val="22"/>
              </w:rPr>
              <w:t xml:space="preserve">dohodnutá cena </w:t>
            </w:r>
          </w:p>
        </w:tc>
      </w:tr>
      <w:tr w:rsidR="00D42956" w:rsidRPr="00D80FCF" w:rsidTr="001F5212">
        <w:trPr>
          <w:trHeight w:val="1942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 w:rsidR="00D42956" w:rsidRPr="00D80FCF" w:rsidRDefault="00D429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FCF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D713CC" w:rsidRPr="00D80FCF" w:rsidRDefault="00D713C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149C" w:rsidRPr="00D80FCF" w:rsidRDefault="00AE14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2956" w:rsidRPr="00D80FCF" w:rsidRDefault="00D429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E79" w:rsidRPr="00D80FCF" w:rsidRDefault="00DB0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E79" w:rsidRPr="00D80FCF" w:rsidRDefault="00DB0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 w:rsidR="0072755E" w:rsidRPr="00D80FCF" w:rsidRDefault="000824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0FCF">
              <w:rPr>
                <w:rFonts w:ascii="Arial" w:hAnsi="Arial" w:cs="Arial"/>
                <w:sz w:val="22"/>
                <w:szCs w:val="22"/>
              </w:rPr>
              <w:t>Cisternová automobilová stříkačka CAS 25 – Škoda 706 RTHP, zhotovená v roce 1982 n. p. Karosa Vysoké Mýto. Provozní.</w:t>
            </w:r>
          </w:p>
          <w:p w:rsidR="001F5212" w:rsidRPr="00D80FCF" w:rsidRDefault="001F52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5212" w:rsidRPr="00D80FCF" w:rsidRDefault="001F52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D23" w:rsidRPr="00D80FCF" w:rsidRDefault="00A74D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4D23" w:rsidRPr="00D80FCF" w:rsidRDefault="00A74D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2956" w:rsidRPr="00D80FCF" w:rsidRDefault="00D42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0FCF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  <w:p w:rsidR="00D42956" w:rsidRPr="00D80FCF" w:rsidRDefault="00D42956" w:rsidP="000824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FCF">
              <w:rPr>
                <w:rFonts w:ascii="Arial" w:hAnsi="Arial" w:cs="Arial"/>
                <w:sz w:val="22"/>
                <w:szCs w:val="22"/>
              </w:rPr>
              <w:t xml:space="preserve">(slovy: </w:t>
            </w:r>
            <w:proofErr w:type="spellStart"/>
            <w:r w:rsidR="00082430" w:rsidRPr="00D80FCF">
              <w:rPr>
                <w:rFonts w:ascii="Arial" w:hAnsi="Arial" w:cs="Arial"/>
                <w:sz w:val="22"/>
                <w:szCs w:val="22"/>
              </w:rPr>
              <w:t>sto</w:t>
            </w:r>
            <w:r w:rsidR="00A74D23" w:rsidRPr="00D80FCF">
              <w:rPr>
                <w:rFonts w:ascii="Arial" w:hAnsi="Arial" w:cs="Arial"/>
                <w:sz w:val="22"/>
                <w:szCs w:val="22"/>
              </w:rPr>
              <w:t>tisíc</w:t>
            </w:r>
            <w:r w:rsidR="0072755E" w:rsidRPr="00D80FCF">
              <w:rPr>
                <w:rFonts w:ascii="Arial" w:hAnsi="Arial" w:cs="Arial"/>
                <w:sz w:val="22"/>
                <w:szCs w:val="22"/>
              </w:rPr>
              <w:t>k</w:t>
            </w:r>
            <w:r w:rsidRPr="00D80FCF">
              <w:rPr>
                <w:rFonts w:ascii="Arial" w:hAnsi="Arial" w:cs="Arial"/>
                <w:sz w:val="22"/>
                <w:szCs w:val="22"/>
              </w:rPr>
              <w:t>orunčeských</w:t>
            </w:r>
            <w:proofErr w:type="spellEnd"/>
            <w:r w:rsidRPr="00D80FC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6" w:rsidRPr="00D80FCF" w:rsidRDefault="00082430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FCF">
              <w:rPr>
                <w:rFonts w:ascii="Arial" w:hAnsi="Arial" w:cs="Arial"/>
                <w:sz w:val="22"/>
                <w:szCs w:val="22"/>
              </w:rPr>
              <w:t>100</w:t>
            </w:r>
            <w:r w:rsidR="00AE149C" w:rsidRPr="00D80FCF">
              <w:rPr>
                <w:rFonts w:ascii="Arial" w:hAnsi="Arial" w:cs="Arial"/>
                <w:sz w:val="22"/>
                <w:szCs w:val="22"/>
              </w:rPr>
              <w:t>.0</w:t>
            </w:r>
            <w:r w:rsidR="00602F5E" w:rsidRPr="00D80FCF">
              <w:rPr>
                <w:rFonts w:ascii="Arial" w:hAnsi="Arial" w:cs="Arial"/>
                <w:sz w:val="22"/>
                <w:szCs w:val="22"/>
              </w:rPr>
              <w:t>00</w:t>
            </w:r>
            <w:r w:rsidR="00D42956" w:rsidRPr="00D80FCF">
              <w:rPr>
                <w:rFonts w:ascii="Arial" w:hAnsi="Arial" w:cs="Arial"/>
                <w:sz w:val="22"/>
                <w:szCs w:val="22"/>
              </w:rPr>
              <w:t>,- Kč</w:t>
            </w:r>
          </w:p>
          <w:p w:rsidR="00D713CC" w:rsidRPr="00D80FCF" w:rsidRDefault="00D713C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42956" w:rsidRPr="00D80FCF" w:rsidRDefault="00AE149C" w:rsidP="00AE149C">
            <w:pPr>
              <w:rPr>
                <w:rFonts w:ascii="Arial" w:hAnsi="Arial" w:cs="Arial"/>
                <w:sz w:val="22"/>
                <w:szCs w:val="22"/>
              </w:rPr>
            </w:pPr>
            <w:r w:rsidRPr="00D80FCF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AE149C" w:rsidRPr="00D80FCF" w:rsidRDefault="00AE149C" w:rsidP="00AE149C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25F71" w:rsidRDefault="00F25F71" w:rsidP="00AE149C">
            <w:pPr>
              <w:rPr>
                <w:rFonts w:ascii="Arial" w:hAnsi="Arial" w:cs="Arial"/>
                <w:sz w:val="22"/>
                <w:szCs w:val="22"/>
              </w:rPr>
            </w:pPr>
          </w:p>
          <w:p w:rsidR="00F25F71" w:rsidRPr="00D80FCF" w:rsidRDefault="00F25F71" w:rsidP="00AE149C">
            <w:pPr>
              <w:rPr>
                <w:rFonts w:ascii="Arial" w:hAnsi="Arial" w:cs="Arial"/>
                <w:sz w:val="22"/>
                <w:szCs w:val="22"/>
              </w:rPr>
            </w:pPr>
          </w:p>
          <w:p w:rsidR="00AE149C" w:rsidRPr="00D80FCF" w:rsidRDefault="00082430" w:rsidP="00AE1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FCF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AE149C" w:rsidRPr="00D80FCF">
              <w:rPr>
                <w:rFonts w:ascii="Arial" w:hAnsi="Arial" w:cs="Arial"/>
                <w:b/>
                <w:sz w:val="22"/>
                <w:szCs w:val="22"/>
              </w:rPr>
              <w:t>.000,- Kč</w:t>
            </w:r>
          </w:p>
          <w:p w:rsidR="00D42956" w:rsidRPr="00D80FCF" w:rsidRDefault="00D429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2755E" w:rsidRPr="00D80FCF" w:rsidRDefault="0072755E" w:rsidP="0072755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případně uveďte v příloze, která bude nedílnou součástí této smlouvy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(dále jen: uvedené předměty).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 xml:space="preserve">2. 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Prodávající prohlašuje, že výše uvedené předměty jsou jeho výlučným vlastnictvím a má veškerá dispoziční práva k nakládání s těmito předměty, že nejsou zatíženy žádnými závazky či věcnými břemeny a že nejsou kulturními památkami, případně národními kulturními památkami ve smyslu zákona č. 20/1987 Sb.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 xml:space="preserve">3. 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Předmět je zakoupen pro Pardubický kraj – Regionální muzeum ve Vysokém Mýtě.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4.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Obě strany prohlašují, že jim je znám stav uvedených předmětů a že sjednaná kupní cena odpovídá stavu a historické hodnotě předmětů.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9C1B4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5</w:t>
      </w:r>
      <w:r w:rsidR="00D42956" w:rsidRPr="00D80FCF">
        <w:rPr>
          <w:rFonts w:ascii="Arial" w:hAnsi="Arial" w:cs="Arial"/>
          <w:sz w:val="22"/>
          <w:szCs w:val="22"/>
        </w:rPr>
        <w:t>.</w:t>
      </w:r>
    </w:p>
    <w:p w:rsidR="00A74D23" w:rsidRPr="00D80FCF" w:rsidRDefault="00A74D23" w:rsidP="00A74D23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 xml:space="preserve">Sjednaná kupní cena bude prodávajícímu uhrazena nejpozději do 10 dnů od podpisu této kupní smlouvy oběma </w:t>
      </w:r>
      <w:r w:rsidRPr="00F25F71">
        <w:rPr>
          <w:rFonts w:ascii="Arial" w:hAnsi="Arial" w:cs="Arial"/>
          <w:sz w:val="22"/>
          <w:szCs w:val="22"/>
        </w:rPr>
        <w:t xml:space="preserve">stranami, a to </w:t>
      </w:r>
      <w:r w:rsidR="00082430" w:rsidRPr="00F25F71">
        <w:rPr>
          <w:rFonts w:ascii="Arial" w:hAnsi="Arial" w:cs="Arial"/>
          <w:sz w:val="22"/>
          <w:szCs w:val="22"/>
        </w:rPr>
        <w:t>na účet prodávajícího č</w:t>
      </w:r>
      <w:r w:rsidR="00F25F71" w:rsidRPr="00F25F71">
        <w:rPr>
          <w:rFonts w:ascii="Arial" w:hAnsi="Arial" w:cs="Arial"/>
          <w:sz w:val="22"/>
          <w:szCs w:val="22"/>
        </w:rPr>
        <w:t>.</w:t>
      </w:r>
      <w:r w:rsidR="00F25F71" w:rsidRPr="00F25F71">
        <w:t xml:space="preserve"> </w:t>
      </w:r>
      <w:r w:rsidR="008D2508">
        <w:rPr>
          <w:rFonts w:ascii="Arial" w:hAnsi="Arial" w:cs="Arial"/>
          <w:sz w:val="22"/>
          <w:szCs w:val="22"/>
        </w:rPr>
        <w:t>xxxxxxx</w:t>
      </w:r>
      <w:bookmarkStart w:id="0" w:name="_GoBack"/>
      <w:bookmarkEnd w:id="0"/>
    </w:p>
    <w:p w:rsidR="00DB0E79" w:rsidRPr="00D80FCF" w:rsidRDefault="00DB0E79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9C1B4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6</w:t>
      </w:r>
      <w:r w:rsidR="00D42956" w:rsidRPr="00D80FCF">
        <w:rPr>
          <w:rFonts w:ascii="Arial" w:hAnsi="Arial" w:cs="Arial"/>
          <w:sz w:val="22"/>
          <w:szCs w:val="22"/>
        </w:rPr>
        <w:t>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Smluvní strany prohlašují, že po uhrazení této kupní ceny a po převzetí uvedených předmětů do správy muzea nemají vůči sobě žádných dalších pohledávek.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9C1B4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7</w:t>
      </w:r>
      <w:r w:rsidR="00D42956" w:rsidRPr="00D80FCF">
        <w:rPr>
          <w:rFonts w:ascii="Arial" w:hAnsi="Arial" w:cs="Arial"/>
          <w:sz w:val="22"/>
          <w:szCs w:val="22"/>
        </w:rPr>
        <w:t>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Vlastnictví k předmětům přechází na muzeum dnem uhrazení kupní ceny prodávajícímu.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9C1B4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8</w:t>
      </w:r>
      <w:r w:rsidR="00D42956" w:rsidRPr="00D80FCF">
        <w:rPr>
          <w:rFonts w:ascii="Arial" w:hAnsi="Arial" w:cs="Arial"/>
          <w:sz w:val="22"/>
          <w:szCs w:val="22"/>
        </w:rPr>
        <w:t>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 xml:space="preserve">Prodávající bere na vědomí, že v případě, že by se kdykoli v budoucnosti prokázalo, že skutečnosti uvedené v této smlouvě (zejména ustanovení odst. </w:t>
      </w:r>
      <w:r w:rsidR="00EC2F8C" w:rsidRPr="00D80FCF">
        <w:rPr>
          <w:rFonts w:ascii="Arial" w:hAnsi="Arial" w:cs="Arial"/>
          <w:sz w:val="22"/>
          <w:szCs w:val="22"/>
        </w:rPr>
        <w:t>2</w:t>
      </w:r>
      <w:r w:rsidRPr="00D80FCF">
        <w:rPr>
          <w:rFonts w:ascii="Arial" w:hAnsi="Arial" w:cs="Arial"/>
          <w:sz w:val="22"/>
          <w:szCs w:val="22"/>
        </w:rPr>
        <w:t>) neodpovídají pravdě, je muzeum oprávněno požadovat po něm vrácení kupní ceny v plné výši.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602F5E" w:rsidRPr="00D80FCF" w:rsidRDefault="00602F5E">
      <w:pPr>
        <w:jc w:val="both"/>
        <w:rPr>
          <w:rFonts w:ascii="Arial" w:hAnsi="Arial" w:cs="Arial"/>
          <w:sz w:val="22"/>
          <w:szCs w:val="22"/>
        </w:rPr>
      </w:pPr>
    </w:p>
    <w:p w:rsidR="0009610E" w:rsidRPr="00D80FCF" w:rsidRDefault="0009610E">
      <w:pPr>
        <w:jc w:val="both"/>
        <w:rPr>
          <w:rFonts w:ascii="Arial" w:hAnsi="Arial" w:cs="Arial"/>
          <w:sz w:val="22"/>
          <w:szCs w:val="22"/>
        </w:rPr>
      </w:pPr>
    </w:p>
    <w:p w:rsidR="0009610E" w:rsidRPr="00D80FCF" w:rsidRDefault="0009610E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V</w:t>
      </w:r>
      <w:r w:rsidR="00082430" w:rsidRPr="00D80FCF">
        <w:rPr>
          <w:rFonts w:ascii="Arial" w:hAnsi="Arial" w:cs="Arial"/>
          <w:sz w:val="22"/>
          <w:szCs w:val="22"/>
        </w:rPr>
        <w:t xml:space="preserve"> Příluce</w:t>
      </w:r>
      <w:r w:rsidRPr="00D80FCF">
        <w:rPr>
          <w:rFonts w:ascii="Arial" w:hAnsi="Arial" w:cs="Arial"/>
          <w:sz w:val="22"/>
          <w:szCs w:val="22"/>
        </w:rPr>
        <w:t xml:space="preserve"> dne</w:t>
      </w:r>
      <w:r w:rsidR="00F25F71">
        <w:rPr>
          <w:rFonts w:ascii="Arial" w:hAnsi="Arial" w:cs="Arial"/>
          <w:sz w:val="22"/>
          <w:szCs w:val="22"/>
        </w:rPr>
        <w:t xml:space="preserve"> 16. 4. 202</w:t>
      </w:r>
      <w:r w:rsidR="00A74D23" w:rsidRPr="00D80FCF">
        <w:rPr>
          <w:rFonts w:ascii="Arial" w:hAnsi="Arial" w:cs="Arial"/>
          <w:sz w:val="22"/>
          <w:szCs w:val="22"/>
        </w:rPr>
        <w:t>5</w:t>
      </w: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jc w:val="both"/>
        <w:rPr>
          <w:rFonts w:ascii="Arial" w:hAnsi="Arial" w:cs="Arial"/>
          <w:sz w:val="22"/>
          <w:szCs w:val="22"/>
        </w:rPr>
      </w:pPr>
    </w:p>
    <w:p w:rsidR="00D42956" w:rsidRPr="00D80FCF" w:rsidRDefault="00D42956">
      <w:pPr>
        <w:tabs>
          <w:tab w:val="center" w:pos="1399"/>
          <w:tab w:val="center" w:pos="7037"/>
        </w:tabs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>…………………………………………</w:t>
      </w:r>
      <w:r w:rsidRPr="00D80FC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D42956" w:rsidRPr="00D80FCF" w:rsidRDefault="00D42956">
      <w:pPr>
        <w:tabs>
          <w:tab w:val="center" w:pos="1560"/>
          <w:tab w:val="center" w:pos="7030"/>
        </w:tabs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ab/>
      </w:r>
      <w:r w:rsidR="00F25F71">
        <w:rPr>
          <w:rFonts w:ascii="Arial" w:hAnsi="Arial" w:cs="Arial"/>
          <w:sz w:val="22"/>
          <w:szCs w:val="22"/>
        </w:rPr>
        <w:t>David Šimek</w:t>
      </w:r>
      <w:r w:rsidRPr="00D80FCF">
        <w:rPr>
          <w:rFonts w:ascii="Arial" w:hAnsi="Arial" w:cs="Arial"/>
          <w:sz w:val="22"/>
          <w:szCs w:val="22"/>
        </w:rPr>
        <w:tab/>
      </w:r>
      <w:r w:rsidR="00AD02F4" w:rsidRPr="00D80FCF">
        <w:rPr>
          <w:rFonts w:ascii="Arial" w:hAnsi="Arial" w:cs="Arial"/>
          <w:sz w:val="22"/>
          <w:szCs w:val="22"/>
        </w:rPr>
        <w:t>Mgr. Jiří Junek</w:t>
      </w:r>
      <w:r w:rsidRPr="00D80FCF">
        <w:rPr>
          <w:rFonts w:ascii="Arial" w:hAnsi="Arial" w:cs="Arial"/>
          <w:sz w:val="22"/>
          <w:szCs w:val="22"/>
        </w:rPr>
        <w:t xml:space="preserve">, </w:t>
      </w:r>
    </w:p>
    <w:p w:rsidR="00D42956" w:rsidRPr="00D80FCF" w:rsidRDefault="00D42956">
      <w:pPr>
        <w:tabs>
          <w:tab w:val="center" w:pos="1560"/>
          <w:tab w:val="center" w:pos="7030"/>
        </w:tabs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ab/>
      </w:r>
      <w:r w:rsidR="00F25F71">
        <w:rPr>
          <w:rFonts w:ascii="Arial" w:hAnsi="Arial" w:cs="Arial"/>
          <w:sz w:val="22"/>
          <w:szCs w:val="22"/>
        </w:rPr>
        <w:t>starosta obce</w:t>
      </w:r>
      <w:r w:rsidRPr="00D80FCF">
        <w:rPr>
          <w:rFonts w:ascii="Arial" w:hAnsi="Arial" w:cs="Arial"/>
          <w:sz w:val="22"/>
          <w:szCs w:val="22"/>
        </w:rPr>
        <w:tab/>
        <w:t xml:space="preserve">ředitel </w:t>
      </w:r>
      <w:r w:rsidR="00C5429A" w:rsidRPr="00D80FCF">
        <w:rPr>
          <w:rFonts w:ascii="Arial" w:hAnsi="Arial" w:cs="Arial"/>
          <w:sz w:val="22"/>
          <w:szCs w:val="22"/>
        </w:rPr>
        <w:t>muzea</w:t>
      </w:r>
    </w:p>
    <w:p w:rsidR="00AE149C" w:rsidRPr="00D80FCF" w:rsidRDefault="00D42956" w:rsidP="00AE149C">
      <w:pPr>
        <w:tabs>
          <w:tab w:val="center" w:pos="1560"/>
          <w:tab w:val="center" w:pos="7030"/>
        </w:tabs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D80FCF">
        <w:rPr>
          <w:rFonts w:ascii="Arial" w:hAnsi="Arial" w:cs="Arial"/>
          <w:sz w:val="22"/>
          <w:szCs w:val="22"/>
        </w:rPr>
        <w:tab/>
      </w:r>
    </w:p>
    <w:p w:rsidR="00AE149C" w:rsidRPr="00D80FCF" w:rsidRDefault="00AE149C" w:rsidP="00AE149C">
      <w:pPr>
        <w:tabs>
          <w:tab w:val="center" w:pos="1560"/>
          <w:tab w:val="center" w:pos="7030"/>
        </w:tabs>
        <w:jc w:val="both"/>
        <w:rPr>
          <w:rFonts w:ascii="Arial" w:hAnsi="Arial" w:cs="Arial"/>
          <w:sz w:val="22"/>
          <w:szCs w:val="22"/>
        </w:rPr>
      </w:pPr>
    </w:p>
    <w:p w:rsidR="00AE149C" w:rsidRPr="00D80FCF" w:rsidRDefault="00AE149C" w:rsidP="00AE149C">
      <w:pPr>
        <w:tabs>
          <w:tab w:val="center" w:pos="1560"/>
          <w:tab w:val="center" w:pos="7030"/>
        </w:tabs>
        <w:jc w:val="both"/>
        <w:rPr>
          <w:rFonts w:ascii="Arial" w:hAnsi="Arial" w:cs="Arial"/>
          <w:sz w:val="22"/>
          <w:szCs w:val="22"/>
        </w:rPr>
      </w:pPr>
    </w:p>
    <w:p w:rsidR="00082430" w:rsidRPr="00D80FCF" w:rsidRDefault="00082430" w:rsidP="00C5429A">
      <w:pPr>
        <w:jc w:val="both"/>
        <w:rPr>
          <w:rFonts w:ascii="Arial" w:hAnsi="Arial" w:cs="Arial"/>
          <w:sz w:val="22"/>
          <w:szCs w:val="22"/>
        </w:rPr>
      </w:pPr>
      <w:r w:rsidRPr="00D80FCF">
        <w:rPr>
          <w:rFonts w:ascii="Arial" w:hAnsi="Arial" w:cs="Arial"/>
          <w:sz w:val="22"/>
          <w:szCs w:val="22"/>
        </w:rPr>
        <w:br/>
      </w:r>
    </w:p>
    <w:p w:rsidR="00C5429A" w:rsidRPr="00D80FCF" w:rsidRDefault="00C5429A">
      <w:pPr>
        <w:jc w:val="both"/>
        <w:rPr>
          <w:rFonts w:ascii="Arial" w:hAnsi="Arial" w:cs="Arial"/>
          <w:sz w:val="22"/>
          <w:szCs w:val="22"/>
        </w:rPr>
      </w:pPr>
    </w:p>
    <w:sectPr w:rsidR="00C5429A" w:rsidRPr="00D80FCF" w:rsidSect="00F25F71">
      <w:footerReference w:type="default" r:id="rId6"/>
      <w:footnotePr>
        <w:pos w:val="beneathText"/>
      </w:footnotePr>
      <w:pgSz w:w="11905" w:h="16837"/>
      <w:pgMar w:top="1021" w:right="990" w:bottom="1418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19" w:rsidRDefault="00165F19">
      <w:r>
        <w:separator/>
      </w:r>
    </w:p>
  </w:endnote>
  <w:endnote w:type="continuationSeparator" w:id="0">
    <w:p w:rsidR="00165F19" w:rsidRDefault="0016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56" w:rsidRDefault="0072755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2847340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956" w:rsidRDefault="00D42956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D2508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2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" o:allowincell="f" stroked="f">
              <v:fill opacity="0"/>
              <v:textbox inset="0,0,0,0">
                <w:txbxContent>
                  <w:p w:rsidR="00D42956" w:rsidRDefault="00D42956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D2508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19" w:rsidRDefault="00165F19">
      <w:r>
        <w:separator/>
      </w:r>
    </w:p>
  </w:footnote>
  <w:footnote w:type="continuationSeparator" w:id="0">
    <w:p w:rsidR="00165F19" w:rsidRDefault="00165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E"/>
    <w:rsid w:val="00082430"/>
    <w:rsid w:val="0009610E"/>
    <w:rsid w:val="000E659E"/>
    <w:rsid w:val="000E71D3"/>
    <w:rsid w:val="001218A2"/>
    <w:rsid w:val="00165F19"/>
    <w:rsid w:val="00176027"/>
    <w:rsid w:val="001D1FF5"/>
    <w:rsid w:val="001F5212"/>
    <w:rsid w:val="001F699E"/>
    <w:rsid w:val="003234D0"/>
    <w:rsid w:val="00392AB0"/>
    <w:rsid w:val="00492AD7"/>
    <w:rsid w:val="004A0367"/>
    <w:rsid w:val="004F4FB3"/>
    <w:rsid w:val="0050211B"/>
    <w:rsid w:val="00504AA3"/>
    <w:rsid w:val="00505666"/>
    <w:rsid w:val="00602F5E"/>
    <w:rsid w:val="00650CC3"/>
    <w:rsid w:val="006B49FE"/>
    <w:rsid w:val="006D1BE2"/>
    <w:rsid w:val="0072755E"/>
    <w:rsid w:val="0074588F"/>
    <w:rsid w:val="00817383"/>
    <w:rsid w:val="00853A2E"/>
    <w:rsid w:val="008A560C"/>
    <w:rsid w:val="008D2508"/>
    <w:rsid w:val="009C1B46"/>
    <w:rsid w:val="00A552D0"/>
    <w:rsid w:val="00A74D23"/>
    <w:rsid w:val="00A84849"/>
    <w:rsid w:val="00AD02F4"/>
    <w:rsid w:val="00AE149C"/>
    <w:rsid w:val="00BA5E68"/>
    <w:rsid w:val="00C5429A"/>
    <w:rsid w:val="00D35A95"/>
    <w:rsid w:val="00D42956"/>
    <w:rsid w:val="00D713CC"/>
    <w:rsid w:val="00D80FCF"/>
    <w:rsid w:val="00DB0E79"/>
    <w:rsid w:val="00DE6C57"/>
    <w:rsid w:val="00E115D2"/>
    <w:rsid w:val="00EC2F8C"/>
    <w:rsid w:val="00F07996"/>
    <w:rsid w:val="00F11BD8"/>
    <w:rsid w:val="00F25F71"/>
    <w:rsid w:val="00F2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BE60A"/>
  <w15:chartTrackingRefBased/>
  <w15:docId w15:val="{ECAA158C-3210-4EA7-8FB4-FDACC32F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styleId="Podnadpis">
    <w:name w:val="Subtitle"/>
    <w:basedOn w:val="Normln"/>
    <w:next w:val="Normln"/>
    <w:link w:val="PodnadpisChar"/>
    <w:uiPriority w:val="11"/>
    <w:qFormat/>
    <w:rsid w:val="00C5429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uiPriority w:val="11"/>
    <w:rsid w:val="00C5429A"/>
    <w:rPr>
      <w:rFonts w:ascii="Calibri Light" w:eastAsia="Times New Roman" w:hAnsi="Calibri Light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Smlouva_kupni_-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Smlouva_kupni_-_vzor</Template>
  <TotalTime>11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>RM VM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Štěpán</dc:creator>
  <cp:keywords/>
  <dc:description/>
  <cp:lastModifiedBy>Martin Stepan</cp:lastModifiedBy>
  <cp:revision>6</cp:revision>
  <cp:lastPrinted>2112-12-31T23:00:00Z</cp:lastPrinted>
  <dcterms:created xsi:type="dcterms:W3CDTF">2025-03-31T10:55:00Z</dcterms:created>
  <dcterms:modified xsi:type="dcterms:W3CDTF">2025-04-17T07:26:00Z</dcterms:modified>
</cp:coreProperties>
</file>