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9297" w14:textId="77777777" w:rsidR="00DB3657" w:rsidRPr="00D049CA" w:rsidRDefault="00DB3657">
      <w:pPr>
        <w:pStyle w:val="Nadpis1"/>
        <w:rPr>
          <w:rFonts w:ascii="Garamond" w:hAnsi="Garamond"/>
          <w:sz w:val="24"/>
          <w:szCs w:val="24"/>
        </w:rPr>
      </w:pPr>
      <w:r w:rsidRPr="00D049CA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B3657" w:rsidRPr="00D049CA" w14:paraId="02C284AE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E4D52" w14:textId="77777777" w:rsidR="00DB3657" w:rsidRPr="00D049CA" w:rsidRDefault="00DB365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D049CA">
              <w:rPr>
                <w:rFonts w:ascii="Garamond" w:hAnsi="Garamond" w:cs="Arial"/>
                <w:b/>
                <w:bCs/>
              </w:rPr>
              <w:t>ODBĚRATEL:</w:t>
            </w:r>
          </w:p>
          <w:p w14:paraId="232931E9" w14:textId="77777777" w:rsidR="00DB3657" w:rsidRPr="00D049CA" w:rsidRDefault="00DB3657">
            <w:pPr>
              <w:rPr>
                <w:rFonts w:ascii="Garamond" w:hAnsi="Garamond" w:cs="Arial"/>
                <w:b/>
                <w:bCs/>
              </w:rPr>
            </w:pPr>
          </w:p>
          <w:p w14:paraId="7E6C796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Okresní soud v Domažlicích</w:t>
            </w:r>
          </w:p>
          <w:p w14:paraId="227B5D3C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Paroubkova 228</w:t>
            </w:r>
          </w:p>
          <w:p w14:paraId="71B48C6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344 01 Domažlice</w:t>
            </w:r>
          </w:p>
          <w:p w14:paraId="367B41CE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  <w:p w14:paraId="31985560" w14:textId="2EB33CCF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Účet: </w:t>
            </w:r>
            <w:r w:rsidR="002F753D" w:rsidRPr="002F753D">
              <w:rPr>
                <w:rFonts w:ascii="Garamond" w:hAnsi="Garamond" w:cs="Arial"/>
                <w:highlight w:val="black"/>
              </w:rPr>
              <w:t>XXXXXXXXXXXX</w:t>
            </w:r>
          </w:p>
          <w:p w14:paraId="3C10200A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  <w:p w14:paraId="51A9E324" w14:textId="77777777" w:rsidR="00DB3657" w:rsidRPr="00D049CA" w:rsidRDefault="00DB3657">
            <w:pPr>
              <w:rPr>
                <w:rFonts w:ascii="Garamond" w:hAnsi="Garamond" w:cs="Arial"/>
                <w:b/>
                <w:bCs/>
              </w:rPr>
            </w:pPr>
            <w:r w:rsidRPr="00D049CA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7BCF2A" w14:textId="77777777" w:rsidR="00DB3657" w:rsidRPr="00D049CA" w:rsidRDefault="00DB365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D049CA">
              <w:rPr>
                <w:rFonts w:ascii="Garamond" w:hAnsi="Garamond" w:cs="Arial"/>
                <w:b/>
                <w:bCs/>
              </w:rPr>
              <w:t xml:space="preserve">IČ:  </w:t>
            </w:r>
            <w:r w:rsidRPr="00D049CA">
              <w:rPr>
                <w:rFonts w:ascii="Garamond" w:hAnsi="Garamond" w:cs="Arial"/>
              </w:rPr>
              <w:t>00024716</w:t>
            </w:r>
            <w:proofErr w:type="gramEnd"/>
          </w:p>
          <w:p w14:paraId="11C77E7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B469E" w14:textId="77777777" w:rsidR="00DB3657" w:rsidRPr="00D049CA" w:rsidRDefault="00DB3657">
            <w:pPr>
              <w:spacing w:before="60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Číslo objednávky: </w:t>
            </w:r>
          </w:p>
          <w:p w14:paraId="3BE0D565" w14:textId="77777777" w:rsidR="00DB3657" w:rsidRPr="00D049CA" w:rsidRDefault="00DB3657">
            <w:pPr>
              <w:spacing w:before="60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2025 / OBJ / 62</w:t>
            </w:r>
          </w:p>
          <w:p w14:paraId="3B674DCC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  <w:p w14:paraId="0520573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Spisová značka:</w:t>
            </w:r>
          </w:p>
          <w:p w14:paraId="44BF879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15 </w:t>
            </w:r>
            <w:proofErr w:type="spellStart"/>
            <w:r w:rsidRPr="00D049CA">
              <w:rPr>
                <w:rFonts w:ascii="Garamond" w:hAnsi="Garamond" w:cs="Arial"/>
              </w:rPr>
              <w:t>Spr</w:t>
            </w:r>
            <w:proofErr w:type="spellEnd"/>
            <w:r w:rsidRPr="00D049CA">
              <w:rPr>
                <w:rFonts w:ascii="Garamond" w:hAnsi="Garamond" w:cs="Arial"/>
              </w:rPr>
              <w:t xml:space="preserve"> 382/2025</w:t>
            </w:r>
          </w:p>
        </w:tc>
      </w:tr>
      <w:tr w:rsidR="00DB3657" w:rsidRPr="00D049CA" w14:paraId="7DC3CC75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8B73D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 </w:t>
            </w:r>
          </w:p>
          <w:p w14:paraId="7B4A898F" w14:textId="77777777" w:rsidR="00DB3657" w:rsidRPr="00D049CA" w:rsidRDefault="00DB3657">
            <w:pPr>
              <w:spacing w:after="120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58C212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BE14FF5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IČ: 29104734</w:t>
            </w:r>
          </w:p>
          <w:p w14:paraId="2DC51BAF" w14:textId="77777777" w:rsidR="00DB3657" w:rsidRPr="00D049CA" w:rsidRDefault="00DB365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DIČ: </w:t>
            </w:r>
          </w:p>
        </w:tc>
      </w:tr>
      <w:tr w:rsidR="00DB3657" w:rsidRPr="00D049CA" w14:paraId="5CDD2EB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79412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486235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12.</w:t>
            </w:r>
            <w:r w:rsidR="0050088A" w:rsidRPr="00D049CA">
              <w:rPr>
                <w:rFonts w:ascii="Garamond" w:hAnsi="Garamond" w:cs="Arial"/>
              </w:rPr>
              <w:t xml:space="preserve"> </w:t>
            </w:r>
            <w:r w:rsidRPr="00D049CA">
              <w:rPr>
                <w:rFonts w:ascii="Garamond" w:hAnsi="Garamond" w:cs="Arial"/>
              </w:rPr>
              <w:t>05.</w:t>
            </w:r>
            <w:r w:rsidR="0050088A" w:rsidRPr="00D049CA">
              <w:rPr>
                <w:rFonts w:ascii="Garamond" w:hAnsi="Garamond" w:cs="Arial"/>
              </w:rPr>
              <w:t xml:space="preserve"> </w:t>
            </w:r>
            <w:r w:rsidRPr="00D049CA">
              <w:rPr>
                <w:rFonts w:ascii="Garamond" w:hAnsi="Garamond" w:cs="Arial"/>
              </w:rPr>
              <w:t>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EC8C22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ANATRA s.r.o.</w:t>
            </w:r>
          </w:p>
          <w:p w14:paraId="67C8B802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Sadová 567</w:t>
            </w:r>
          </w:p>
          <w:p w14:paraId="1A4825C1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345 </w:t>
            </w:r>
            <w:proofErr w:type="gramStart"/>
            <w:r w:rsidRPr="00D049CA">
              <w:rPr>
                <w:rFonts w:ascii="Garamond" w:hAnsi="Garamond" w:cs="Arial"/>
              </w:rPr>
              <w:t>62  Holýšov</w:t>
            </w:r>
            <w:proofErr w:type="gramEnd"/>
          </w:p>
        </w:tc>
      </w:tr>
      <w:tr w:rsidR="00DB3657" w:rsidRPr="00D049CA" w14:paraId="37B604CD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55CE8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Datum objednání:</w:t>
            </w:r>
          </w:p>
          <w:p w14:paraId="72E1567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Datum dodání:</w:t>
            </w:r>
          </w:p>
          <w:p w14:paraId="49BF7810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6DCD76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</w:t>
            </w:r>
            <w:r w:rsidR="0050088A" w:rsidRPr="00D049CA">
              <w:rPr>
                <w:rFonts w:ascii="Garamond" w:hAnsi="Garamond" w:cs="Arial"/>
              </w:rPr>
              <w:t>6</w:t>
            </w:r>
            <w:r w:rsidRPr="00D049CA">
              <w:rPr>
                <w:rFonts w:ascii="Garamond" w:hAnsi="Garamond" w:cs="Arial"/>
              </w:rPr>
              <w:t>.</w:t>
            </w:r>
            <w:r w:rsidR="0050088A" w:rsidRPr="00D049CA">
              <w:rPr>
                <w:rFonts w:ascii="Garamond" w:hAnsi="Garamond" w:cs="Arial"/>
              </w:rPr>
              <w:t xml:space="preserve"> </w:t>
            </w:r>
            <w:r w:rsidRPr="00D049CA">
              <w:rPr>
                <w:rFonts w:ascii="Garamond" w:hAnsi="Garamond" w:cs="Arial"/>
              </w:rPr>
              <w:t>04.</w:t>
            </w:r>
            <w:r w:rsidR="0050088A" w:rsidRPr="00D049CA">
              <w:rPr>
                <w:rFonts w:ascii="Garamond" w:hAnsi="Garamond" w:cs="Arial"/>
              </w:rPr>
              <w:t xml:space="preserve"> </w:t>
            </w:r>
            <w:r w:rsidRPr="00D049CA">
              <w:rPr>
                <w:rFonts w:ascii="Garamond" w:hAnsi="Garamond" w:cs="Arial"/>
              </w:rPr>
              <w:t>2025</w:t>
            </w:r>
          </w:p>
          <w:p w14:paraId="7C7004ED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  <w:p w14:paraId="7079E8DD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74E5D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</w:tc>
      </w:tr>
      <w:tr w:rsidR="00DB3657" w:rsidRPr="00D049CA" w14:paraId="6569679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D18" w14:textId="77777777" w:rsidR="00DB3657" w:rsidRPr="00D049CA" w:rsidRDefault="00DB365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Text: </w:t>
            </w:r>
          </w:p>
          <w:p w14:paraId="0B146CA5" w14:textId="77777777" w:rsidR="0050088A" w:rsidRPr="00D049CA" w:rsidRDefault="0050088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998B123" w14:textId="77777777" w:rsidR="00DB3657" w:rsidRPr="00D049CA" w:rsidRDefault="00DB3657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Objednávka hygienických potřeb a ochranných pomůcek v režimu náhradního plnění</w:t>
            </w:r>
          </w:p>
          <w:p w14:paraId="61D05238" w14:textId="77777777" w:rsidR="0050088A" w:rsidRPr="00D049CA" w:rsidRDefault="0050088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(podrobnosti viz cenová nabídka č. NAB2510011 ze dne 11. dubna 2025)</w:t>
            </w:r>
          </w:p>
          <w:p w14:paraId="0FEF2BA1" w14:textId="77777777" w:rsidR="0050088A" w:rsidRPr="00D049CA" w:rsidRDefault="0050088A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DB3657" w:rsidRPr="00D049CA" w14:paraId="0E930DE6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75310" w14:textId="77777777" w:rsidR="00DB3657" w:rsidRPr="00D049CA" w:rsidRDefault="00DB3657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D049CA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D049CA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A4C6D" w14:textId="77777777" w:rsidR="00DB3657" w:rsidRPr="00D049CA" w:rsidRDefault="00DB3657">
            <w:pPr>
              <w:rPr>
                <w:rFonts w:ascii="Garamond" w:hAnsi="Garamond" w:cs="Arial"/>
                <w:b/>
                <w:bCs/>
              </w:rPr>
            </w:pPr>
            <w:r w:rsidRPr="00D049CA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2D39B" w14:textId="77777777" w:rsidR="00DB3657" w:rsidRPr="00D049CA" w:rsidRDefault="00DB3657">
            <w:pPr>
              <w:rPr>
                <w:rFonts w:ascii="Garamond" w:hAnsi="Garamond" w:cs="Arial"/>
                <w:b/>
                <w:bCs/>
              </w:rPr>
            </w:pPr>
            <w:r w:rsidRPr="00D049CA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CAB43" w14:textId="77777777" w:rsidR="00DB3657" w:rsidRPr="00D049CA" w:rsidRDefault="00DB3657">
            <w:pPr>
              <w:rPr>
                <w:rFonts w:ascii="Garamond" w:hAnsi="Garamond" w:cs="Arial"/>
                <w:b/>
                <w:bCs/>
              </w:rPr>
            </w:pPr>
            <w:r w:rsidRPr="00D049CA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3A88DB0A" w14:textId="77777777" w:rsidR="00DB3657" w:rsidRPr="00D049CA" w:rsidRDefault="00DB3657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B3657" w:rsidRPr="00D049CA" w14:paraId="2B0D93A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F47E819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9FDC46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Papírové ručníky </w:t>
            </w:r>
            <w:proofErr w:type="gramStart"/>
            <w:r w:rsidRPr="00D049CA">
              <w:rPr>
                <w:rFonts w:ascii="Garamond" w:hAnsi="Garamond" w:cs="Arial"/>
              </w:rPr>
              <w:t>2-vrstvé</w:t>
            </w:r>
            <w:proofErr w:type="gramEnd"/>
            <w:r w:rsidRPr="00D049CA">
              <w:rPr>
                <w:rFonts w:ascii="Garamond" w:hAnsi="Garamond" w:cs="Arial"/>
              </w:rPr>
              <w:t xml:space="preserve"> bílé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2576D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70BCF4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40,00</w:t>
            </w:r>
          </w:p>
        </w:tc>
      </w:tr>
      <w:tr w:rsidR="00DB3657" w:rsidRPr="00D049CA" w14:paraId="0BEAC86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2E5BA7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304B4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Papírové ručníky </w:t>
            </w:r>
            <w:proofErr w:type="gramStart"/>
            <w:r w:rsidRPr="00D049CA">
              <w:rPr>
                <w:rFonts w:ascii="Garamond" w:hAnsi="Garamond" w:cs="Arial"/>
              </w:rPr>
              <w:t>1-vrstvé</w:t>
            </w:r>
            <w:proofErr w:type="gramEnd"/>
            <w:r w:rsidRPr="00D049CA">
              <w:rPr>
                <w:rFonts w:ascii="Garamond" w:hAnsi="Garamond" w:cs="Arial"/>
              </w:rPr>
              <w:t xml:space="preserve"> zelené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C535B8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KRAB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AA9389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5,00</w:t>
            </w:r>
          </w:p>
        </w:tc>
      </w:tr>
      <w:tr w:rsidR="00DB3657" w:rsidRPr="00D049CA" w14:paraId="6DE2549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9163AB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D7FDAF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Toaletní papír Jumbo </w:t>
            </w:r>
            <w:proofErr w:type="gramStart"/>
            <w:r w:rsidRPr="00D049CA">
              <w:rPr>
                <w:rFonts w:ascii="Garamond" w:hAnsi="Garamond" w:cs="Arial"/>
              </w:rPr>
              <w:t>2-vrstvý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2C160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F565407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40,00</w:t>
            </w:r>
          </w:p>
        </w:tc>
      </w:tr>
      <w:tr w:rsidR="00DB3657" w:rsidRPr="00D049CA" w14:paraId="45C2AC29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ED388E9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380FB6" w14:textId="77777777" w:rsidR="00DB3657" w:rsidRPr="00D049CA" w:rsidRDefault="00DB3657">
            <w:pPr>
              <w:rPr>
                <w:rFonts w:ascii="Garamond" w:hAnsi="Garamond" w:cs="Arial"/>
              </w:rPr>
            </w:pPr>
            <w:proofErr w:type="spellStart"/>
            <w:r w:rsidRPr="00D049CA">
              <w:rPr>
                <w:rFonts w:ascii="Garamond" w:hAnsi="Garamond" w:cs="Arial"/>
              </w:rPr>
              <w:t>Sidolux</w:t>
            </w:r>
            <w:proofErr w:type="spellEnd"/>
            <w:r w:rsidRPr="00D049CA">
              <w:rPr>
                <w:rFonts w:ascii="Garamond" w:hAnsi="Garamond" w:cs="Arial"/>
              </w:rPr>
              <w:t xml:space="preserve"> univ. prostředek 5 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BF9461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AC3039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6,00</w:t>
            </w:r>
          </w:p>
        </w:tc>
      </w:tr>
      <w:tr w:rsidR="00DB3657" w:rsidRPr="00D049CA" w14:paraId="0F2EDA4C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853763D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EBEEBC" w14:textId="77777777" w:rsidR="00DB3657" w:rsidRPr="00D049CA" w:rsidRDefault="00DB3657">
            <w:pPr>
              <w:rPr>
                <w:rFonts w:ascii="Garamond" w:hAnsi="Garamond" w:cs="Arial"/>
              </w:rPr>
            </w:pPr>
            <w:proofErr w:type="spellStart"/>
            <w:r w:rsidRPr="00D049CA">
              <w:rPr>
                <w:rFonts w:ascii="Garamond" w:hAnsi="Garamond" w:cs="Arial"/>
              </w:rPr>
              <w:t>Domestos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325D5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933B18A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80,00</w:t>
            </w:r>
          </w:p>
        </w:tc>
      </w:tr>
      <w:tr w:rsidR="00DB3657" w:rsidRPr="00D049CA" w14:paraId="5EB889E1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3793CF3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23F79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Mýdlo 5 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DF2ADC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7C182F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8,00</w:t>
            </w:r>
          </w:p>
        </w:tc>
      </w:tr>
      <w:tr w:rsidR="00DB3657" w:rsidRPr="00D049CA" w14:paraId="5D16AF7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88E6F8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59725F" w14:textId="77777777" w:rsidR="00DB3657" w:rsidRPr="00D049CA" w:rsidRDefault="00DB3657">
            <w:pPr>
              <w:rPr>
                <w:rFonts w:ascii="Garamond" w:hAnsi="Garamond" w:cs="Arial"/>
              </w:rPr>
            </w:pPr>
            <w:proofErr w:type="spellStart"/>
            <w:r w:rsidRPr="00D049CA">
              <w:rPr>
                <w:rFonts w:ascii="Garamond" w:hAnsi="Garamond" w:cs="Arial"/>
              </w:rPr>
              <w:t>Clin</w:t>
            </w:r>
            <w:proofErr w:type="spellEnd"/>
            <w:r w:rsidRPr="00D049CA">
              <w:rPr>
                <w:rFonts w:ascii="Garamond" w:hAnsi="Garamond" w:cs="Arial"/>
              </w:rPr>
              <w:t xml:space="preserve"> s rozprašovačem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8588A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AD8E003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5,00</w:t>
            </w:r>
          </w:p>
        </w:tc>
      </w:tr>
      <w:tr w:rsidR="00DB3657" w:rsidRPr="00D049CA" w14:paraId="47B777F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56B3BC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3A1A05" w14:textId="77777777" w:rsidR="00DB3657" w:rsidRPr="00D049CA" w:rsidRDefault="00DB3657">
            <w:pPr>
              <w:rPr>
                <w:rFonts w:ascii="Garamond" w:hAnsi="Garamond" w:cs="Arial"/>
              </w:rPr>
            </w:pPr>
            <w:proofErr w:type="spellStart"/>
            <w:r w:rsidRPr="00D049CA">
              <w:rPr>
                <w:rFonts w:ascii="Garamond" w:hAnsi="Garamond" w:cs="Arial"/>
              </w:rPr>
              <w:t>Pronto</w:t>
            </w:r>
            <w:proofErr w:type="spellEnd"/>
            <w:r w:rsidRPr="00D049CA">
              <w:rPr>
                <w:rFonts w:ascii="Garamond" w:hAnsi="Garamond" w:cs="Arial"/>
              </w:rPr>
              <w:t xml:space="preserve"> 5 in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053324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587D9B4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5,00</w:t>
            </w:r>
          </w:p>
        </w:tc>
      </w:tr>
      <w:tr w:rsidR="00DB3657" w:rsidRPr="00D049CA" w14:paraId="53C7B7E1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4828464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1DD09C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Houbičky na nádobí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D8DA2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2369A3C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10,00</w:t>
            </w:r>
          </w:p>
        </w:tc>
      </w:tr>
      <w:tr w:rsidR="00DB3657" w:rsidRPr="00D049CA" w14:paraId="0E83641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FE6028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FC2CC5" w14:textId="77777777" w:rsidR="00DB3657" w:rsidRPr="00D049CA" w:rsidRDefault="00DB3657">
            <w:pPr>
              <w:rPr>
                <w:rFonts w:ascii="Garamond" w:hAnsi="Garamond" w:cs="Arial"/>
              </w:rPr>
            </w:pPr>
            <w:proofErr w:type="spellStart"/>
            <w:r w:rsidRPr="00D049CA">
              <w:rPr>
                <w:rFonts w:ascii="Garamond" w:hAnsi="Garamond" w:cs="Arial"/>
              </w:rPr>
              <w:t>Sanytol</w:t>
            </w:r>
            <w:proofErr w:type="spellEnd"/>
            <w:r w:rsidRPr="00D049CA">
              <w:rPr>
                <w:rFonts w:ascii="Garamond" w:hAnsi="Garamond" w:cs="Arial"/>
              </w:rPr>
              <w:t xml:space="preserve"> s rozprašovačem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4E43B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3891F53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10,00</w:t>
            </w:r>
          </w:p>
        </w:tc>
      </w:tr>
      <w:tr w:rsidR="00DB3657" w:rsidRPr="00D049CA" w14:paraId="5139515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1A3448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89EE00" w14:textId="77777777" w:rsidR="00DB3657" w:rsidRPr="00D049CA" w:rsidRDefault="00DB3657">
            <w:pPr>
              <w:rPr>
                <w:rFonts w:ascii="Garamond" w:hAnsi="Garamond" w:cs="Arial"/>
              </w:rPr>
            </w:pPr>
            <w:proofErr w:type="spellStart"/>
            <w:r w:rsidRPr="00D049CA">
              <w:rPr>
                <w:rFonts w:ascii="Garamond" w:hAnsi="Garamond" w:cs="Arial"/>
              </w:rPr>
              <w:t>Pulirapid</w:t>
            </w:r>
            <w:proofErr w:type="spellEnd"/>
            <w:r w:rsidRPr="00D049CA">
              <w:rPr>
                <w:rFonts w:ascii="Garamond" w:hAnsi="Garamond" w:cs="Arial"/>
              </w:rPr>
              <w:t xml:space="preserve"> </w:t>
            </w:r>
            <w:proofErr w:type="spellStart"/>
            <w:r w:rsidRPr="00D049CA">
              <w:rPr>
                <w:rFonts w:ascii="Garamond" w:hAnsi="Garamond" w:cs="Arial"/>
              </w:rPr>
              <w:t>Aceto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7C5DD9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3294498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3,00</w:t>
            </w:r>
          </w:p>
        </w:tc>
      </w:tr>
      <w:tr w:rsidR="00DB3657" w:rsidRPr="00D049CA" w14:paraId="251FA692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EF1389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14BA1F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Real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34F2C1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751B87E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5,00</w:t>
            </w:r>
          </w:p>
        </w:tc>
      </w:tr>
      <w:tr w:rsidR="00DB3657" w:rsidRPr="00D049CA" w14:paraId="2AC7E88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45FEFD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54027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Rukavice nitrilové, vel. 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F008F8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A94D54E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10,00</w:t>
            </w:r>
          </w:p>
        </w:tc>
      </w:tr>
      <w:tr w:rsidR="00DB3657" w:rsidRPr="00D049CA" w14:paraId="28C093F1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231538C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5EF208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Sáčky zatahovací 30 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780462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ROL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94CF785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40,00</w:t>
            </w:r>
          </w:p>
        </w:tc>
      </w:tr>
      <w:tr w:rsidR="00DB3657" w:rsidRPr="00D049CA" w14:paraId="0CD7B5F9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EF84A3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44B6C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Sáčky zatahovací 60 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2538E0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ROL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003CCE1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30,00</w:t>
            </w:r>
          </w:p>
        </w:tc>
      </w:tr>
      <w:tr w:rsidR="00DB3657" w:rsidRPr="00D049CA" w14:paraId="5FD59C8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A6CC9F4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8C6DD5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Závěsný WC deodorant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5E5634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61DC9DB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50,00</w:t>
            </w:r>
          </w:p>
        </w:tc>
      </w:tr>
      <w:tr w:rsidR="00DB3657" w:rsidRPr="00D049CA" w14:paraId="5D33E93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0E34D00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0DBDEF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Osvěžovač vzduchu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3C57D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B036B30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30,00</w:t>
            </w:r>
          </w:p>
        </w:tc>
      </w:tr>
      <w:tr w:rsidR="00DB3657" w:rsidRPr="00D049CA" w14:paraId="142813D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B87394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AD1F26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Pytel na odpad 120 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90E425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28D5CA5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10,00</w:t>
            </w:r>
          </w:p>
        </w:tc>
      </w:tr>
      <w:tr w:rsidR="00DB3657" w:rsidRPr="00D049CA" w14:paraId="5338AC1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8ECAAB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01E39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 xml:space="preserve">Toaletní papír Jumbo </w:t>
            </w:r>
            <w:proofErr w:type="gramStart"/>
            <w:r w:rsidRPr="00D049CA">
              <w:rPr>
                <w:rFonts w:ascii="Garamond" w:hAnsi="Garamond" w:cs="Arial"/>
              </w:rPr>
              <w:t>1-vrstvý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8570D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BAL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A470FDF" w14:textId="77777777" w:rsidR="00DB3657" w:rsidRPr="00D049CA" w:rsidRDefault="00DB3657">
            <w:pPr>
              <w:jc w:val="right"/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4,00</w:t>
            </w:r>
          </w:p>
        </w:tc>
      </w:tr>
    </w:tbl>
    <w:p w14:paraId="402EAC2C" w14:textId="77777777" w:rsidR="00DB3657" w:rsidRPr="00D049CA" w:rsidRDefault="00DB3657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693"/>
        <w:gridCol w:w="2905"/>
      </w:tblGrid>
      <w:tr w:rsidR="00DB3657" w:rsidRPr="00D049CA" w14:paraId="6C33D31B" w14:textId="77777777" w:rsidTr="0050088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834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Počet příloh: 0</w:t>
            </w:r>
          </w:p>
          <w:p w14:paraId="00CBF307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708BE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Vyřizuje:</w:t>
            </w:r>
          </w:p>
          <w:p w14:paraId="79573983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Telefon:</w:t>
            </w:r>
          </w:p>
          <w:p w14:paraId="22464FCA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Fax: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FB78B" w14:textId="3EF6AB61" w:rsidR="00DB3657" w:rsidRPr="002F753D" w:rsidRDefault="002F753D">
            <w:pPr>
              <w:rPr>
                <w:rFonts w:ascii="Garamond" w:hAnsi="Garamond" w:cs="Arial"/>
                <w:highlight w:val="black"/>
              </w:rPr>
            </w:pPr>
            <w:r w:rsidRPr="002F753D">
              <w:rPr>
                <w:rFonts w:ascii="Garamond" w:hAnsi="Garamond" w:cs="Arial"/>
                <w:highlight w:val="black"/>
              </w:rPr>
              <w:t>XXXXXXXXXXXXXXX</w:t>
            </w:r>
          </w:p>
          <w:p w14:paraId="1EE1546C" w14:textId="03E8A824" w:rsidR="00DB3657" w:rsidRPr="00D049CA" w:rsidRDefault="002F753D">
            <w:pPr>
              <w:rPr>
                <w:rFonts w:ascii="Garamond" w:hAnsi="Garamond" w:cs="Arial"/>
              </w:rPr>
            </w:pPr>
            <w:r w:rsidRPr="002F753D">
              <w:rPr>
                <w:rFonts w:ascii="Garamond" w:hAnsi="Garamond" w:cs="Arial"/>
                <w:highlight w:val="black"/>
              </w:rPr>
              <w:t>XXXXXXXXXXXXXXX</w:t>
            </w:r>
          </w:p>
          <w:p w14:paraId="45706FB4" w14:textId="77777777" w:rsidR="00DB3657" w:rsidRPr="00D049CA" w:rsidRDefault="00DB3657">
            <w:pPr>
              <w:rPr>
                <w:rFonts w:ascii="Garamond" w:hAnsi="Garamond" w:cs="Arial"/>
              </w:rPr>
            </w:pPr>
          </w:p>
          <w:p w14:paraId="057A1646" w14:textId="77777777" w:rsidR="00DB3657" w:rsidRPr="00D049CA" w:rsidRDefault="00DB3657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2A7" w14:textId="77777777" w:rsidR="00DB3657" w:rsidRPr="00D049CA" w:rsidRDefault="00DB3657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Razítko a podpis:</w:t>
            </w:r>
          </w:p>
          <w:p w14:paraId="3D65057D" w14:textId="77777777" w:rsidR="0050088A" w:rsidRPr="00D049CA" w:rsidRDefault="0050088A">
            <w:pPr>
              <w:rPr>
                <w:rFonts w:ascii="Garamond" w:hAnsi="Garamond" w:cs="Arial"/>
              </w:rPr>
            </w:pPr>
          </w:p>
          <w:p w14:paraId="67905790" w14:textId="77777777" w:rsidR="0050088A" w:rsidRPr="00D049CA" w:rsidRDefault="0050088A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…………………………….</w:t>
            </w:r>
          </w:p>
          <w:p w14:paraId="277C1046" w14:textId="77777777" w:rsidR="0050088A" w:rsidRPr="00D049CA" w:rsidRDefault="0050088A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JUDr. Martina Dufková</w:t>
            </w:r>
          </w:p>
          <w:p w14:paraId="5D89028D" w14:textId="77777777" w:rsidR="0050088A" w:rsidRPr="00D049CA" w:rsidRDefault="0050088A">
            <w:pPr>
              <w:rPr>
                <w:rFonts w:ascii="Garamond" w:hAnsi="Garamond" w:cs="Arial"/>
              </w:rPr>
            </w:pPr>
            <w:r w:rsidRPr="00D049CA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14:paraId="1B36A4A1" w14:textId="77777777" w:rsidR="00DB3657" w:rsidRPr="00D049CA" w:rsidRDefault="00DB3657">
      <w:pPr>
        <w:rPr>
          <w:rFonts w:ascii="Arial" w:hAnsi="Arial" w:cs="Arial"/>
        </w:rPr>
      </w:pPr>
    </w:p>
    <w:sectPr w:rsidR="00DB3657" w:rsidRPr="00D049CA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F0BE" w14:textId="77777777" w:rsidR="00BA50FE" w:rsidRDefault="00BA50FE">
      <w:r>
        <w:separator/>
      </w:r>
    </w:p>
  </w:endnote>
  <w:endnote w:type="continuationSeparator" w:id="0">
    <w:p w14:paraId="2AF45AC1" w14:textId="77777777" w:rsidR="00BA50FE" w:rsidRDefault="00BA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5B85" w14:textId="77777777" w:rsidR="00DB3657" w:rsidRDefault="00DB3657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1E63" w14:textId="77777777" w:rsidR="00BA50FE" w:rsidRDefault="00BA50FE">
      <w:r>
        <w:separator/>
      </w:r>
    </w:p>
  </w:footnote>
  <w:footnote w:type="continuationSeparator" w:id="0">
    <w:p w14:paraId="62C13418" w14:textId="77777777" w:rsidR="00BA50FE" w:rsidRDefault="00BA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5/04/16 09:28:5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7628704)"/>
    <w:docVar w:name="TYP_SOUBORU" w:val="RTF"/>
  </w:docVars>
  <w:rsids>
    <w:rsidRoot w:val="00B16170"/>
    <w:rsid w:val="000C15AB"/>
    <w:rsid w:val="00187263"/>
    <w:rsid w:val="0022432E"/>
    <w:rsid w:val="002F753D"/>
    <w:rsid w:val="003A69EA"/>
    <w:rsid w:val="003D5B7B"/>
    <w:rsid w:val="00497C0F"/>
    <w:rsid w:val="0050088A"/>
    <w:rsid w:val="007363C6"/>
    <w:rsid w:val="00893582"/>
    <w:rsid w:val="00AB7313"/>
    <w:rsid w:val="00B16170"/>
    <w:rsid w:val="00B83ED4"/>
    <w:rsid w:val="00BA50FE"/>
    <w:rsid w:val="00C21467"/>
    <w:rsid w:val="00D049CA"/>
    <w:rsid w:val="00DB3657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AEDB4"/>
  <w14:defaultImageDpi w14:val="0"/>
  <w15:docId w15:val="{63974414-7CFE-44EB-A424-376BF398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203</Words>
  <Characters>1198</Characters>
  <Application>Microsoft Office Word</Application>
  <DocSecurity>0</DocSecurity>
  <Lines>9</Lines>
  <Paragraphs>2</Paragraphs>
  <ScaleCrop>false</ScaleCrop>
  <Company>CCA Systems a.s.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2025-04-16T07:43:00Z</cp:lastPrinted>
  <dcterms:created xsi:type="dcterms:W3CDTF">2025-04-17T05:46:00Z</dcterms:created>
  <dcterms:modified xsi:type="dcterms:W3CDTF">2025-04-17T05:48:00Z</dcterms:modified>
</cp:coreProperties>
</file>