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A6189F" w:rsidRPr="002D5FA0" w14:paraId="0545BF34" w14:textId="77777777" w:rsidTr="00A6189F">
        <w:trPr>
          <w:trHeight w:val="267"/>
        </w:trPr>
        <w:tc>
          <w:tcPr>
            <w:tcW w:w="2693" w:type="dxa"/>
          </w:tcPr>
          <w:p w14:paraId="06BC0D83" w14:textId="509B165C" w:rsidR="00A6189F" w:rsidRPr="00BF3E4C" w:rsidRDefault="009D44E2" w:rsidP="00AA416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  <w:vMerge w:val="restart"/>
            <w:vAlign w:val="center"/>
          </w:tcPr>
          <w:p w14:paraId="775F09A4" w14:textId="2D66D078" w:rsidR="00A6189F" w:rsidRPr="00E92C8F" w:rsidRDefault="009D44E2" w:rsidP="00A618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  <w:vMerge w:val="restart"/>
            <w:vAlign w:val="center"/>
          </w:tcPr>
          <w:p w14:paraId="1401DB7B" w14:textId="370829EC" w:rsidR="00A6189F" w:rsidRPr="00E92C8F" w:rsidRDefault="009D44E2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  <w:vAlign w:val="center"/>
          </w:tcPr>
          <w:p w14:paraId="264DBDC0" w14:textId="535BE748" w:rsidR="00A6189F" w:rsidRPr="004578BC" w:rsidRDefault="009D44E2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  <w:vAlign w:val="center"/>
          </w:tcPr>
          <w:p w14:paraId="0F752DD8" w14:textId="163A01D9" w:rsidR="00A6189F" w:rsidRPr="004578BC" w:rsidRDefault="009D44E2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  <w:vAlign w:val="center"/>
          </w:tcPr>
          <w:p w14:paraId="1D6C68B3" w14:textId="5681C504" w:rsidR="00A6189F" w:rsidRPr="004578BC" w:rsidRDefault="009D44E2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14:paraId="62F95B77" w14:textId="6A176858" w:rsidR="00A6189F" w:rsidRPr="004578BC" w:rsidRDefault="009D44E2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14:paraId="1336C62A" w14:textId="68E4C97E" w:rsidR="00A6189F" w:rsidRPr="004578BC" w:rsidRDefault="009D44E2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14:paraId="375CFC3F" w14:textId="6E66286B" w:rsidR="00A6189F" w:rsidRPr="00613DBB" w:rsidRDefault="009D44E2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A6189F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2BAEDF2F" w:rsidR="00A6189F" w:rsidRPr="00BF3E4C" w:rsidRDefault="009D44E2" w:rsidP="00A6189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  <w:vMerge/>
          </w:tcPr>
          <w:p w14:paraId="1D99953F" w14:textId="3B9707B8" w:rsidR="00A6189F" w:rsidRPr="004578BC" w:rsidRDefault="00A6189F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27FF5D91" w14:textId="77777777" w:rsidR="00A6189F" w:rsidRPr="004578BC" w:rsidRDefault="00A6189F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A6189F" w:rsidRPr="004578BC" w:rsidRDefault="00A6189F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A6189F" w:rsidRPr="004578BC" w:rsidRDefault="00A6189F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A6189F" w:rsidRPr="004578BC" w:rsidRDefault="00A6189F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A6189F" w:rsidRPr="004578BC" w:rsidRDefault="00A6189F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A6189F" w:rsidRPr="004578BC" w:rsidRDefault="00A6189F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A6189F" w:rsidRPr="00613DBB" w:rsidRDefault="00A6189F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6EB4CB23" w:rsidR="004F7D4D" w:rsidRPr="00BF3E4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28E1FF58" w:rsidR="004F7D4D" w:rsidRPr="00BF3E4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99CF" w14:textId="77777777" w:rsidR="00A01699" w:rsidRDefault="00A01699" w:rsidP="00BB2C84">
      <w:pPr>
        <w:spacing w:after="0" w:line="240" w:lineRule="auto"/>
      </w:pPr>
      <w:r>
        <w:separator/>
      </w:r>
    </w:p>
  </w:endnote>
  <w:endnote w:type="continuationSeparator" w:id="0">
    <w:p w14:paraId="41DBA0DF" w14:textId="77777777" w:rsidR="00A01699" w:rsidRDefault="00A0169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67CA" w14:textId="77777777" w:rsidR="00A01699" w:rsidRDefault="00A01699" w:rsidP="00BB2C84">
      <w:pPr>
        <w:spacing w:after="0" w:line="240" w:lineRule="auto"/>
      </w:pPr>
      <w:r>
        <w:separator/>
      </w:r>
    </w:p>
  </w:footnote>
  <w:footnote w:type="continuationSeparator" w:id="0">
    <w:p w14:paraId="2B4C6687" w14:textId="77777777" w:rsidR="00A01699" w:rsidRDefault="00A0169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A665931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BF3E4C">
      <w:rPr>
        <w:rFonts w:ascii="Arial" w:hAnsi="Arial" w:cs="Arial"/>
        <w:b/>
        <w:bCs/>
      </w:rPr>
      <w:t>Cena a kontaktní údaje pro poskytnutí služby Svoz a rozvoz poštovních zásilek ke smlouvě</w:t>
    </w:r>
  </w:p>
  <w:p w14:paraId="083D23E0" w14:textId="2478946C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BF3E4C">
      <w:rPr>
        <w:rFonts w:ascii="Arial" w:hAnsi="Arial" w:cs="Arial"/>
        <w:b/>
      </w:rPr>
      <w:t>982706-0024/2009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C21A8"/>
    <w:rsid w:val="001D2E03"/>
    <w:rsid w:val="001F321A"/>
    <w:rsid w:val="001F36B9"/>
    <w:rsid w:val="001F46E3"/>
    <w:rsid w:val="002235CC"/>
    <w:rsid w:val="00232CBE"/>
    <w:rsid w:val="0024160D"/>
    <w:rsid w:val="00247D3C"/>
    <w:rsid w:val="00262BBD"/>
    <w:rsid w:val="00271BFE"/>
    <w:rsid w:val="00283EF6"/>
    <w:rsid w:val="002916F0"/>
    <w:rsid w:val="002C42B3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569F4"/>
    <w:rsid w:val="00393929"/>
    <w:rsid w:val="00395BA6"/>
    <w:rsid w:val="00396464"/>
    <w:rsid w:val="003B6AE7"/>
    <w:rsid w:val="003C5BF8"/>
    <w:rsid w:val="003E0E92"/>
    <w:rsid w:val="003E78DD"/>
    <w:rsid w:val="003F7F14"/>
    <w:rsid w:val="0040787D"/>
    <w:rsid w:val="00407DEC"/>
    <w:rsid w:val="00416875"/>
    <w:rsid w:val="00437D97"/>
    <w:rsid w:val="004433EA"/>
    <w:rsid w:val="004578BC"/>
    <w:rsid w:val="00460E56"/>
    <w:rsid w:val="004612B9"/>
    <w:rsid w:val="004A0F94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40553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7BA"/>
    <w:rsid w:val="00876EE0"/>
    <w:rsid w:val="00880C0C"/>
    <w:rsid w:val="008A07A1"/>
    <w:rsid w:val="008A08ED"/>
    <w:rsid w:val="008A791A"/>
    <w:rsid w:val="008E5818"/>
    <w:rsid w:val="008E742B"/>
    <w:rsid w:val="009027F4"/>
    <w:rsid w:val="00961B68"/>
    <w:rsid w:val="00980651"/>
    <w:rsid w:val="00993718"/>
    <w:rsid w:val="009B70CB"/>
    <w:rsid w:val="009D44E2"/>
    <w:rsid w:val="009E3EF0"/>
    <w:rsid w:val="009E7D26"/>
    <w:rsid w:val="00A01699"/>
    <w:rsid w:val="00A132AD"/>
    <w:rsid w:val="00A37B1D"/>
    <w:rsid w:val="00A40F40"/>
    <w:rsid w:val="00A47954"/>
    <w:rsid w:val="00A6189F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A416B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83DC2"/>
    <w:rsid w:val="00BA013E"/>
    <w:rsid w:val="00BB2C84"/>
    <w:rsid w:val="00BF3E4C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92C8F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96395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5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6</cp:revision>
  <cp:lastPrinted>2010-10-26T10:58:00Z</cp:lastPrinted>
  <dcterms:created xsi:type="dcterms:W3CDTF">2025-03-25T07:27:00Z</dcterms:created>
  <dcterms:modified xsi:type="dcterms:W3CDTF">2025-04-17T07:34:00Z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