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56" w:rsidRDefault="00E91321" w:rsidP="00A14556">
      <w:pPr>
        <w:rPr>
          <w:b/>
        </w:rPr>
      </w:pPr>
      <w:r>
        <w:rPr>
          <w:b/>
        </w:rPr>
        <w:t>UNIKOR EDU CZ s.r.o.</w:t>
      </w:r>
    </w:p>
    <w:p w:rsidR="00A14556" w:rsidRDefault="00E91321" w:rsidP="00A14556">
      <w:pPr>
        <w:rPr>
          <w:b/>
        </w:rPr>
      </w:pPr>
      <w:r>
        <w:rPr>
          <w:b/>
        </w:rPr>
        <w:t>Nové sady 988/2</w:t>
      </w:r>
    </w:p>
    <w:p w:rsidR="00A14556" w:rsidRDefault="00E91321" w:rsidP="00A14556">
      <w:pPr>
        <w:rPr>
          <w:b/>
        </w:rPr>
      </w:pPr>
      <w:r>
        <w:rPr>
          <w:b/>
        </w:rPr>
        <w:t>602 00 Brno 2</w:t>
      </w:r>
    </w:p>
    <w:p w:rsidR="00A14556" w:rsidRPr="00051A0E" w:rsidRDefault="00A14556" w:rsidP="00A14556">
      <w:pPr>
        <w:rPr>
          <w:b/>
        </w:rPr>
      </w:pPr>
    </w:p>
    <w:p w:rsidR="00A14556" w:rsidRDefault="00A14556" w:rsidP="00A14556">
      <w:pPr>
        <w:rPr>
          <w:rStyle w:val="zvraznn"/>
        </w:rPr>
      </w:pPr>
    </w:p>
    <w:p w:rsidR="00A14556" w:rsidRPr="00A14556" w:rsidRDefault="00A14556" w:rsidP="00A14556">
      <w:pPr>
        <w:rPr>
          <w:lang w:val="de-DE"/>
        </w:rPr>
      </w:pPr>
      <w:r w:rsidRPr="00A14556">
        <w:rPr>
          <w:rStyle w:val="zvraznn"/>
          <w:color w:val="auto"/>
        </w:rPr>
        <w:t>vyřizuje</w:t>
      </w:r>
      <w:r w:rsidRPr="00A14556">
        <w:rPr>
          <w:rStyle w:val="zvraznn"/>
          <w:color w:val="auto"/>
        </w:rPr>
        <w:tab/>
      </w:r>
      <w:r w:rsidRPr="00A14556">
        <w:rPr>
          <w:lang w:val="de-DE"/>
        </w:rPr>
        <w:t xml:space="preserve"> </w:t>
      </w:r>
    </w:p>
    <w:p w:rsidR="00A14556" w:rsidRPr="00A14556" w:rsidRDefault="00A14556" w:rsidP="00A14556">
      <w:r w:rsidRPr="00A14556">
        <w:rPr>
          <w:rStyle w:val="zvraznn"/>
          <w:color w:val="auto"/>
        </w:rPr>
        <w:t>e-mail</w:t>
      </w:r>
      <w:r w:rsidRPr="00A14556">
        <w:rPr>
          <w:rStyle w:val="zvraznn"/>
          <w:color w:val="auto"/>
        </w:rPr>
        <w:tab/>
      </w:r>
      <w:r w:rsidRPr="00A14556">
        <w:rPr>
          <w:rStyle w:val="zvraznn"/>
          <w:color w:val="auto"/>
        </w:rPr>
        <w:tab/>
      </w:r>
      <w:r w:rsidRPr="00A14556">
        <w:t xml:space="preserve">                             </w:t>
      </w:r>
    </w:p>
    <w:p w:rsidR="00A14556" w:rsidRPr="00A14556" w:rsidRDefault="00A14556" w:rsidP="00A14556">
      <w:pPr>
        <w:rPr>
          <w:rFonts w:ascii="Arial" w:hAnsi="Arial" w:cs="Arial"/>
          <w:sz w:val="20"/>
          <w:szCs w:val="20"/>
          <w:lang w:val="de-DE"/>
        </w:rPr>
      </w:pPr>
      <w:r w:rsidRPr="00A14556">
        <w:rPr>
          <w:rStyle w:val="zvraznn"/>
          <w:color w:val="auto"/>
        </w:rPr>
        <w:t>datum</w:t>
      </w:r>
      <w:r w:rsidRPr="00A14556">
        <w:rPr>
          <w:rStyle w:val="zvraznn"/>
          <w:color w:val="auto"/>
        </w:rPr>
        <w:tab/>
      </w:r>
      <w:r w:rsidRPr="00A14556">
        <w:rPr>
          <w:rStyle w:val="zvraznn"/>
          <w:color w:val="auto"/>
        </w:rPr>
        <w:tab/>
      </w:r>
      <w:r w:rsidR="00E91321">
        <w:rPr>
          <w:rStyle w:val="zvraznn"/>
          <w:b w:val="0"/>
          <w:color w:val="auto"/>
        </w:rPr>
        <w:t>16</w:t>
      </w:r>
      <w:r w:rsidRPr="00A14556">
        <w:rPr>
          <w:rStyle w:val="zvraznn"/>
          <w:b w:val="0"/>
          <w:color w:val="auto"/>
        </w:rPr>
        <w:t>. 4. 2025</w:t>
      </w:r>
    </w:p>
    <w:p w:rsidR="00A14556" w:rsidRDefault="00A14556" w:rsidP="00A14556">
      <w:pPr>
        <w:rPr>
          <w:b/>
        </w:rPr>
      </w:pPr>
    </w:p>
    <w:p w:rsidR="00A14556" w:rsidRPr="00BB2B87" w:rsidRDefault="00A14556" w:rsidP="00A14556">
      <w:pPr>
        <w:rPr>
          <w:b/>
        </w:rPr>
      </w:pPr>
    </w:p>
    <w:p w:rsidR="00A14556" w:rsidRPr="00BB2B87" w:rsidRDefault="00A14556" w:rsidP="00A14556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 xml:space="preserve">O B J E D N Á V K A    </w:t>
      </w:r>
      <w:r w:rsidR="00E91321">
        <w:rPr>
          <w:b/>
          <w:bCs/>
          <w:u w:val="single"/>
        </w:rPr>
        <w:t>č.</w:t>
      </w:r>
      <w:proofErr w:type="gramEnd"/>
      <w:r w:rsidR="00E91321">
        <w:rPr>
          <w:b/>
          <w:bCs/>
          <w:u w:val="single"/>
        </w:rPr>
        <w:t xml:space="preserve"> 86</w:t>
      </w:r>
      <w:r>
        <w:rPr>
          <w:b/>
          <w:bCs/>
          <w:u w:val="single"/>
        </w:rPr>
        <w:t>2025</w:t>
      </w:r>
    </w:p>
    <w:p w:rsidR="00A14556" w:rsidRDefault="00A14556" w:rsidP="00A14556">
      <w:pPr>
        <w:tabs>
          <w:tab w:val="left" w:pos="6840"/>
        </w:tabs>
        <w:jc w:val="both"/>
      </w:pPr>
    </w:p>
    <w:p w:rsidR="00A14556" w:rsidRDefault="00A14556" w:rsidP="00A14556">
      <w:pPr>
        <w:jc w:val="both"/>
      </w:pPr>
      <w:r w:rsidRPr="006345F6">
        <w:t xml:space="preserve">Objednáváme </w:t>
      </w:r>
      <w:proofErr w:type="spellStart"/>
      <w:r w:rsidR="00E91321">
        <w:t>Classwise</w:t>
      </w:r>
      <w:proofErr w:type="spellEnd"/>
      <w:r w:rsidR="005127CE">
        <w:t xml:space="preserve"> 30</w:t>
      </w:r>
      <w:r w:rsidR="00E91321">
        <w:t>, 2 ks, cena 36 500,- Kč/ks, celková cena 73 000,- Kč vč.</w:t>
      </w:r>
      <w:r w:rsidR="001B2DB8">
        <w:t> </w:t>
      </w:r>
      <w:r w:rsidR="00E91321">
        <w:t>DPH.</w:t>
      </w:r>
    </w:p>
    <w:p w:rsidR="00A14556" w:rsidRDefault="00A14556" w:rsidP="00A14556">
      <w:pPr>
        <w:jc w:val="both"/>
      </w:pPr>
    </w:p>
    <w:p w:rsidR="00A14556" w:rsidRDefault="00A14556" w:rsidP="00A14556">
      <w:pPr>
        <w:tabs>
          <w:tab w:val="left" w:pos="6840"/>
        </w:tabs>
        <w:jc w:val="both"/>
      </w:pPr>
      <w:r>
        <w:t>Prosíme o vystavení faktury na níže uvedenou fakturační adresu.</w:t>
      </w:r>
    </w:p>
    <w:p w:rsidR="00A14556" w:rsidRDefault="00A14556" w:rsidP="00A14556">
      <w:pPr>
        <w:tabs>
          <w:tab w:val="left" w:pos="6840"/>
        </w:tabs>
        <w:jc w:val="both"/>
      </w:pPr>
    </w:p>
    <w:p w:rsidR="00A14556" w:rsidRDefault="00A14556" w:rsidP="00A14556">
      <w:pPr>
        <w:tabs>
          <w:tab w:val="left" w:pos="6840"/>
        </w:tabs>
        <w:jc w:val="both"/>
      </w:pPr>
      <w:r>
        <w:t>Fakturační adresa a dodací adresa:</w:t>
      </w:r>
    </w:p>
    <w:p w:rsidR="00A14556" w:rsidRDefault="00A14556" w:rsidP="00A14556">
      <w:pPr>
        <w:tabs>
          <w:tab w:val="left" w:pos="6840"/>
        </w:tabs>
        <w:jc w:val="both"/>
      </w:pPr>
      <w:r>
        <w:t>Základní škola, Kroměříž, U Sýpek 1462, příspěvková organizace</w:t>
      </w:r>
    </w:p>
    <w:p w:rsidR="00A14556" w:rsidRDefault="00A14556" w:rsidP="00A14556">
      <w:pPr>
        <w:tabs>
          <w:tab w:val="left" w:pos="6840"/>
        </w:tabs>
        <w:jc w:val="both"/>
      </w:pPr>
      <w:r>
        <w:t>U Sýpek 1462</w:t>
      </w:r>
    </w:p>
    <w:p w:rsidR="00A14556" w:rsidRDefault="00A14556" w:rsidP="00A14556">
      <w:pPr>
        <w:tabs>
          <w:tab w:val="left" w:pos="6840"/>
        </w:tabs>
        <w:jc w:val="both"/>
      </w:pPr>
      <w:r>
        <w:t>767 01 Kroměříž</w:t>
      </w:r>
    </w:p>
    <w:p w:rsidR="00A14556" w:rsidRDefault="00A14556" w:rsidP="00A14556">
      <w:pPr>
        <w:tabs>
          <w:tab w:val="left" w:pos="6840"/>
        </w:tabs>
        <w:jc w:val="both"/>
      </w:pPr>
      <w:r>
        <w:t>IČO: 70877017</w:t>
      </w:r>
    </w:p>
    <w:p w:rsidR="00A14556" w:rsidRDefault="00A14556" w:rsidP="00A14556">
      <w:pPr>
        <w:tabs>
          <w:tab w:val="left" w:pos="6840"/>
        </w:tabs>
        <w:jc w:val="both"/>
      </w:pPr>
    </w:p>
    <w:p w:rsidR="00A14556" w:rsidRDefault="00A14556" w:rsidP="00A14556">
      <w:pPr>
        <w:tabs>
          <w:tab w:val="left" w:pos="6840"/>
        </w:tabs>
        <w:jc w:val="both"/>
      </w:pPr>
      <w:r>
        <w:t xml:space="preserve">Platbu provedeme na základě vystavené faktury – prosíme o uvedení správné fakturační adresy. </w:t>
      </w:r>
    </w:p>
    <w:p w:rsidR="00A14556" w:rsidRDefault="00A14556" w:rsidP="00A14556">
      <w:pPr>
        <w:tabs>
          <w:tab w:val="left" w:pos="6840"/>
        </w:tabs>
        <w:jc w:val="both"/>
      </w:pPr>
    </w:p>
    <w:p w:rsidR="00A14556" w:rsidRDefault="00A14556" w:rsidP="00A14556">
      <w:pPr>
        <w:tabs>
          <w:tab w:val="left" w:pos="6840"/>
        </w:tabs>
        <w:jc w:val="both"/>
      </w:pPr>
      <w:r>
        <w:t>Děkujeme za vyřízení.</w:t>
      </w:r>
    </w:p>
    <w:p w:rsidR="00A14556" w:rsidRDefault="00A14556" w:rsidP="00A14556">
      <w:pPr>
        <w:tabs>
          <w:tab w:val="left" w:pos="6840"/>
        </w:tabs>
        <w:jc w:val="both"/>
      </w:pPr>
    </w:p>
    <w:p w:rsidR="00A14556" w:rsidRDefault="00A14556" w:rsidP="00A14556">
      <w:pPr>
        <w:tabs>
          <w:tab w:val="left" w:pos="6840"/>
        </w:tabs>
      </w:pPr>
    </w:p>
    <w:p w:rsidR="00A14556" w:rsidRDefault="00A14556" w:rsidP="00A14556">
      <w:pPr>
        <w:tabs>
          <w:tab w:val="left" w:pos="6840"/>
        </w:tabs>
      </w:pPr>
    </w:p>
    <w:p w:rsidR="00E91321" w:rsidRDefault="00E91321" w:rsidP="00A14556">
      <w:pPr>
        <w:tabs>
          <w:tab w:val="left" w:pos="6840"/>
        </w:tabs>
      </w:pPr>
    </w:p>
    <w:p w:rsidR="00E91321" w:rsidRDefault="00E91321" w:rsidP="00A14556">
      <w:pPr>
        <w:tabs>
          <w:tab w:val="left" w:pos="6840"/>
        </w:tabs>
      </w:pPr>
    </w:p>
    <w:p w:rsidR="00E91321" w:rsidRDefault="00E91321" w:rsidP="00A14556">
      <w:pPr>
        <w:tabs>
          <w:tab w:val="left" w:pos="6840"/>
        </w:tabs>
      </w:pPr>
    </w:p>
    <w:p w:rsidR="00A14556" w:rsidRDefault="00A14556" w:rsidP="00A14556">
      <w:pPr>
        <w:tabs>
          <w:tab w:val="left" w:pos="6840"/>
        </w:tabs>
      </w:pPr>
    </w:p>
    <w:p w:rsidR="00A14556" w:rsidRDefault="00A14556" w:rsidP="00A14556">
      <w:pPr>
        <w:tabs>
          <w:tab w:val="left" w:pos="6840"/>
        </w:tabs>
      </w:pPr>
    </w:p>
    <w:p w:rsidR="00A14556" w:rsidRDefault="00A14556" w:rsidP="00A14556">
      <w:pPr>
        <w:tabs>
          <w:tab w:val="left" w:pos="6840"/>
        </w:tabs>
      </w:pPr>
    </w:p>
    <w:p w:rsidR="00A14556" w:rsidRDefault="00A14556" w:rsidP="00A14556">
      <w:pPr>
        <w:tabs>
          <w:tab w:val="left" w:pos="6840"/>
        </w:tabs>
      </w:pPr>
    </w:p>
    <w:p w:rsidR="00A14556" w:rsidRDefault="00A14556" w:rsidP="00A145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4556" w:rsidRDefault="00A14556" w:rsidP="00A14556">
      <w:pPr>
        <w:ind w:left="4956" w:firstLine="708"/>
      </w:pPr>
      <w:r>
        <w:t xml:space="preserve">   ředitelka školy</w:t>
      </w:r>
    </w:p>
    <w:tbl>
      <w:tblPr>
        <w:tblW w:w="9354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513"/>
        <w:gridCol w:w="1513"/>
        <w:gridCol w:w="974"/>
        <w:gridCol w:w="960"/>
        <w:gridCol w:w="960"/>
        <w:gridCol w:w="960"/>
        <w:gridCol w:w="960"/>
      </w:tblGrid>
      <w:tr w:rsidR="00A14556" w:rsidTr="009A4396">
        <w:trPr>
          <w:trHeight w:val="360"/>
        </w:trPr>
        <w:tc>
          <w:tcPr>
            <w:tcW w:w="454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4556" w:rsidRPr="00941054" w:rsidRDefault="00A14556" w:rsidP="005A3A49">
            <w:pPr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4814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4556" w:rsidRDefault="00A14556" w:rsidP="005A3A49">
            <w:pPr>
              <w:rPr>
                <w:sz w:val="20"/>
                <w:szCs w:val="20"/>
              </w:rPr>
            </w:pPr>
          </w:p>
        </w:tc>
      </w:tr>
      <w:tr w:rsidR="00A14556" w:rsidTr="009A4396">
        <w:trPr>
          <w:gridAfter w:val="1"/>
          <w:wAfter w:w="960" w:type="dxa"/>
          <w:trHeight w:val="360"/>
        </w:trPr>
        <w:tc>
          <w:tcPr>
            <w:tcW w:w="15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4556" w:rsidRDefault="00A14556" w:rsidP="005A3A49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4556" w:rsidRDefault="00A14556" w:rsidP="005A3A49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4556" w:rsidRDefault="00A14556" w:rsidP="005A3A4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4556" w:rsidRDefault="00A14556" w:rsidP="005A3A4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4556" w:rsidRDefault="00A14556" w:rsidP="005A3A4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4556" w:rsidRDefault="00A14556" w:rsidP="005A3A4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4556" w:rsidRDefault="00A14556" w:rsidP="005A3A49">
            <w:pPr>
              <w:rPr>
                <w:sz w:val="20"/>
                <w:szCs w:val="20"/>
              </w:rPr>
            </w:pPr>
          </w:p>
        </w:tc>
      </w:tr>
      <w:tr w:rsidR="00A14556" w:rsidRPr="00941054" w:rsidTr="009A4396">
        <w:trPr>
          <w:trHeight w:val="360"/>
        </w:trPr>
        <w:tc>
          <w:tcPr>
            <w:tcW w:w="454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4556" w:rsidRPr="00941054" w:rsidRDefault="00A14556" w:rsidP="005A3A4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14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4556" w:rsidRPr="00941054" w:rsidRDefault="00A14556" w:rsidP="005A3A4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14556" w:rsidRPr="00941054" w:rsidTr="009A4396">
        <w:trPr>
          <w:trHeight w:val="360"/>
        </w:trPr>
        <w:tc>
          <w:tcPr>
            <w:tcW w:w="15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4556" w:rsidRDefault="00A14556" w:rsidP="005A3A49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4556" w:rsidRDefault="00A14556" w:rsidP="005A3A49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4556" w:rsidRDefault="00A14556" w:rsidP="005A3A49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4556" w:rsidRPr="00941054" w:rsidRDefault="00A14556" w:rsidP="005A3A4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14556" w:rsidRPr="00941054" w:rsidTr="009A4396">
        <w:trPr>
          <w:gridAfter w:val="1"/>
          <w:wAfter w:w="960" w:type="dxa"/>
          <w:trHeight w:val="360"/>
        </w:trPr>
        <w:tc>
          <w:tcPr>
            <w:tcW w:w="454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4556" w:rsidRPr="00941054" w:rsidRDefault="00A14556" w:rsidP="005A3A4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4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4556" w:rsidRPr="00941054" w:rsidRDefault="00A14556" w:rsidP="005A3A4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81D49" w:rsidRPr="00795A38" w:rsidRDefault="00781D49" w:rsidP="00795A38"/>
    <w:sectPr w:rsidR="00781D49" w:rsidRPr="00795A38" w:rsidSect="004E2B4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558" w:bottom="1276" w:left="1814" w:header="709" w:footer="6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4D" w:rsidRDefault="00B55A4D" w:rsidP="001630AD">
      <w:r>
        <w:separator/>
      </w:r>
    </w:p>
  </w:endnote>
  <w:endnote w:type="continuationSeparator" w:id="0">
    <w:p w:rsidR="00B55A4D" w:rsidRDefault="00B55A4D" w:rsidP="0016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77" w:rsidRPr="00E54102" w:rsidRDefault="00910A57" w:rsidP="00926C02">
    <w:pPr>
      <w:pStyle w:val="Zpat"/>
      <w:ind w:left="-426"/>
      <w:rPr>
        <w:color w:val="428D96"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-389255</wp:posOffset>
          </wp:positionH>
          <wp:positionV relativeFrom="margin">
            <wp:posOffset>8894445</wp:posOffset>
          </wp:positionV>
          <wp:extent cx="2524125" cy="364490"/>
          <wp:effectExtent l="0" t="0" r="9525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7216" behindDoc="0" locked="1" layoutInCell="1" allowOverlap="0">
              <wp:simplePos x="0" y="0"/>
              <wp:positionH relativeFrom="margin">
                <wp:posOffset>4848225</wp:posOffset>
              </wp:positionH>
              <wp:positionV relativeFrom="page">
                <wp:posOffset>10059670</wp:posOffset>
              </wp:positionV>
              <wp:extent cx="1115695" cy="575945"/>
              <wp:effectExtent l="0" t="0" r="0" b="0"/>
              <wp:wrapSquare wrapText="bothSides"/>
              <wp:docPr id="14" name="Textové po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1351" w:rsidRPr="00831EAC" w:rsidRDefault="00721351" w:rsidP="00721351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:rsidR="00721351" w:rsidRPr="006F1B93" w:rsidRDefault="00721351" w:rsidP="00721351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6" type="#_x0000_t202" style="position:absolute;left:0;text-align:left;margin-left:381.75pt;margin-top:792.1pt;width:87.85pt;height:45.35pt;z-index:25165721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" o:allowoverlap="f" filled="f" stroked="f">
              <v:textbox>
                <w:txbxContent>
                  <w:p w:rsidR="00721351" w:rsidRPr="00831EAC" w:rsidRDefault="00721351" w:rsidP="00721351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:rsidR="00721351" w:rsidRPr="006F1B93" w:rsidRDefault="00721351" w:rsidP="00721351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51" w:rsidRDefault="00910A57">
    <w:pPr>
      <w:pStyle w:val="Zpat"/>
    </w:pPr>
    <w:r>
      <w:rPr>
        <w:noProof/>
      </w:rPr>
      <mc:AlternateContent>
        <mc:Choice Requires="wps">
          <w:drawing>
            <wp:anchor distT="45720" distB="45720" distL="114300" distR="0" simplePos="0" relativeHeight="251656192" behindDoc="0" locked="1" layoutInCell="1" allowOverlap="0">
              <wp:simplePos x="0" y="0"/>
              <wp:positionH relativeFrom="margin">
                <wp:posOffset>4791075</wp:posOffset>
              </wp:positionH>
              <wp:positionV relativeFrom="page">
                <wp:posOffset>10088245</wp:posOffset>
              </wp:positionV>
              <wp:extent cx="1115695" cy="575945"/>
              <wp:effectExtent l="0" t="0" r="0" b="0"/>
              <wp:wrapSquare wrapText="bothSides"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1351" w:rsidRPr="00831EAC" w:rsidRDefault="00721351" w:rsidP="00721351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:rsidR="00721351" w:rsidRPr="006F1B93" w:rsidRDefault="00721351" w:rsidP="00721351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style="position:absolute;margin-left:377.25pt;margin-top:794.35pt;width:87.85pt;height:45.35pt;z-index:25165619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" o:allowoverlap="f" filled="f" stroked="f">
              <v:textbox>
                <w:txbxContent>
                  <w:p w:rsidR="00721351" w:rsidRPr="00831EAC" w:rsidRDefault="00721351" w:rsidP="00721351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:rsidR="00721351" w:rsidRPr="006F1B93" w:rsidRDefault="00721351" w:rsidP="00721351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-122555</wp:posOffset>
          </wp:positionH>
          <wp:positionV relativeFrom="margin">
            <wp:posOffset>8923020</wp:posOffset>
          </wp:positionV>
          <wp:extent cx="2524125" cy="364490"/>
          <wp:effectExtent l="0" t="0" r="9525" b="0"/>
          <wp:wrapNone/>
          <wp:docPr id="1" name="Obrázek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4D" w:rsidRDefault="00B55A4D" w:rsidP="001630AD">
      <w:r>
        <w:separator/>
      </w:r>
    </w:p>
  </w:footnote>
  <w:footnote w:type="continuationSeparator" w:id="0">
    <w:p w:rsidR="00B55A4D" w:rsidRDefault="00B55A4D" w:rsidP="00163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4C" w:rsidRDefault="00910A57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-280035</wp:posOffset>
          </wp:positionH>
          <wp:positionV relativeFrom="paragraph">
            <wp:posOffset>33020</wp:posOffset>
          </wp:positionV>
          <wp:extent cx="561975" cy="561975"/>
          <wp:effectExtent l="0" t="0" r="9525" b="9525"/>
          <wp:wrapNone/>
          <wp:docPr id="6" name="Obrázek 15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Obsah obrázku text, svícen, strouhání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B4C" w:rsidRDefault="004E2B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C02" w:rsidRPr="00A14556" w:rsidRDefault="00910A57">
    <w:pPr>
      <w:pStyle w:val="Zhlav"/>
      <w:jc w:val="right"/>
      <w:rPr>
        <w:color w:val="80808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-99060</wp:posOffset>
          </wp:positionH>
          <wp:positionV relativeFrom="paragraph">
            <wp:posOffset>23495</wp:posOffset>
          </wp:positionV>
          <wp:extent cx="561975" cy="561975"/>
          <wp:effectExtent l="0" t="0" r="9525" b="9525"/>
          <wp:wrapNone/>
          <wp:docPr id="3" name="Obrázek 3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bsah obrázku text, svícen, strouhání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6C02" w:rsidRDefault="00926C02" w:rsidP="00B629F9">
    <w:pPr>
      <w:pStyle w:val="Zhlav"/>
      <w:jc w:val="right"/>
      <w:rPr>
        <w:b/>
        <w:bCs/>
      </w:rPr>
    </w:pPr>
  </w:p>
  <w:p w:rsidR="004E2B4C" w:rsidRDefault="004E2B4C" w:rsidP="00B629F9">
    <w:pPr>
      <w:pStyle w:val="Zhlav"/>
      <w:jc w:val="right"/>
      <w:rPr>
        <w:b/>
        <w:bCs/>
      </w:rPr>
    </w:pPr>
  </w:p>
  <w:p w:rsidR="004E2B4C" w:rsidRDefault="004E2B4C" w:rsidP="00B629F9">
    <w:pPr>
      <w:pStyle w:val="Zhlav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EE6B56"/>
    <w:multiLevelType w:val="hybridMultilevel"/>
    <w:tmpl w:val="2E16573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F339E9"/>
    <w:multiLevelType w:val="hybridMultilevel"/>
    <w:tmpl w:val="E006EB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037C7"/>
    <w:multiLevelType w:val="hybridMultilevel"/>
    <w:tmpl w:val="FDFC40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16082"/>
    <w:multiLevelType w:val="hybridMultilevel"/>
    <w:tmpl w:val="BB4842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881079"/>
    <w:multiLevelType w:val="hybridMultilevel"/>
    <w:tmpl w:val="4D1ED1D8"/>
    <w:lvl w:ilvl="0" w:tplc="C924F4AE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>
    <w:nsid w:val="20B62E82"/>
    <w:multiLevelType w:val="hybridMultilevel"/>
    <w:tmpl w:val="44EEC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67FF8"/>
    <w:multiLevelType w:val="multilevel"/>
    <w:tmpl w:val="09B4A5B0"/>
    <w:lvl w:ilvl="0">
      <w:start w:val="4"/>
      <w:numFmt w:val="none"/>
      <w:lvlText w:val="2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1.%2"/>
      <w:lvlJc w:val="left"/>
      <w:pPr>
        <w:tabs>
          <w:tab w:val="num" w:pos="680"/>
        </w:tabs>
        <w:ind w:left="680" w:hanging="68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7">
    <w:nsid w:val="2EBF0602"/>
    <w:multiLevelType w:val="hybridMultilevel"/>
    <w:tmpl w:val="82963B0E"/>
    <w:lvl w:ilvl="0" w:tplc="0CBCE2EE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387110A4"/>
    <w:multiLevelType w:val="hybridMultilevel"/>
    <w:tmpl w:val="3C5046FC"/>
    <w:lvl w:ilvl="0" w:tplc="138E6FF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13190"/>
    <w:multiLevelType w:val="hybridMultilevel"/>
    <w:tmpl w:val="413E4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56F75"/>
    <w:multiLevelType w:val="hybridMultilevel"/>
    <w:tmpl w:val="B726C0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6F0906"/>
    <w:multiLevelType w:val="hybridMultilevel"/>
    <w:tmpl w:val="AEDE2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D1D5F"/>
    <w:multiLevelType w:val="hybridMultilevel"/>
    <w:tmpl w:val="255215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B60978"/>
    <w:multiLevelType w:val="hybridMultilevel"/>
    <w:tmpl w:val="BB88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92487"/>
    <w:multiLevelType w:val="hybridMultilevel"/>
    <w:tmpl w:val="CDDE5A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D514BF"/>
    <w:multiLevelType w:val="hybridMultilevel"/>
    <w:tmpl w:val="155498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2E512D"/>
    <w:multiLevelType w:val="hybridMultilevel"/>
    <w:tmpl w:val="28B85E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7F1E6E"/>
    <w:multiLevelType w:val="hybridMultilevel"/>
    <w:tmpl w:val="7E449E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F64208"/>
    <w:multiLevelType w:val="hybridMultilevel"/>
    <w:tmpl w:val="D9CCEE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95781"/>
    <w:multiLevelType w:val="hybridMultilevel"/>
    <w:tmpl w:val="0882E5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9C6582"/>
    <w:multiLevelType w:val="hybridMultilevel"/>
    <w:tmpl w:val="AD7860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D97EF2"/>
    <w:multiLevelType w:val="hybridMultilevel"/>
    <w:tmpl w:val="DC2AC4F6"/>
    <w:lvl w:ilvl="0" w:tplc="04050013">
      <w:start w:val="1"/>
      <w:numFmt w:val="upperRoman"/>
      <w:lvlText w:val="%1."/>
      <w:lvlJc w:val="righ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7ABE1A9F"/>
    <w:multiLevelType w:val="hybridMultilevel"/>
    <w:tmpl w:val="088EACEA"/>
    <w:lvl w:ilvl="0" w:tplc="C924F4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0"/>
  </w:num>
  <w:num w:numId="5">
    <w:abstractNumId w:val="7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6"/>
  </w:num>
  <w:num w:numId="9">
    <w:abstractNumId w:val="19"/>
  </w:num>
  <w:num w:numId="10">
    <w:abstractNumId w:val="17"/>
  </w:num>
  <w:num w:numId="11">
    <w:abstractNumId w:val="3"/>
  </w:num>
  <w:num w:numId="12">
    <w:abstractNumId w:val="14"/>
  </w:num>
  <w:num w:numId="13">
    <w:abstractNumId w:val="21"/>
  </w:num>
  <w:num w:numId="14">
    <w:abstractNumId w:val="2"/>
  </w:num>
  <w:num w:numId="15">
    <w:abstractNumId w:val="1"/>
  </w:num>
  <w:num w:numId="16">
    <w:abstractNumId w:val="8"/>
  </w:num>
  <w:num w:numId="17">
    <w:abstractNumId w:val="9"/>
  </w:num>
  <w:num w:numId="18">
    <w:abstractNumId w:val="4"/>
  </w:num>
  <w:num w:numId="19">
    <w:abstractNumId w:val="22"/>
  </w:num>
  <w:num w:numId="20">
    <w:abstractNumId w:val="5"/>
  </w:num>
  <w:num w:numId="21">
    <w:abstractNumId w:val="0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9A"/>
    <w:rsid w:val="00000045"/>
    <w:rsid w:val="00001F0F"/>
    <w:rsid w:val="000101E2"/>
    <w:rsid w:val="00015ECD"/>
    <w:rsid w:val="0002047D"/>
    <w:rsid w:val="000328EF"/>
    <w:rsid w:val="000373EC"/>
    <w:rsid w:val="00040127"/>
    <w:rsid w:val="00052111"/>
    <w:rsid w:val="00052558"/>
    <w:rsid w:val="00054065"/>
    <w:rsid w:val="000566CA"/>
    <w:rsid w:val="0006041A"/>
    <w:rsid w:val="00067A13"/>
    <w:rsid w:val="00070C80"/>
    <w:rsid w:val="0007209E"/>
    <w:rsid w:val="00073C97"/>
    <w:rsid w:val="00081958"/>
    <w:rsid w:val="00083E23"/>
    <w:rsid w:val="00084BD7"/>
    <w:rsid w:val="0008516B"/>
    <w:rsid w:val="00087AD2"/>
    <w:rsid w:val="00090F3A"/>
    <w:rsid w:val="00091AC4"/>
    <w:rsid w:val="0009738E"/>
    <w:rsid w:val="000B506A"/>
    <w:rsid w:val="000B6A9D"/>
    <w:rsid w:val="000C06DF"/>
    <w:rsid w:val="000C18DC"/>
    <w:rsid w:val="000C3115"/>
    <w:rsid w:val="000C4AE4"/>
    <w:rsid w:val="000D5D86"/>
    <w:rsid w:val="000E0D14"/>
    <w:rsid w:val="000E0EB1"/>
    <w:rsid w:val="000E2F3F"/>
    <w:rsid w:val="000E331C"/>
    <w:rsid w:val="000E6E53"/>
    <w:rsid w:val="000F175A"/>
    <w:rsid w:val="000F4DB5"/>
    <w:rsid w:val="000F4FF7"/>
    <w:rsid w:val="000F6FB2"/>
    <w:rsid w:val="001017F2"/>
    <w:rsid w:val="00105B57"/>
    <w:rsid w:val="0011014A"/>
    <w:rsid w:val="0011583E"/>
    <w:rsid w:val="00115D47"/>
    <w:rsid w:val="00124F72"/>
    <w:rsid w:val="00125712"/>
    <w:rsid w:val="00130897"/>
    <w:rsid w:val="001310A6"/>
    <w:rsid w:val="00134783"/>
    <w:rsid w:val="00136A20"/>
    <w:rsid w:val="001450CD"/>
    <w:rsid w:val="00145219"/>
    <w:rsid w:val="00151C88"/>
    <w:rsid w:val="00153628"/>
    <w:rsid w:val="0015511E"/>
    <w:rsid w:val="00156732"/>
    <w:rsid w:val="001630AD"/>
    <w:rsid w:val="0016771F"/>
    <w:rsid w:val="0017044B"/>
    <w:rsid w:val="001713F6"/>
    <w:rsid w:val="0017394F"/>
    <w:rsid w:val="00177CA4"/>
    <w:rsid w:val="001806AF"/>
    <w:rsid w:val="00180C15"/>
    <w:rsid w:val="00183277"/>
    <w:rsid w:val="00185403"/>
    <w:rsid w:val="001862B7"/>
    <w:rsid w:val="00191DFB"/>
    <w:rsid w:val="00195D72"/>
    <w:rsid w:val="00195E22"/>
    <w:rsid w:val="001970AC"/>
    <w:rsid w:val="00197554"/>
    <w:rsid w:val="001B1235"/>
    <w:rsid w:val="001B2DB8"/>
    <w:rsid w:val="001B745E"/>
    <w:rsid w:val="001C20B5"/>
    <w:rsid w:val="001C4B9C"/>
    <w:rsid w:val="001C4DE9"/>
    <w:rsid w:val="001D1014"/>
    <w:rsid w:val="001D217A"/>
    <w:rsid w:val="001D5673"/>
    <w:rsid w:val="001D6D8A"/>
    <w:rsid w:val="001E28EA"/>
    <w:rsid w:val="001E478D"/>
    <w:rsid w:val="001E4B30"/>
    <w:rsid w:val="001E7837"/>
    <w:rsid w:val="001F2016"/>
    <w:rsid w:val="00200F81"/>
    <w:rsid w:val="00206346"/>
    <w:rsid w:val="00210E4B"/>
    <w:rsid w:val="00222ED2"/>
    <w:rsid w:val="00226F71"/>
    <w:rsid w:val="00230666"/>
    <w:rsid w:val="00232F55"/>
    <w:rsid w:val="00235B4B"/>
    <w:rsid w:val="0024526C"/>
    <w:rsid w:val="0024745A"/>
    <w:rsid w:val="00253247"/>
    <w:rsid w:val="00262FB1"/>
    <w:rsid w:val="00263AD4"/>
    <w:rsid w:val="00265B7B"/>
    <w:rsid w:val="00270284"/>
    <w:rsid w:val="00272377"/>
    <w:rsid w:val="00274D1F"/>
    <w:rsid w:val="00276220"/>
    <w:rsid w:val="00276508"/>
    <w:rsid w:val="00280E88"/>
    <w:rsid w:val="00280ED7"/>
    <w:rsid w:val="00282A83"/>
    <w:rsid w:val="00284CF9"/>
    <w:rsid w:val="00291407"/>
    <w:rsid w:val="00292E7A"/>
    <w:rsid w:val="00296B05"/>
    <w:rsid w:val="002A30BB"/>
    <w:rsid w:val="002A7130"/>
    <w:rsid w:val="002B0612"/>
    <w:rsid w:val="002B76B6"/>
    <w:rsid w:val="002C1289"/>
    <w:rsid w:val="002C3D09"/>
    <w:rsid w:val="002D3B94"/>
    <w:rsid w:val="002D407F"/>
    <w:rsid w:val="002D4C20"/>
    <w:rsid w:val="002D4D34"/>
    <w:rsid w:val="002E333E"/>
    <w:rsid w:val="002E4DDF"/>
    <w:rsid w:val="002E78F9"/>
    <w:rsid w:val="002F67B8"/>
    <w:rsid w:val="0030387C"/>
    <w:rsid w:val="00306C4A"/>
    <w:rsid w:val="00306C95"/>
    <w:rsid w:val="00312446"/>
    <w:rsid w:val="00313F7B"/>
    <w:rsid w:val="00316DA9"/>
    <w:rsid w:val="00323698"/>
    <w:rsid w:val="00324278"/>
    <w:rsid w:val="003248A1"/>
    <w:rsid w:val="003300E6"/>
    <w:rsid w:val="003343E9"/>
    <w:rsid w:val="00334470"/>
    <w:rsid w:val="00334F96"/>
    <w:rsid w:val="00336400"/>
    <w:rsid w:val="00341140"/>
    <w:rsid w:val="00344BD7"/>
    <w:rsid w:val="0034502F"/>
    <w:rsid w:val="00345C4E"/>
    <w:rsid w:val="003463D6"/>
    <w:rsid w:val="00346733"/>
    <w:rsid w:val="00347DCD"/>
    <w:rsid w:val="0035778E"/>
    <w:rsid w:val="00365189"/>
    <w:rsid w:val="00370F74"/>
    <w:rsid w:val="0037203B"/>
    <w:rsid w:val="003726B8"/>
    <w:rsid w:val="00373745"/>
    <w:rsid w:val="003753ED"/>
    <w:rsid w:val="003778AF"/>
    <w:rsid w:val="003801F1"/>
    <w:rsid w:val="00381FF6"/>
    <w:rsid w:val="003834E5"/>
    <w:rsid w:val="00383AC6"/>
    <w:rsid w:val="00384607"/>
    <w:rsid w:val="0039109A"/>
    <w:rsid w:val="003915F0"/>
    <w:rsid w:val="0039237A"/>
    <w:rsid w:val="0039647F"/>
    <w:rsid w:val="003A28F8"/>
    <w:rsid w:val="003A4890"/>
    <w:rsid w:val="003A4A5F"/>
    <w:rsid w:val="003A54F5"/>
    <w:rsid w:val="003B0D19"/>
    <w:rsid w:val="003B3483"/>
    <w:rsid w:val="003B4BD6"/>
    <w:rsid w:val="003B5FB4"/>
    <w:rsid w:val="003B7B8A"/>
    <w:rsid w:val="003C2703"/>
    <w:rsid w:val="003D5688"/>
    <w:rsid w:val="003E047E"/>
    <w:rsid w:val="003E2A38"/>
    <w:rsid w:val="003F2582"/>
    <w:rsid w:val="003F7E89"/>
    <w:rsid w:val="00400404"/>
    <w:rsid w:val="004157FE"/>
    <w:rsid w:val="00426992"/>
    <w:rsid w:val="00431C6A"/>
    <w:rsid w:val="004369AF"/>
    <w:rsid w:val="004413A1"/>
    <w:rsid w:val="0044538C"/>
    <w:rsid w:val="00445B4D"/>
    <w:rsid w:val="00450B15"/>
    <w:rsid w:val="00452D8E"/>
    <w:rsid w:val="004532CC"/>
    <w:rsid w:val="00454E13"/>
    <w:rsid w:val="00470195"/>
    <w:rsid w:val="00476565"/>
    <w:rsid w:val="00486F03"/>
    <w:rsid w:val="00486F89"/>
    <w:rsid w:val="0049117F"/>
    <w:rsid w:val="00493F58"/>
    <w:rsid w:val="0049496B"/>
    <w:rsid w:val="00497CBA"/>
    <w:rsid w:val="004A29B0"/>
    <w:rsid w:val="004A3BE6"/>
    <w:rsid w:val="004B02AF"/>
    <w:rsid w:val="004B07F3"/>
    <w:rsid w:val="004B3E80"/>
    <w:rsid w:val="004B4564"/>
    <w:rsid w:val="004C2B65"/>
    <w:rsid w:val="004C5841"/>
    <w:rsid w:val="004C5CA8"/>
    <w:rsid w:val="004D3056"/>
    <w:rsid w:val="004D67E5"/>
    <w:rsid w:val="004E1806"/>
    <w:rsid w:val="004E2B4C"/>
    <w:rsid w:val="004E4296"/>
    <w:rsid w:val="004E4B41"/>
    <w:rsid w:val="004E547F"/>
    <w:rsid w:val="004E7DFA"/>
    <w:rsid w:val="004F1208"/>
    <w:rsid w:val="004F73B3"/>
    <w:rsid w:val="0050155E"/>
    <w:rsid w:val="0050191C"/>
    <w:rsid w:val="00501BE6"/>
    <w:rsid w:val="005103B1"/>
    <w:rsid w:val="0051238D"/>
    <w:rsid w:val="005127CE"/>
    <w:rsid w:val="0051328B"/>
    <w:rsid w:val="00522711"/>
    <w:rsid w:val="00525C94"/>
    <w:rsid w:val="005314CA"/>
    <w:rsid w:val="005406DA"/>
    <w:rsid w:val="00542B07"/>
    <w:rsid w:val="00547022"/>
    <w:rsid w:val="00554403"/>
    <w:rsid w:val="0055485D"/>
    <w:rsid w:val="00564E07"/>
    <w:rsid w:val="00565886"/>
    <w:rsid w:val="00572F16"/>
    <w:rsid w:val="00577154"/>
    <w:rsid w:val="00580EF9"/>
    <w:rsid w:val="00582494"/>
    <w:rsid w:val="005825C6"/>
    <w:rsid w:val="005826BE"/>
    <w:rsid w:val="00582A43"/>
    <w:rsid w:val="00584361"/>
    <w:rsid w:val="00586FC4"/>
    <w:rsid w:val="005950A3"/>
    <w:rsid w:val="0059614C"/>
    <w:rsid w:val="005A09ED"/>
    <w:rsid w:val="005A1A0C"/>
    <w:rsid w:val="005A3789"/>
    <w:rsid w:val="005A3A49"/>
    <w:rsid w:val="005B063E"/>
    <w:rsid w:val="005B44FF"/>
    <w:rsid w:val="005C1414"/>
    <w:rsid w:val="005C3D88"/>
    <w:rsid w:val="005C4D01"/>
    <w:rsid w:val="005C7788"/>
    <w:rsid w:val="005D2A05"/>
    <w:rsid w:val="005D2C82"/>
    <w:rsid w:val="005D5FF1"/>
    <w:rsid w:val="005E2210"/>
    <w:rsid w:val="005E63CE"/>
    <w:rsid w:val="005F2068"/>
    <w:rsid w:val="00601B0A"/>
    <w:rsid w:val="006025F0"/>
    <w:rsid w:val="00606A6E"/>
    <w:rsid w:val="00612FFB"/>
    <w:rsid w:val="00613520"/>
    <w:rsid w:val="0061709A"/>
    <w:rsid w:val="00621E2C"/>
    <w:rsid w:val="006235B2"/>
    <w:rsid w:val="006237E3"/>
    <w:rsid w:val="0062494E"/>
    <w:rsid w:val="006267CF"/>
    <w:rsid w:val="00633724"/>
    <w:rsid w:val="0064145F"/>
    <w:rsid w:val="00641712"/>
    <w:rsid w:val="00645FEF"/>
    <w:rsid w:val="00650F59"/>
    <w:rsid w:val="00652A1A"/>
    <w:rsid w:val="00653BC0"/>
    <w:rsid w:val="00666292"/>
    <w:rsid w:val="00667C66"/>
    <w:rsid w:val="00674452"/>
    <w:rsid w:val="00675A46"/>
    <w:rsid w:val="0067749E"/>
    <w:rsid w:val="00684A91"/>
    <w:rsid w:val="006863B8"/>
    <w:rsid w:val="0069796B"/>
    <w:rsid w:val="006A10D2"/>
    <w:rsid w:val="006A4418"/>
    <w:rsid w:val="006A5A20"/>
    <w:rsid w:val="006B32AF"/>
    <w:rsid w:val="006B3FD1"/>
    <w:rsid w:val="006C3A45"/>
    <w:rsid w:val="006C4C1E"/>
    <w:rsid w:val="006D0D6F"/>
    <w:rsid w:val="006D13C8"/>
    <w:rsid w:val="006D1D65"/>
    <w:rsid w:val="006D5FFC"/>
    <w:rsid w:val="006E208F"/>
    <w:rsid w:val="006F1299"/>
    <w:rsid w:val="006F3031"/>
    <w:rsid w:val="006F3A33"/>
    <w:rsid w:val="006F51DB"/>
    <w:rsid w:val="006F5877"/>
    <w:rsid w:val="006F744A"/>
    <w:rsid w:val="00700F2D"/>
    <w:rsid w:val="0070113F"/>
    <w:rsid w:val="00701323"/>
    <w:rsid w:val="007019DF"/>
    <w:rsid w:val="00707BB2"/>
    <w:rsid w:val="007103E0"/>
    <w:rsid w:val="00713AF5"/>
    <w:rsid w:val="00715E3B"/>
    <w:rsid w:val="00717692"/>
    <w:rsid w:val="00717FF2"/>
    <w:rsid w:val="00721351"/>
    <w:rsid w:val="00721CC7"/>
    <w:rsid w:val="0072560E"/>
    <w:rsid w:val="00734C75"/>
    <w:rsid w:val="007372AE"/>
    <w:rsid w:val="0074008F"/>
    <w:rsid w:val="00751FB8"/>
    <w:rsid w:val="00753180"/>
    <w:rsid w:val="0075371A"/>
    <w:rsid w:val="0075559F"/>
    <w:rsid w:val="00760498"/>
    <w:rsid w:val="007675D1"/>
    <w:rsid w:val="0077168E"/>
    <w:rsid w:val="00772C4D"/>
    <w:rsid w:val="007738E6"/>
    <w:rsid w:val="00775B64"/>
    <w:rsid w:val="007803C6"/>
    <w:rsid w:val="00781D49"/>
    <w:rsid w:val="00785A39"/>
    <w:rsid w:val="00795A38"/>
    <w:rsid w:val="007979FE"/>
    <w:rsid w:val="00797C11"/>
    <w:rsid w:val="007A05DD"/>
    <w:rsid w:val="007A205E"/>
    <w:rsid w:val="007A42B2"/>
    <w:rsid w:val="007A5534"/>
    <w:rsid w:val="007B0449"/>
    <w:rsid w:val="007C269B"/>
    <w:rsid w:val="007C45DB"/>
    <w:rsid w:val="007D1EBB"/>
    <w:rsid w:val="007D50C3"/>
    <w:rsid w:val="007E0957"/>
    <w:rsid w:val="007F02B2"/>
    <w:rsid w:val="007F69EA"/>
    <w:rsid w:val="00800FDE"/>
    <w:rsid w:val="00804277"/>
    <w:rsid w:val="00811176"/>
    <w:rsid w:val="008206FF"/>
    <w:rsid w:val="008229AC"/>
    <w:rsid w:val="008231A5"/>
    <w:rsid w:val="008251FE"/>
    <w:rsid w:val="008312D9"/>
    <w:rsid w:val="00831C31"/>
    <w:rsid w:val="0083735E"/>
    <w:rsid w:val="00846FC1"/>
    <w:rsid w:val="00850D18"/>
    <w:rsid w:val="008558D0"/>
    <w:rsid w:val="0085602F"/>
    <w:rsid w:val="00867703"/>
    <w:rsid w:val="008740B4"/>
    <w:rsid w:val="00874F71"/>
    <w:rsid w:val="00876A1E"/>
    <w:rsid w:val="008777DB"/>
    <w:rsid w:val="008869A1"/>
    <w:rsid w:val="00886AA7"/>
    <w:rsid w:val="00891873"/>
    <w:rsid w:val="00892AE4"/>
    <w:rsid w:val="008939FF"/>
    <w:rsid w:val="00895B49"/>
    <w:rsid w:val="0089618D"/>
    <w:rsid w:val="00897C3C"/>
    <w:rsid w:val="008A6276"/>
    <w:rsid w:val="008A7E7E"/>
    <w:rsid w:val="008B3FE9"/>
    <w:rsid w:val="008B42C7"/>
    <w:rsid w:val="008B52B2"/>
    <w:rsid w:val="008B7CDD"/>
    <w:rsid w:val="008C1190"/>
    <w:rsid w:val="008C3881"/>
    <w:rsid w:val="008C3CE3"/>
    <w:rsid w:val="008C3DA5"/>
    <w:rsid w:val="008C54BE"/>
    <w:rsid w:val="008C7261"/>
    <w:rsid w:val="008D1E31"/>
    <w:rsid w:val="008D30EB"/>
    <w:rsid w:val="008D60FF"/>
    <w:rsid w:val="008E1557"/>
    <w:rsid w:val="008E27B8"/>
    <w:rsid w:val="008E2BAC"/>
    <w:rsid w:val="008E7E7C"/>
    <w:rsid w:val="008F0559"/>
    <w:rsid w:val="008F290B"/>
    <w:rsid w:val="008F3B92"/>
    <w:rsid w:val="008F3E92"/>
    <w:rsid w:val="008F651A"/>
    <w:rsid w:val="009010B6"/>
    <w:rsid w:val="009025CC"/>
    <w:rsid w:val="00903E8B"/>
    <w:rsid w:val="00905498"/>
    <w:rsid w:val="00910A57"/>
    <w:rsid w:val="00915BC5"/>
    <w:rsid w:val="0092465B"/>
    <w:rsid w:val="00926C02"/>
    <w:rsid w:val="0092739E"/>
    <w:rsid w:val="00930612"/>
    <w:rsid w:val="00932472"/>
    <w:rsid w:val="00943DC6"/>
    <w:rsid w:val="009464F7"/>
    <w:rsid w:val="00952C90"/>
    <w:rsid w:val="00952EA5"/>
    <w:rsid w:val="009604F8"/>
    <w:rsid w:val="0096364C"/>
    <w:rsid w:val="00964329"/>
    <w:rsid w:val="0096453C"/>
    <w:rsid w:val="00970353"/>
    <w:rsid w:val="00971C73"/>
    <w:rsid w:val="00983452"/>
    <w:rsid w:val="009937FB"/>
    <w:rsid w:val="00997095"/>
    <w:rsid w:val="009A1460"/>
    <w:rsid w:val="009A15BE"/>
    <w:rsid w:val="009A2126"/>
    <w:rsid w:val="009A287F"/>
    <w:rsid w:val="009A4396"/>
    <w:rsid w:val="009B0446"/>
    <w:rsid w:val="009B102F"/>
    <w:rsid w:val="009B32B2"/>
    <w:rsid w:val="009B5117"/>
    <w:rsid w:val="009B64F2"/>
    <w:rsid w:val="009B79EA"/>
    <w:rsid w:val="009C4EED"/>
    <w:rsid w:val="009D0107"/>
    <w:rsid w:val="009D2EDD"/>
    <w:rsid w:val="009E4613"/>
    <w:rsid w:val="009E5939"/>
    <w:rsid w:val="009E615F"/>
    <w:rsid w:val="009E6CE6"/>
    <w:rsid w:val="009F1B6D"/>
    <w:rsid w:val="009F1F56"/>
    <w:rsid w:val="00A05117"/>
    <w:rsid w:val="00A05E00"/>
    <w:rsid w:val="00A06153"/>
    <w:rsid w:val="00A11043"/>
    <w:rsid w:val="00A11312"/>
    <w:rsid w:val="00A128BD"/>
    <w:rsid w:val="00A14556"/>
    <w:rsid w:val="00A179E7"/>
    <w:rsid w:val="00A202EE"/>
    <w:rsid w:val="00A22B18"/>
    <w:rsid w:val="00A42B9C"/>
    <w:rsid w:val="00A43DA3"/>
    <w:rsid w:val="00A46C47"/>
    <w:rsid w:val="00A47CD5"/>
    <w:rsid w:val="00A50722"/>
    <w:rsid w:val="00A56ACB"/>
    <w:rsid w:val="00A57E72"/>
    <w:rsid w:val="00A620EC"/>
    <w:rsid w:val="00A63F42"/>
    <w:rsid w:val="00A65F26"/>
    <w:rsid w:val="00A71B5B"/>
    <w:rsid w:val="00A75D3D"/>
    <w:rsid w:val="00A76D28"/>
    <w:rsid w:val="00A81365"/>
    <w:rsid w:val="00A82588"/>
    <w:rsid w:val="00A83846"/>
    <w:rsid w:val="00A903A5"/>
    <w:rsid w:val="00A904B2"/>
    <w:rsid w:val="00A93531"/>
    <w:rsid w:val="00A93E89"/>
    <w:rsid w:val="00A95038"/>
    <w:rsid w:val="00A961F8"/>
    <w:rsid w:val="00A969A5"/>
    <w:rsid w:val="00A976EC"/>
    <w:rsid w:val="00AA4A36"/>
    <w:rsid w:val="00AA52AE"/>
    <w:rsid w:val="00AA53D3"/>
    <w:rsid w:val="00AA61F4"/>
    <w:rsid w:val="00AB1633"/>
    <w:rsid w:val="00AB3190"/>
    <w:rsid w:val="00AB3AA7"/>
    <w:rsid w:val="00AB7E0B"/>
    <w:rsid w:val="00AC4DB6"/>
    <w:rsid w:val="00AC5161"/>
    <w:rsid w:val="00AE5D2D"/>
    <w:rsid w:val="00AF1D11"/>
    <w:rsid w:val="00B0500D"/>
    <w:rsid w:val="00B05470"/>
    <w:rsid w:val="00B10E3E"/>
    <w:rsid w:val="00B22537"/>
    <w:rsid w:val="00B24B98"/>
    <w:rsid w:val="00B31907"/>
    <w:rsid w:val="00B31A31"/>
    <w:rsid w:val="00B32BD4"/>
    <w:rsid w:val="00B34BC3"/>
    <w:rsid w:val="00B35E86"/>
    <w:rsid w:val="00B3647B"/>
    <w:rsid w:val="00B377D1"/>
    <w:rsid w:val="00B450D9"/>
    <w:rsid w:val="00B50E86"/>
    <w:rsid w:val="00B50F69"/>
    <w:rsid w:val="00B512EF"/>
    <w:rsid w:val="00B540CB"/>
    <w:rsid w:val="00B549FA"/>
    <w:rsid w:val="00B55A4D"/>
    <w:rsid w:val="00B56288"/>
    <w:rsid w:val="00B629F9"/>
    <w:rsid w:val="00B62CF7"/>
    <w:rsid w:val="00B65F7E"/>
    <w:rsid w:val="00B72AB2"/>
    <w:rsid w:val="00B745EC"/>
    <w:rsid w:val="00B812CC"/>
    <w:rsid w:val="00B823F2"/>
    <w:rsid w:val="00B8240D"/>
    <w:rsid w:val="00B86E99"/>
    <w:rsid w:val="00B878F2"/>
    <w:rsid w:val="00B9021C"/>
    <w:rsid w:val="00B921F8"/>
    <w:rsid w:val="00B92740"/>
    <w:rsid w:val="00B95C5F"/>
    <w:rsid w:val="00B962E5"/>
    <w:rsid w:val="00BA0BAB"/>
    <w:rsid w:val="00BB77EC"/>
    <w:rsid w:val="00BC32D2"/>
    <w:rsid w:val="00BC3BC7"/>
    <w:rsid w:val="00BD0DED"/>
    <w:rsid w:val="00BD0F06"/>
    <w:rsid w:val="00BD27C9"/>
    <w:rsid w:val="00BD30DF"/>
    <w:rsid w:val="00BD4EAE"/>
    <w:rsid w:val="00BE1033"/>
    <w:rsid w:val="00BF04E8"/>
    <w:rsid w:val="00BF11C4"/>
    <w:rsid w:val="00BF3691"/>
    <w:rsid w:val="00C041FE"/>
    <w:rsid w:val="00C04DC6"/>
    <w:rsid w:val="00C07CAF"/>
    <w:rsid w:val="00C11EBF"/>
    <w:rsid w:val="00C1236E"/>
    <w:rsid w:val="00C237BA"/>
    <w:rsid w:val="00C23FBE"/>
    <w:rsid w:val="00C2494E"/>
    <w:rsid w:val="00C263F5"/>
    <w:rsid w:val="00C356C7"/>
    <w:rsid w:val="00C42902"/>
    <w:rsid w:val="00C462FF"/>
    <w:rsid w:val="00C51596"/>
    <w:rsid w:val="00C52A4C"/>
    <w:rsid w:val="00C5300A"/>
    <w:rsid w:val="00C55794"/>
    <w:rsid w:val="00C55CBA"/>
    <w:rsid w:val="00C62571"/>
    <w:rsid w:val="00C62D27"/>
    <w:rsid w:val="00C63EEB"/>
    <w:rsid w:val="00C65E5D"/>
    <w:rsid w:val="00C70FB9"/>
    <w:rsid w:val="00C72686"/>
    <w:rsid w:val="00C733FD"/>
    <w:rsid w:val="00C73CF6"/>
    <w:rsid w:val="00C82CEB"/>
    <w:rsid w:val="00C84098"/>
    <w:rsid w:val="00C85097"/>
    <w:rsid w:val="00C93577"/>
    <w:rsid w:val="00C96FBB"/>
    <w:rsid w:val="00CA1AD8"/>
    <w:rsid w:val="00CA2E19"/>
    <w:rsid w:val="00CA72A5"/>
    <w:rsid w:val="00CB5074"/>
    <w:rsid w:val="00CC15C0"/>
    <w:rsid w:val="00CC4AEB"/>
    <w:rsid w:val="00CC7881"/>
    <w:rsid w:val="00CD1BB3"/>
    <w:rsid w:val="00CE3228"/>
    <w:rsid w:val="00CE5F44"/>
    <w:rsid w:val="00CF5B68"/>
    <w:rsid w:val="00CF6832"/>
    <w:rsid w:val="00D0228B"/>
    <w:rsid w:val="00D22A4B"/>
    <w:rsid w:val="00D231BC"/>
    <w:rsid w:val="00D235DB"/>
    <w:rsid w:val="00D26899"/>
    <w:rsid w:val="00D3147E"/>
    <w:rsid w:val="00D34A69"/>
    <w:rsid w:val="00D3535E"/>
    <w:rsid w:val="00D4259D"/>
    <w:rsid w:val="00D55B2A"/>
    <w:rsid w:val="00D56DFC"/>
    <w:rsid w:val="00D61100"/>
    <w:rsid w:val="00D61410"/>
    <w:rsid w:val="00D62C18"/>
    <w:rsid w:val="00D663CD"/>
    <w:rsid w:val="00D67F19"/>
    <w:rsid w:val="00D87C76"/>
    <w:rsid w:val="00D9468D"/>
    <w:rsid w:val="00D962EB"/>
    <w:rsid w:val="00D977BB"/>
    <w:rsid w:val="00DA3C45"/>
    <w:rsid w:val="00DB1D4A"/>
    <w:rsid w:val="00DB3D42"/>
    <w:rsid w:val="00DB673F"/>
    <w:rsid w:val="00DB72F7"/>
    <w:rsid w:val="00DC2042"/>
    <w:rsid w:val="00DD27BB"/>
    <w:rsid w:val="00DE0A74"/>
    <w:rsid w:val="00DE38C3"/>
    <w:rsid w:val="00DE3F67"/>
    <w:rsid w:val="00DF6E2B"/>
    <w:rsid w:val="00E02117"/>
    <w:rsid w:val="00E163F5"/>
    <w:rsid w:val="00E169C4"/>
    <w:rsid w:val="00E25DF4"/>
    <w:rsid w:val="00E260A4"/>
    <w:rsid w:val="00E26AED"/>
    <w:rsid w:val="00E30D92"/>
    <w:rsid w:val="00E34701"/>
    <w:rsid w:val="00E367AC"/>
    <w:rsid w:val="00E3744B"/>
    <w:rsid w:val="00E406AE"/>
    <w:rsid w:val="00E41A3B"/>
    <w:rsid w:val="00E455E6"/>
    <w:rsid w:val="00E4706A"/>
    <w:rsid w:val="00E516E0"/>
    <w:rsid w:val="00E54102"/>
    <w:rsid w:val="00E548D5"/>
    <w:rsid w:val="00E54B8B"/>
    <w:rsid w:val="00E5757A"/>
    <w:rsid w:val="00E643E3"/>
    <w:rsid w:val="00E7045C"/>
    <w:rsid w:val="00E802F5"/>
    <w:rsid w:val="00E8460D"/>
    <w:rsid w:val="00E85CCE"/>
    <w:rsid w:val="00E91321"/>
    <w:rsid w:val="00E9440D"/>
    <w:rsid w:val="00EA03FB"/>
    <w:rsid w:val="00EB1921"/>
    <w:rsid w:val="00EB75F1"/>
    <w:rsid w:val="00EC6326"/>
    <w:rsid w:val="00ED082E"/>
    <w:rsid w:val="00ED5D12"/>
    <w:rsid w:val="00EE2293"/>
    <w:rsid w:val="00EE33CD"/>
    <w:rsid w:val="00EE5B8E"/>
    <w:rsid w:val="00EE7E00"/>
    <w:rsid w:val="00EF5E91"/>
    <w:rsid w:val="00EF6A59"/>
    <w:rsid w:val="00EF6AA8"/>
    <w:rsid w:val="00F00D40"/>
    <w:rsid w:val="00F01C7A"/>
    <w:rsid w:val="00F02DF7"/>
    <w:rsid w:val="00F143DE"/>
    <w:rsid w:val="00F14509"/>
    <w:rsid w:val="00F14D35"/>
    <w:rsid w:val="00F20C0E"/>
    <w:rsid w:val="00F22244"/>
    <w:rsid w:val="00F22493"/>
    <w:rsid w:val="00F22719"/>
    <w:rsid w:val="00F2342A"/>
    <w:rsid w:val="00F2461A"/>
    <w:rsid w:val="00F25026"/>
    <w:rsid w:val="00F25D6F"/>
    <w:rsid w:val="00F43FD2"/>
    <w:rsid w:val="00F4548D"/>
    <w:rsid w:val="00F5539A"/>
    <w:rsid w:val="00F70091"/>
    <w:rsid w:val="00F70DBF"/>
    <w:rsid w:val="00F70ECA"/>
    <w:rsid w:val="00F72580"/>
    <w:rsid w:val="00F73A67"/>
    <w:rsid w:val="00F77054"/>
    <w:rsid w:val="00F8647F"/>
    <w:rsid w:val="00F94888"/>
    <w:rsid w:val="00FA20E9"/>
    <w:rsid w:val="00FA6823"/>
    <w:rsid w:val="00FB0CA9"/>
    <w:rsid w:val="00FB70D4"/>
    <w:rsid w:val="00FC405F"/>
    <w:rsid w:val="00FC45C9"/>
    <w:rsid w:val="00FC4DEE"/>
    <w:rsid w:val="00FD03F0"/>
    <w:rsid w:val="00FD1B0F"/>
    <w:rsid w:val="00FD45B9"/>
    <w:rsid w:val="00FD5EAF"/>
    <w:rsid w:val="00FD62BB"/>
    <w:rsid w:val="00FD7EBA"/>
    <w:rsid w:val="00FE4EA4"/>
    <w:rsid w:val="00FE5BBE"/>
    <w:rsid w:val="00FF70FB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55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51FE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uiPriority w:val="99"/>
    <w:unhideWhenUsed/>
    <w:rsid w:val="001630AD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02047D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Odstavecseseznamem">
    <w:name w:val="List Paragraph"/>
    <w:aliases w:val="nad 1,Nad,Odstavec_muj,Odstavec se seznamem1,Název grafu"/>
    <w:basedOn w:val="Normln"/>
    <w:link w:val="OdstavecseseznamemChar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link w:val="Nadpis2"/>
    <w:uiPriority w:val="9"/>
    <w:semiHidden/>
    <w:rsid w:val="008251FE"/>
    <w:rPr>
      <w:rFonts w:ascii="Cambria" w:eastAsia="Times New Roman" w:hAnsi="Cambria" w:cs="Times New Roman"/>
      <w:color w:val="365F9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3F7E89"/>
  </w:style>
  <w:style w:type="paragraph" w:styleId="Prosttext">
    <w:name w:val="Plain Text"/>
    <w:basedOn w:val="Normln"/>
    <w:link w:val="ProsttextChar"/>
    <w:uiPriority w:val="99"/>
    <w:semiHidden/>
    <w:unhideWhenUsed/>
    <w:rsid w:val="00C55CBA"/>
    <w:rPr>
      <w:rFonts w:ascii="Calibri" w:hAnsi="Calibri"/>
      <w:szCs w:val="21"/>
    </w:rPr>
  </w:style>
  <w:style w:type="character" w:customStyle="1" w:styleId="ProsttextChar">
    <w:name w:val="Prostý text Char"/>
    <w:link w:val="Prosttext"/>
    <w:uiPriority w:val="99"/>
    <w:semiHidden/>
    <w:rsid w:val="00C55CBA"/>
    <w:rPr>
      <w:rFonts w:ascii="Calibri" w:hAnsi="Calibri"/>
      <w:szCs w:val="21"/>
    </w:rPr>
  </w:style>
  <w:style w:type="character" w:styleId="PromnnHTML">
    <w:name w:val="HTML Variable"/>
    <w:uiPriority w:val="99"/>
    <w:semiHidden/>
    <w:unhideWhenUsed/>
    <w:rsid w:val="004F73B3"/>
    <w:rPr>
      <w:i/>
      <w:iCs/>
    </w:rPr>
  </w:style>
  <w:style w:type="character" w:customStyle="1" w:styleId="Nevyeenzmnka1">
    <w:name w:val="Nevyřešená zmínka1"/>
    <w:uiPriority w:val="99"/>
    <w:semiHidden/>
    <w:unhideWhenUsed/>
    <w:rsid w:val="000566CA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684A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4A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84A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4A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4A9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D03F0"/>
    <w:rPr>
      <w:sz w:val="22"/>
      <w:szCs w:val="22"/>
      <w:lang w:eastAsia="en-US"/>
    </w:rPr>
  </w:style>
  <w:style w:type="character" w:customStyle="1" w:styleId="OdstavecseseznamemChar">
    <w:name w:val="Odstavec se seznamem Char"/>
    <w:aliases w:val="nad 1 Char,Nad Char,Odstavec_muj Char,Odstavec se seznamem1 Char,Název grafu Char"/>
    <w:link w:val="Odstavecseseznamem"/>
    <w:uiPriority w:val="34"/>
    <w:rsid w:val="000328EF"/>
  </w:style>
  <w:style w:type="paragraph" w:styleId="Bezmezer">
    <w:name w:val="No Spacing"/>
    <w:uiPriority w:val="1"/>
    <w:qFormat/>
    <w:rsid w:val="00781D49"/>
    <w:rPr>
      <w:sz w:val="22"/>
      <w:szCs w:val="22"/>
      <w:lang w:eastAsia="en-US"/>
    </w:rPr>
  </w:style>
  <w:style w:type="paragraph" w:customStyle="1" w:styleId="Webovstrnkyvzpat">
    <w:name w:val="Webové stránky v zápatí"/>
    <w:basedOn w:val="Normln"/>
    <w:link w:val="WebovstrnkyvzpatChar"/>
    <w:rsid w:val="00721351"/>
    <w:pPr>
      <w:tabs>
        <w:tab w:val="left" w:pos="5790"/>
      </w:tabs>
      <w:jc w:val="right"/>
      <w:outlineLvl w:val="4"/>
    </w:pPr>
    <w:rPr>
      <w:rFonts w:ascii="Montserrat" w:hAnsi="Montserrat"/>
      <w:b/>
      <w:color w:val="173271"/>
    </w:rPr>
  </w:style>
  <w:style w:type="character" w:customStyle="1" w:styleId="WebovstrnkyvzpatChar">
    <w:name w:val="Webové stránky v zápatí Char"/>
    <w:link w:val="Webovstrnkyvzpat"/>
    <w:rsid w:val="00721351"/>
    <w:rPr>
      <w:rFonts w:ascii="Montserrat" w:hAnsi="Montserrat" w:cs="Times New Roman"/>
      <w:b/>
      <w:color w:val="173271"/>
      <w:sz w:val="24"/>
      <w:szCs w:val="24"/>
    </w:rPr>
  </w:style>
  <w:style w:type="paragraph" w:customStyle="1" w:styleId="Default">
    <w:name w:val="Default"/>
    <w:rsid w:val="005406D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zvraznn">
    <w:name w:val="zvýraznění"/>
    <w:rsid w:val="00A14556"/>
    <w:rPr>
      <w:rFonts w:ascii="Arial" w:hAnsi="Arial"/>
      <w:b/>
      <w:color w:val="F2A8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55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51FE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uiPriority w:val="99"/>
    <w:unhideWhenUsed/>
    <w:rsid w:val="001630AD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02047D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Odstavecseseznamem">
    <w:name w:val="List Paragraph"/>
    <w:aliases w:val="nad 1,Nad,Odstavec_muj,Odstavec se seznamem1,Název grafu"/>
    <w:basedOn w:val="Normln"/>
    <w:link w:val="OdstavecseseznamemChar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link w:val="Nadpis2"/>
    <w:uiPriority w:val="9"/>
    <w:semiHidden/>
    <w:rsid w:val="008251FE"/>
    <w:rPr>
      <w:rFonts w:ascii="Cambria" w:eastAsia="Times New Roman" w:hAnsi="Cambria" w:cs="Times New Roman"/>
      <w:color w:val="365F9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3F7E89"/>
  </w:style>
  <w:style w:type="paragraph" w:styleId="Prosttext">
    <w:name w:val="Plain Text"/>
    <w:basedOn w:val="Normln"/>
    <w:link w:val="ProsttextChar"/>
    <w:uiPriority w:val="99"/>
    <w:semiHidden/>
    <w:unhideWhenUsed/>
    <w:rsid w:val="00C55CBA"/>
    <w:rPr>
      <w:rFonts w:ascii="Calibri" w:hAnsi="Calibri"/>
      <w:szCs w:val="21"/>
    </w:rPr>
  </w:style>
  <w:style w:type="character" w:customStyle="1" w:styleId="ProsttextChar">
    <w:name w:val="Prostý text Char"/>
    <w:link w:val="Prosttext"/>
    <w:uiPriority w:val="99"/>
    <w:semiHidden/>
    <w:rsid w:val="00C55CBA"/>
    <w:rPr>
      <w:rFonts w:ascii="Calibri" w:hAnsi="Calibri"/>
      <w:szCs w:val="21"/>
    </w:rPr>
  </w:style>
  <w:style w:type="character" w:styleId="PromnnHTML">
    <w:name w:val="HTML Variable"/>
    <w:uiPriority w:val="99"/>
    <w:semiHidden/>
    <w:unhideWhenUsed/>
    <w:rsid w:val="004F73B3"/>
    <w:rPr>
      <w:i/>
      <w:iCs/>
    </w:rPr>
  </w:style>
  <w:style w:type="character" w:customStyle="1" w:styleId="Nevyeenzmnka1">
    <w:name w:val="Nevyřešená zmínka1"/>
    <w:uiPriority w:val="99"/>
    <w:semiHidden/>
    <w:unhideWhenUsed/>
    <w:rsid w:val="000566CA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684A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4A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84A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4A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4A9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D03F0"/>
    <w:rPr>
      <w:sz w:val="22"/>
      <w:szCs w:val="22"/>
      <w:lang w:eastAsia="en-US"/>
    </w:rPr>
  </w:style>
  <w:style w:type="character" w:customStyle="1" w:styleId="OdstavecseseznamemChar">
    <w:name w:val="Odstavec se seznamem Char"/>
    <w:aliases w:val="nad 1 Char,Nad Char,Odstavec_muj Char,Odstavec se seznamem1 Char,Název grafu Char"/>
    <w:link w:val="Odstavecseseznamem"/>
    <w:uiPriority w:val="34"/>
    <w:rsid w:val="000328EF"/>
  </w:style>
  <w:style w:type="paragraph" w:styleId="Bezmezer">
    <w:name w:val="No Spacing"/>
    <w:uiPriority w:val="1"/>
    <w:qFormat/>
    <w:rsid w:val="00781D49"/>
    <w:rPr>
      <w:sz w:val="22"/>
      <w:szCs w:val="22"/>
      <w:lang w:eastAsia="en-US"/>
    </w:rPr>
  </w:style>
  <w:style w:type="paragraph" w:customStyle="1" w:styleId="Webovstrnkyvzpat">
    <w:name w:val="Webové stránky v zápatí"/>
    <w:basedOn w:val="Normln"/>
    <w:link w:val="WebovstrnkyvzpatChar"/>
    <w:rsid w:val="00721351"/>
    <w:pPr>
      <w:tabs>
        <w:tab w:val="left" w:pos="5790"/>
      </w:tabs>
      <w:jc w:val="right"/>
      <w:outlineLvl w:val="4"/>
    </w:pPr>
    <w:rPr>
      <w:rFonts w:ascii="Montserrat" w:hAnsi="Montserrat"/>
      <w:b/>
      <w:color w:val="173271"/>
    </w:rPr>
  </w:style>
  <w:style w:type="character" w:customStyle="1" w:styleId="WebovstrnkyvzpatChar">
    <w:name w:val="Webové stránky v zápatí Char"/>
    <w:link w:val="Webovstrnkyvzpat"/>
    <w:rsid w:val="00721351"/>
    <w:rPr>
      <w:rFonts w:ascii="Montserrat" w:hAnsi="Montserrat" w:cs="Times New Roman"/>
      <w:b/>
      <w:color w:val="173271"/>
      <w:sz w:val="24"/>
      <w:szCs w:val="24"/>
    </w:rPr>
  </w:style>
  <w:style w:type="paragraph" w:customStyle="1" w:styleId="Default">
    <w:name w:val="Default"/>
    <w:rsid w:val="005406D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zvraznn">
    <w:name w:val="zvýraznění"/>
    <w:rsid w:val="00A14556"/>
    <w:rPr>
      <w:rFonts w:ascii="Arial" w:hAnsi="Arial"/>
      <w:b/>
      <w:color w:val="F2A8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6968-2FDA-4EE2-9746-9A6F7DC9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3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Decker Jan</dc:creator>
  <cp:lastModifiedBy>Marcela Hlaváčová</cp:lastModifiedBy>
  <cp:revision>3</cp:revision>
  <cp:lastPrinted>2025-04-04T11:56:00Z</cp:lastPrinted>
  <dcterms:created xsi:type="dcterms:W3CDTF">2025-04-17T07:18:00Z</dcterms:created>
  <dcterms:modified xsi:type="dcterms:W3CDTF">2025-04-17T07:20:00Z</dcterms:modified>
</cp:coreProperties>
</file>