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46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38" w:space="38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CZ49617052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ROCHE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79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Sokolovská 685/136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18600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8 - Karlín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20810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21.03.2025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HDO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21.03.2025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372" w:space="1987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62861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12349  Snappak, 9180 9181 (1 kus)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  <w:tab w:val="left" w:pos="3069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322018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2018" cy="94450"/>
                    </a:xfrm>
                    <a:custGeom>
                      <a:rect l="l" t="t" r="r" b="b"/>
                      <a:pathLst>
                        <a:path w="322018" h="94450">
                          <a:moveTo>
                            <a:pt x="0" y="94450"/>
                          </a:moveTo>
                          <a:lnTo>
                            <a:pt x="322018" y="94450"/>
                          </a:lnTo>
                          <a:lnTo>
                            <a:pt x="3220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931" w:firstLine="0"/>
        <w:jc w:val="right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1555  Cleaning Solution (1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125 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026"/>
        </w:tabs>
        <w:spacing w:before="120" w:after="0" w:line="148" w:lineRule="exact"/>
        <w:ind w:left="149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293546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3546" cy="94450"/>
                    </a:xfrm>
                    <a:custGeom>
                      <a:rect l="l" t="t" r="r" b="b"/>
                      <a:pathLst>
                        <a:path w="293546" h="94450">
                          <a:moveTo>
                            <a:pt x="0" y="94450"/>
                          </a:moveTo>
                          <a:lnTo>
                            <a:pt x="293546" y="94450"/>
                          </a:lnTo>
                          <a:lnTo>
                            <a:pt x="2935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40" w:firstLine="0"/>
        <w:jc w:val="right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10362  Sodium Electrode Conditioner (1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125 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980"/>
        </w:tabs>
        <w:spacing w:before="120" w:after="0" w:line="148" w:lineRule="exact"/>
        <w:ind w:left="149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265630" cy="94449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5630" cy="94449"/>
                    </a:xfrm>
                    <a:custGeom>
                      <a:rect l="l" t="t" r="r" b="b"/>
                      <a:pathLst>
                        <a:path w="265630" h="94449">
                          <a:moveTo>
                            <a:pt x="0" y="94449"/>
                          </a:moveTo>
                          <a:lnTo>
                            <a:pt x="265630" y="94449"/>
                          </a:lnTo>
                          <a:lnTo>
                            <a:pt x="2656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918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12284  Electrode, REF Housing, 91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115"/>
        </w:tabs>
        <w:spacing w:before="120" w:after="0" w:line="148" w:lineRule="exact"/>
        <w:ind w:left="149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350975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975" cy="94450"/>
                    </a:xfrm>
                    <a:custGeom>
                      <a:rect l="l" t="t" r="r" b="b"/>
                      <a:pathLst>
                        <a:path w="350975" h="94450">
                          <a:moveTo>
                            <a:pt x="0" y="94450"/>
                          </a:moveTo>
                          <a:lnTo>
                            <a:pt x="350975" y="94450"/>
                          </a:lnTo>
                          <a:lnTo>
                            <a:pt x="3509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465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12888  Isetrol Electrolyte Control ( 30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 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115"/>
        </w:tabs>
        <w:spacing w:before="120" w:after="0" w:line="148" w:lineRule="exact"/>
        <w:ind w:left="149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350975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975" cy="94450"/>
                    </a:xfrm>
                    <a:custGeom>
                      <a:rect l="l" t="t" r="r" b="b"/>
                      <a:pathLst>
                        <a:path w="350975" h="94450">
                          <a:moveTo>
                            <a:pt x="0" y="94450"/>
                          </a:moveTo>
                          <a:lnTo>
                            <a:pt x="350975" y="94450"/>
                          </a:lnTo>
                          <a:lnTo>
                            <a:pt x="3509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195227</wp:posOffset>
            </wp:positionV>
            <wp:extent cx="694334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213515</wp:posOffset>
            </wp:positionV>
            <wp:extent cx="6934199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190147</wp:posOffset>
            </wp:positionV>
            <wp:extent cx="43688" cy="20675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699" w:space="2870"/>
            <w:col w:w="761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za objednávku 56 850,--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1353441</wp:posOffset>
                  </wp:positionH>
                  <wp:positionV relativeFrom="line">
                    <wp:posOffset>32932</wp:posOffset>
                  </wp:positionV>
                  <wp:extent cx="1498583" cy="462611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98583" cy="462611"/>
                          </a:xfrm>
                          <a:custGeom>
                            <a:rect l="l" t="t" r="r" b="b"/>
                            <a:pathLst>
                              <a:path w="1498583" h="462611">
                                <a:moveTo>
                                  <a:pt x="0" y="462611"/>
                                </a:moveTo>
                                <a:lnTo>
                                  <a:pt x="1498583" y="462611"/>
                                </a:lnTo>
                                <a:lnTo>
                                  <a:pt x="149858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261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165225</wp:posOffset>
            </wp:positionV>
            <wp:extent cx="3273043" cy="3149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53" Type="http://schemas.openxmlformats.org/officeDocument/2006/relationships/image" Target="media/image153.png"/><Relationship Id="rId160" Type="http://schemas.openxmlformats.org/officeDocument/2006/relationships/image" Target="media/image160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2025-04-15T08:19:05Z</dcterms:created>
  <dcterms:modified xsi:type="dcterms:W3CDTF">2025-04-15T08:19:05Z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