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AA19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26DD498A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125AFF6A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ABDE13B" wp14:editId="63F9DB69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53589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0CAFA8B6" wp14:editId="58872E84">
            <wp:simplePos x="0" y="0"/>
            <wp:positionH relativeFrom="column">
              <wp:posOffset>4875530</wp:posOffset>
            </wp:positionH>
            <wp:positionV relativeFrom="paragraph">
              <wp:posOffset>17145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3B32C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5C5D4FC3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02C9CF33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131E8576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14F2C09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3FD3E8C1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3F9503EA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52C3ECA4" w14:textId="77777777" w:rsidR="00312FC1" w:rsidRPr="00312FC1" w:rsidRDefault="00312FC1" w:rsidP="00312FC1"/>
    <w:p w14:paraId="415A381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3D272632" w14:textId="5111F3C2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BD0BAB">
        <w:rPr>
          <w:rFonts w:ascii="Verdana" w:hAnsi="Verdana"/>
          <w:szCs w:val="24"/>
        </w:rPr>
        <w:t>036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BD0BAB">
        <w:rPr>
          <w:rFonts w:ascii="Verdana" w:hAnsi="Verdana"/>
          <w:szCs w:val="24"/>
        </w:rPr>
        <w:t>5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21F12375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C61A8" wp14:editId="1B8B612B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0C244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Quo s.r.o.</w:t>
                            </w:r>
                          </w:p>
                          <w:p w14:paraId="78B96B4A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Křižíkova 2158</w:t>
                            </w:r>
                          </w:p>
                          <w:p w14:paraId="7C55E5BF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256 01 Benešov</w:t>
                            </w:r>
                          </w:p>
                          <w:p w14:paraId="065BD7F0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0C77B5EF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IČ: 26487985</w:t>
                            </w:r>
                          </w:p>
                          <w:p w14:paraId="460F6971" w14:textId="77777777" w:rsidR="00AE24E9" w:rsidRDefault="00AE24E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C61A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19D0C244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Quo s.r.o.</w:t>
                      </w:r>
                    </w:p>
                    <w:p w14:paraId="78B96B4A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Křižíkova 2158</w:t>
                      </w:r>
                    </w:p>
                    <w:p w14:paraId="7C55E5BF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256 01 Benešov</w:t>
                      </w:r>
                    </w:p>
                    <w:p w14:paraId="065BD7F0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0C77B5EF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IČ: 26487985</w:t>
                      </w:r>
                    </w:p>
                    <w:p w14:paraId="460F6971" w14:textId="77777777" w:rsidR="00AE24E9" w:rsidRDefault="00AE24E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3AEA0A6F" w14:textId="5939D3FF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BD0BAB">
        <w:rPr>
          <w:rFonts w:ascii="Verdana" w:hAnsi="Verdana"/>
          <w:b w:val="0"/>
          <w:sz w:val="20"/>
        </w:rPr>
        <w:t>10.4.2025</w:t>
      </w:r>
    </w:p>
    <w:p w14:paraId="3F9F1060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54441ABA" w14:textId="1588D410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  <w:r w:rsidR="00497FE8">
        <w:rPr>
          <w:rFonts w:ascii="Verdana" w:hAnsi="Verdana"/>
          <w:b w:val="0"/>
          <w:sz w:val="20"/>
        </w:rPr>
        <w:t>4 týdny</w:t>
      </w:r>
    </w:p>
    <w:p w14:paraId="53C221F8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599DFD1C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1D040918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3EDDA31A" w14:textId="6DC9DC22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7C6FDED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08085301" w14:textId="740EE348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4265020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6BB89113" w14:textId="7F7EF15E" w:rsidR="00D7147B" w:rsidRDefault="00183561" w:rsidP="00183561">
      <w:pPr>
        <w:rPr>
          <w:rFonts w:ascii="Verdana" w:hAnsi="Verdana"/>
        </w:rPr>
      </w:pPr>
      <w:r>
        <w:rPr>
          <w:rFonts w:ascii="Verdana" w:hAnsi="Verdana"/>
        </w:rPr>
        <w:t>Objednáváme dodávku</w:t>
      </w:r>
      <w:r w:rsidR="00A97926">
        <w:rPr>
          <w:rFonts w:ascii="Verdana" w:hAnsi="Verdana"/>
        </w:rPr>
        <w:t xml:space="preserve"> triček</w:t>
      </w:r>
      <w:r w:rsidR="00A67EA1">
        <w:rPr>
          <w:rFonts w:ascii="Verdana" w:hAnsi="Verdana"/>
        </w:rPr>
        <w:t xml:space="preserve"> </w:t>
      </w:r>
      <w:r w:rsidR="00A97926">
        <w:rPr>
          <w:rFonts w:ascii="Verdana" w:hAnsi="Verdana"/>
        </w:rPr>
        <w:t>s logem FTN</w:t>
      </w:r>
      <w:r w:rsidR="00D7147B">
        <w:rPr>
          <w:rFonts w:ascii="Verdana" w:hAnsi="Verdana"/>
        </w:rPr>
        <w:t>:</w:t>
      </w:r>
    </w:p>
    <w:p w14:paraId="4BA15DF0" w14:textId="654F41A3" w:rsidR="00D7147B" w:rsidRDefault="00D7147B" w:rsidP="00183561">
      <w:pPr>
        <w:rPr>
          <w:rFonts w:ascii="Verdana" w:hAnsi="Verdana"/>
        </w:rPr>
      </w:pPr>
    </w:p>
    <w:p w14:paraId="7BC0146E" w14:textId="4A5A0AF7" w:rsidR="00A97926" w:rsidRDefault="00A97926" w:rsidP="004F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 xml:space="preserve">Triko </w:t>
      </w:r>
      <w:r w:rsidR="007A7A37">
        <w:rPr>
          <w:rFonts w:ascii="Verdana" w:hAnsi="Verdana"/>
        </w:rPr>
        <w:t xml:space="preserve">bílé </w:t>
      </w:r>
      <w:r w:rsidR="000421BF">
        <w:rPr>
          <w:rFonts w:ascii="Verdana" w:hAnsi="Verdana"/>
        </w:rPr>
        <w:t>pánské</w:t>
      </w:r>
      <w:r>
        <w:rPr>
          <w:rFonts w:ascii="Verdana" w:hAnsi="Verdana"/>
        </w:rPr>
        <w:t xml:space="preserve"> vel. </w:t>
      </w:r>
      <w:r w:rsidR="00D87CC2">
        <w:rPr>
          <w:rFonts w:ascii="Verdana" w:hAnsi="Verdana"/>
        </w:rPr>
        <w:t>S</w:t>
      </w:r>
      <w:r w:rsidR="00A67EA1">
        <w:rPr>
          <w:rFonts w:ascii="Verdana" w:hAnsi="Verdana"/>
        </w:rPr>
        <w:tab/>
      </w:r>
      <w:r w:rsidR="00A67EA1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D0BAB">
        <w:rPr>
          <w:rFonts w:ascii="Verdana" w:hAnsi="Verdana"/>
        </w:rPr>
        <w:t xml:space="preserve">40 </w:t>
      </w:r>
      <w:r>
        <w:rPr>
          <w:rFonts w:ascii="Verdana" w:hAnsi="Verdana"/>
        </w:rPr>
        <w:t>ks</w:t>
      </w:r>
    </w:p>
    <w:p w14:paraId="5E212CBD" w14:textId="04C66695" w:rsidR="0061456D" w:rsidRDefault="0061456D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 xml:space="preserve">Triko bílé pánské vel. </w:t>
      </w:r>
      <w:r w:rsidR="00BD0BAB">
        <w:rPr>
          <w:rFonts w:ascii="Verdana" w:hAnsi="Verdana"/>
        </w:rPr>
        <w:t>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D0BAB">
        <w:rPr>
          <w:rFonts w:ascii="Verdana" w:hAnsi="Verdana"/>
        </w:rPr>
        <w:t>80</w:t>
      </w:r>
      <w:r>
        <w:rPr>
          <w:rFonts w:ascii="Verdana" w:hAnsi="Verdana"/>
        </w:rPr>
        <w:t xml:space="preserve"> ks</w:t>
      </w:r>
    </w:p>
    <w:p w14:paraId="3319361A" w14:textId="387416FC" w:rsidR="00BD0BAB" w:rsidRDefault="00BD0BAB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Triko bílé pánské vel. 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80 ks</w:t>
      </w:r>
    </w:p>
    <w:p w14:paraId="6E7855EE" w14:textId="1F280A3F" w:rsidR="00BD0BAB" w:rsidRDefault="00BD0BAB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Triko bílé pánské vel. XL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60 ks</w:t>
      </w:r>
    </w:p>
    <w:p w14:paraId="38AE5FAE" w14:textId="2A727587" w:rsidR="00BD0BAB" w:rsidRDefault="00BD0BAB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Triko bílé dámské vel. 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120 ks</w:t>
      </w:r>
    </w:p>
    <w:p w14:paraId="7A2861C9" w14:textId="74CFED83" w:rsidR="00BD0BAB" w:rsidRDefault="00BD0BAB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Triko bílé dámské vel. 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150 ks</w:t>
      </w:r>
    </w:p>
    <w:p w14:paraId="591D5B64" w14:textId="55D94DFA" w:rsidR="00BD0BAB" w:rsidRDefault="00BD0BAB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Triko bílé dámské vel. 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150 ks</w:t>
      </w:r>
    </w:p>
    <w:p w14:paraId="3FDD065F" w14:textId="4264B336" w:rsidR="00BD0BAB" w:rsidRDefault="00BD0BAB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Triko bílé dámské vel. XL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80 ks</w:t>
      </w:r>
    </w:p>
    <w:p w14:paraId="138F33FD" w14:textId="48C8D730" w:rsidR="00BD0BAB" w:rsidRDefault="00BD0BAB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Triko bílé dámské vel. XXL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60 ks</w:t>
      </w:r>
    </w:p>
    <w:p w14:paraId="32CF0080" w14:textId="77777777" w:rsidR="00E91078" w:rsidRDefault="00E91078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</w:p>
    <w:p w14:paraId="24C34BA0" w14:textId="1BEBC818" w:rsidR="00183561" w:rsidRDefault="00183561" w:rsidP="00183561">
      <w:pPr>
        <w:rPr>
          <w:rFonts w:ascii="Verdana" w:hAnsi="Verdana"/>
        </w:rPr>
      </w:pPr>
      <w:r>
        <w:rPr>
          <w:rFonts w:ascii="Verdana" w:hAnsi="Verdana"/>
        </w:rPr>
        <w:t xml:space="preserve">Celkem </w:t>
      </w:r>
      <w:r w:rsidR="00BD0BAB">
        <w:rPr>
          <w:rFonts w:ascii="Verdana" w:hAnsi="Verdana"/>
        </w:rPr>
        <w:t>820</w:t>
      </w:r>
      <w:r>
        <w:rPr>
          <w:rFonts w:ascii="Verdana" w:hAnsi="Verdana"/>
        </w:rPr>
        <w:t xml:space="preserve"> ks</w:t>
      </w:r>
    </w:p>
    <w:p w14:paraId="73391030" w14:textId="77777777" w:rsidR="00183561" w:rsidRPr="00F45A3E" w:rsidRDefault="00183561" w:rsidP="00183561">
      <w:pPr>
        <w:rPr>
          <w:rFonts w:ascii="Verdana" w:hAnsi="Verdana"/>
        </w:rPr>
      </w:pPr>
    </w:p>
    <w:p w14:paraId="6F2F042F" w14:textId="77777777" w:rsidR="00183561" w:rsidRDefault="00183561" w:rsidP="0018356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68ABDADE" w14:textId="77777777" w:rsidR="00183561" w:rsidRPr="0026648B" w:rsidRDefault="00183561" w:rsidP="00183561">
      <w:pPr>
        <w:rPr>
          <w:rFonts w:ascii="Verdana" w:hAnsi="Verdana"/>
        </w:rPr>
      </w:pPr>
    </w:p>
    <w:p w14:paraId="23F85489" w14:textId="77777777" w:rsidR="00183561" w:rsidRPr="003D680C" w:rsidRDefault="00183561" w:rsidP="0018356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>ZKO  371 97 000</w:t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08CFD61A" w14:textId="77777777" w:rsidR="00183561" w:rsidRDefault="00183561" w:rsidP="0018356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28555E1E" w14:textId="734461DF" w:rsidR="00183561" w:rsidRDefault="00183561" w:rsidP="00183561">
      <w:pPr>
        <w:rPr>
          <w:sz w:val="24"/>
        </w:rPr>
      </w:pPr>
      <w:r>
        <w:rPr>
          <w:rFonts w:ascii="Verdana" w:hAnsi="Verdana"/>
        </w:rPr>
        <w:t xml:space="preserve">Maximální cena </w:t>
      </w:r>
      <w:proofErr w:type="gramStart"/>
      <w:r w:rsidR="00BD0BAB">
        <w:rPr>
          <w:rFonts w:ascii="Verdana" w:hAnsi="Verdana"/>
        </w:rPr>
        <w:t>177.120</w:t>
      </w:r>
      <w:r w:rsidR="00E91078">
        <w:rPr>
          <w:rFonts w:ascii="Verdana" w:hAnsi="Verdana"/>
        </w:rPr>
        <w:t>,-</w:t>
      </w:r>
      <w:proofErr w:type="gramEnd"/>
      <w:r>
        <w:rPr>
          <w:rFonts w:ascii="Verdana" w:hAnsi="Verdana"/>
        </w:rPr>
        <w:t xml:space="preserve"> Kč bez DPH</w:t>
      </w:r>
    </w:p>
    <w:p w14:paraId="4FA9640A" w14:textId="77777777" w:rsidR="00A97926" w:rsidRDefault="00A97926" w:rsidP="00183561">
      <w:pPr>
        <w:rPr>
          <w:rFonts w:ascii="Verdana" w:hAnsi="Verdana"/>
        </w:rPr>
      </w:pPr>
    </w:p>
    <w:p w14:paraId="6E0860FD" w14:textId="5D3E8EDF" w:rsidR="00183561" w:rsidRPr="00F45A3E" w:rsidRDefault="00183561" w:rsidP="00183561">
      <w:pPr>
        <w:rPr>
          <w:rFonts w:ascii="Verdana" w:hAnsi="Verdana"/>
        </w:rPr>
      </w:pPr>
      <w:r>
        <w:rPr>
          <w:rFonts w:ascii="Verdana" w:hAnsi="Verdana"/>
        </w:rPr>
        <w:t>___</w:t>
      </w:r>
      <w:r w:rsidRPr="00F45A3E">
        <w:rPr>
          <w:rFonts w:ascii="Verdana" w:hAnsi="Verdana"/>
        </w:rPr>
        <w:t xml:space="preserve">___________________________________________________________________            </w:t>
      </w:r>
    </w:p>
    <w:p w14:paraId="527DBDAC" w14:textId="216BAAEA" w:rsidR="00183561" w:rsidRDefault="00183561" w:rsidP="0018356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0D7849">
        <w:rPr>
          <w:rFonts w:ascii="Verdana" w:hAnsi="Verdana"/>
        </w:rPr>
        <w:t>00300</w:t>
      </w:r>
      <w:r w:rsidR="00A67EA1">
        <w:rPr>
          <w:rFonts w:ascii="Verdana" w:hAnsi="Verdana"/>
        </w:rPr>
        <w:tab/>
      </w:r>
    </w:p>
    <w:p w14:paraId="3CE261C0" w14:textId="34EE1920" w:rsidR="00183561" w:rsidRPr="00F45A3E" w:rsidRDefault="00183561" w:rsidP="00183561">
      <w:pPr>
        <w:rPr>
          <w:rFonts w:ascii="Verdana" w:hAnsi="Verdana"/>
        </w:rPr>
      </w:pPr>
      <w:r w:rsidRPr="00F45A3E">
        <w:rPr>
          <w:rFonts w:ascii="Verdana" w:hAnsi="Verdana"/>
        </w:rPr>
        <w:t>___________________________________________________________</w:t>
      </w:r>
      <w:r w:rsidR="00D87CC2">
        <w:rPr>
          <w:rFonts w:ascii="Verdana" w:hAnsi="Verdana"/>
        </w:rPr>
        <w:t>___________</w:t>
      </w:r>
      <w:r w:rsidRPr="00F45A3E">
        <w:rPr>
          <w:rFonts w:ascii="Verdana" w:hAnsi="Verdana"/>
        </w:rPr>
        <w:t xml:space="preserve">           </w:t>
      </w:r>
    </w:p>
    <w:p w14:paraId="3D4489CF" w14:textId="77777777" w:rsidR="00BD0BAB" w:rsidRPr="00225E2D" w:rsidRDefault="00BD0BAB" w:rsidP="00BD0BAB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>
        <w:rPr>
          <w:rFonts w:ascii="Verdana" w:hAnsi="Verdana"/>
          <w:b/>
        </w:rPr>
        <w:t>60 dní+60 dní</w:t>
      </w:r>
      <w:r>
        <w:rPr>
          <w:rFonts w:ascii="Verdana" w:hAnsi="Verdana"/>
        </w:rPr>
        <w:t xml:space="preserve"> bez penalizace</w:t>
      </w:r>
      <w:r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53A3E65" w14:textId="77777777" w:rsidR="00183561" w:rsidRPr="00F45A3E" w:rsidRDefault="00183561" w:rsidP="0018356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5678A452" w14:textId="77777777" w:rsidR="00183561" w:rsidRDefault="00183561" w:rsidP="0018356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6D44D2E6" w14:textId="77777777" w:rsidR="00183561" w:rsidRDefault="00183561" w:rsidP="00183561">
      <w:pPr>
        <w:jc w:val="right"/>
        <w:rPr>
          <w:rFonts w:ascii="Verdana" w:hAnsi="Verdana"/>
        </w:rPr>
      </w:pPr>
    </w:p>
    <w:p w14:paraId="045BBE17" w14:textId="77777777" w:rsidR="00183561" w:rsidRDefault="00183561" w:rsidP="00183561">
      <w:pPr>
        <w:jc w:val="right"/>
        <w:rPr>
          <w:rFonts w:ascii="Verdana" w:hAnsi="Verdana"/>
        </w:rPr>
      </w:pPr>
    </w:p>
    <w:p w14:paraId="4E9827A2" w14:textId="77777777" w:rsidR="00183561" w:rsidRDefault="00183561" w:rsidP="00183561">
      <w:pPr>
        <w:jc w:val="right"/>
        <w:rPr>
          <w:rFonts w:ascii="Verdana" w:hAnsi="Verdana"/>
        </w:rPr>
      </w:pPr>
    </w:p>
    <w:p w14:paraId="3E35634B" w14:textId="77777777" w:rsidR="00183561" w:rsidRDefault="00183561" w:rsidP="00183561">
      <w:pPr>
        <w:rPr>
          <w:rFonts w:ascii="Verdana" w:hAnsi="Verdana"/>
        </w:rPr>
      </w:pPr>
    </w:p>
    <w:p w14:paraId="210F8068" w14:textId="77777777" w:rsidR="00956E84" w:rsidRPr="00575BCF" w:rsidRDefault="00956E84" w:rsidP="00183561">
      <w:pPr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7787" w14:textId="77777777" w:rsidR="0020378D" w:rsidRDefault="0020378D">
      <w:r>
        <w:separator/>
      </w:r>
    </w:p>
  </w:endnote>
  <w:endnote w:type="continuationSeparator" w:id="0">
    <w:p w14:paraId="2D9B1F78" w14:textId="77777777" w:rsidR="0020378D" w:rsidRDefault="0020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82D7" w14:textId="77777777" w:rsidR="00AE24E9" w:rsidRDefault="00AE24E9">
    <w:pPr>
      <w:pStyle w:val="Zpat"/>
      <w:jc w:val="right"/>
    </w:pPr>
  </w:p>
  <w:p w14:paraId="56EA24AE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DC35" w14:textId="77777777" w:rsidR="0020378D" w:rsidRDefault="0020378D">
      <w:r>
        <w:separator/>
      </w:r>
    </w:p>
  </w:footnote>
  <w:footnote w:type="continuationSeparator" w:id="0">
    <w:p w14:paraId="3FF15E9C" w14:textId="77777777" w:rsidR="0020378D" w:rsidRDefault="0020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0E52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num w:numId="1" w16cid:durableId="21281605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33AD"/>
    <w:rsid w:val="0001609B"/>
    <w:rsid w:val="0002695C"/>
    <w:rsid w:val="000332CB"/>
    <w:rsid w:val="00034FA2"/>
    <w:rsid w:val="000405B3"/>
    <w:rsid w:val="00040E8A"/>
    <w:rsid w:val="000421BF"/>
    <w:rsid w:val="000456DE"/>
    <w:rsid w:val="0005131B"/>
    <w:rsid w:val="00054ABA"/>
    <w:rsid w:val="00061B16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C7BC2"/>
    <w:rsid w:val="000D7849"/>
    <w:rsid w:val="000F1EFE"/>
    <w:rsid w:val="000F7662"/>
    <w:rsid w:val="001120A8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83561"/>
    <w:rsid w:val="00193186"/>
    <w:rsid w:val="001A2170"/>
    <w:rsid w:val="001B12A6"/>
    <w:rsid w:val="001B1482"/>
    <w:rsid w:val="001B2FF9"/>
    <w:rsid w:val="001B441B"/>
    <w:rsid w:val="001B7A99"/>
    <w:rsid w:val="001D229D"/>
    <w:rsid w:val="001E53D3"/>
    <w:rsid w:val="001F0940"/>
    <w:rsid w:val="001F10B0"/>
    <w:rsid w:val="001F6349"/>
    <w:rsid w:val="0020378D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76731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27C18"/>
    <w:rsid w:val="00430CBD"/>
    <w:rsid w:val="00431158"/>
    <w:rsid w:val="00440036"/>
    <w:rsid w:val="00454714"/>
    <w:rsid w:val="00456C19"/>
    <w:rsid w:val="00456F1E"/>
    <w:rsid w:val="00462111"/>
    <w:rsid w:val="00467FF5"/>
    <w:rsid w:val="00474338"/>
    <w:rsid w:val="00497FE8"/>
    <w:rsid w:val="004A056F"/>
    <w:rsid w:val="004A1983"/>
    <w:rsid w:val="004A3D97"/>
    <w:rsid w:val="004A6E5E"/>
    <w:rsid w:val="004B24AB"/>
    <w:rsid w:val="004B5F35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4F7871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D72EC"/>
    <w:rsid w:val="005E0775"/>
    <w:rsid w:val="005F0F1B"/>
    <w:rsid w:val="006040B1"/>
    <w:rsid w:val="00606D1B"/>
    <w:rsid w:val="00610679"/>
    <w:rsid w:val="0061456D"/>
    <w:rsid w:val="00635874"/>
    <w:rsid w:val="00650312"/>
    <w:rsid w:val="00653D4F"/>
    <w:rsid w:val="006577F7"/>
    <w:rsid w:val="00660B49"/>
    <w:rsid w:val="0068416A"/>
    <w:rsid w:val="0069210C"/>
    <w:rsid w:val="006A0DD8"/>
    <w:rsid w:val="006A2FAF"/>
    <w:rsid w:val="006A4109"/>
    <w:rsid w:val="006A65AE"/>
    <w:rsid w:val="006C0686"/>
    <w:rsid w:val="006C1D94"/>
    <w:rsid w:val="006C6E71"/>
    <w:rsid w:val="006D0073"/>
    <w:rsid w:val="006D19EA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A7A37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B2922"/>
    <w:rsid w:val="008B672D"/>
    <w:rsid w:val="008C038E"/>
    <w:rsid w:val="008C59F1"/>
    <w:rsid w:val="008D1B17"/>
    <w:rsid w:val="008F7169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0F3C"/>
    <w:rsid w:val="00986FD7"/>
    <w:rsid w:val="00990935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45277"/>
    <w:rsid w:val="00A567E8"/>
    <w:rsid w:val="00A63B3A"/>
    <w:rsid w:val="00A67EA1"/>
    <w:rsid w:val="00A73603"/>
    <w:rsid w:val="00A746B5"/>
    <w:rsid w:val="00A803FB"/>
    <w:rsid w:val="00A83156"/>
    <w:rsid w:val="00A907E1"/>
    <w:rsid w:val="00A97926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1A1"/>
    <w:rsid w:val="00B87AB7"/>
    <w:rsid w:val="00BA09A1"/>
    <w:rsid w:val="00BA770A"/>
    <w:rsid w:val="00BB3086"/>
    <w:rsid w:val="00BB3D86"/>
    <w:rsid w:val="00BC2FD3"/>
    <w:rsid w:val="00BD0BAB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23F22"/>
    <w:rsid w:val="00C33B21"/>
    <w:rsid w:val="00C521C5"/>
    <w:rsid w:val="00C6077E"/>
    <w:rsid w:val="00C62B82"/>
    <w:rsid w:val="00C7071A"/>
    <w:rsid w:val="00C82D1C"/>
    <w:rsid w:val="00C87978"/>
    <w:rsid w:val="00C964F3"/>
    <w:rsid w:val="00CB5BC3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45516"/>
    <w:rsid w:val="00D50A4C"/>
    <w:rsid w:val="00D51C53"/>
    <w:rsid w:val="00D51E3B"/>
    <w:rsid w:val="00D5515E"/>
    <w:rsid w:val="00D55C74"/>
    <w:rsid w:val="00D56B01"/>
    <w:rsid w:val="00D5737C"/>
    <w:rsid w:val="00D64513"/>
    <w:rsid w:val="00D7147B"/>
    <w:rsid w:val="00D72B40"/>
    <w:rsid w:val="00D76F18"/>
    <w:rsid w:val="00D87CC2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22DB9"/>
    <w:rsid w:val="00E3224D"/>
    <w:rsid w:val="00E423CD"/>
    <w:rsid w:val="00E44FEC"/>
    <w:rsid w:val="00E5469D"/>
    <w:rsid w:val="00E61ED9"/>
    <w:rsid w:val="00E67635"/>
    <w:rsid w:val="00E71383"/>
    <w:rsid w:val="00E749D2"/>
    <w:rsid w:val="00E77C15"/>
    <w:rsid w:val="00E91078"/>
    <w:rsid w:val="00E96AB8"/>
    <w:rsid w:val="00EA4125"/>
    <w:rsid w:val="00EA55B6"/>
    <w:rsid w:val="00EB57F9"/>
    <w:rsid w:val="00EC4294"/>
    <w:rsid w:val="00ED281A"/>
    <w:rsid w:val="00ED556E"/>
    <w:rsid w:val="00EE1A0C"/>
    <w:rsid w:val="00EE1B33"/>
    <w:rsid w:val="00EE76F4"/>
    <w:rsid w:val="00EF177D"/>
    <w:rsid w:val="00F01A48"/>
    <w:rsid w:val="00F03F99"/>
    <w:rsid w:val="00F241F9"/>
    <w:rsid w:val="00F32639"/>
    <w:rsid w:val="00F35EB7"/>
    <w:rsid w:val="00F40EF1"/>
    <w:rsid w:val="00F42309"/>
    <w:rsid w:val="00F448B4"/>
    <w:rsid w:val="00F51FA4"/>
    <w:rsid w:val="00F613ED"/>
    <w:rsid w:val="00F61992"/>
    <w:rsid w:val="00F65E59"/>
    <w:rsid w:val="00F7191B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1CDFA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1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4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customXml/itemProps2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159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FTN</dc:creator>
  <cp:lastModifiedBy>Karlická Irena</cp:lastModifiedBy>
  <cp:revision>2</cp:revision>
  <cp:lastPrinted>2024-06-25T08:59:00Z</cp:lastPrinted>
  <dcterms:created xsi:type="dcterms:W3CDTF">2025-04-16T06:59:00Z</dcterms:created>
  <dcterms:modified xsi:type="dcterms:W3CDTF">2025-04-16T06:59:00Z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2023-08-07T13:07:15Z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88a31303-f0cb-4592-9d9c-bd237b671170</vt:lpwstr>
  </property>
  <property fmtid="{D5CDD505-2E9C-101B-9397-08002B2CF9AE}" pid="11" name="MSIP_Label_c93be096-951f-40f1-830d-c27b8a8c2c27_ContentBits">
    <vt:lpwstr>0</vt:lpwstr>
  </property>
</Properties>
</file>