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9741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10X600M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 500 MG 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 1X DENNE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CUTOZINC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10%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KONRAD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975" w:right="108" w:hanging="57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DOSTINEX 0,5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8X0.5MG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Em-Eukal dropsy zázvor-pomeran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s vit.bez cukr 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EPLERENON SANDOZ 25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FEMIVAXINUM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PRO60X500MG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idea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Licho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išnice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Hylo Comod 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HYPNOGEN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 600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100X600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 TBL PRO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KVENTIAX 25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 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Svatý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týden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velikono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9x2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+9x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povídání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3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6X15CM,AKTIVNÍ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PLOCHA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4X10,S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OMNIFILM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2,5CMX5M,1KS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5CMX5M 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7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54"/>
          <w:tab w:val="left" w:pos="6810"/>
          <w:tab w:val="left" w:pos="7273"/>
          <w:tab w:val="left" w:pos="7701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446"/>
          <w:tab w:val="left" w:pos="6534"/>
          <w:tab w:val="left" w:pos="6862"/>
          <w:tab w:val="left" w:pos="6932"/>
          <w:tab w:val="left" w:pos="733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	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52"/>
          <w:tab w:val="left" w:pos="6625"/>
          <w:tab w:val="left" w:pos="706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94"/>
          <w:tab w:val="left" w:pos="6667"/>
          <w:tab w:val="left" w:pos="7100"/>
          <w:tab w:val="left" w:pos="740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5"/>
          <w:tab w:val="left" w:pos="7563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8"/>
          <w:tab w:val="left" w:pos="2626"/>
          <w:tab w:val="left" w:pos="3088"/>
          <w:tab w:val="left" w:pos="3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OCUTEIN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ALLERGO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04"/>
          <w:tab w:val="left" w:pos="6507"/>
          <w:tab w:val="left" w:pos="689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1"/>
          <w:tab w:val="left" w:pos="6553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47"/>
          <w:tab w:val="left" w:pos="5670"/>
          <w:tab w:val="left" w:pos="6119"/>
          <w:tab w:val="left" w:pos="6549"/>
          <w:tab w:val="left" w:pos="9420"/>
          <w:tab w:val="left" w:pos="10620"/>
        </w:tabs>
        <w:spacing w:before="4" w:after="0" w:line="240" w:lineRule="exact"/>
        <w:ind w:left="67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2"/>
          <w:tab w:val="left" w:pos="6594"/>
          <w:tab w:val="left" w:pos="6990"/>
          <w:tab w:val="left" w:pos="7374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  <w:tab w:val="left" w:pos="2273"/>
          <w:tab w:val="left" w:pos="5670"/>
          <w:tab w:val="left" w:pos="6091"/>
          <w:tab w:val="left" w:pos="6469"/>
          <w:tab w:val="left" w:pos="6892"/>
          <w:tab w:val="left" w:pos="769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  <w:tab w:val="left" w:pos="2197"/>
          <w:tab w:val="left" w:pos="5670"/>
          <w:tab w:val="left" w:pos="6091"/>
          <w:tab w:val="left" w:pos="6468"/>
          <w:tab w:val="left" w:pos="6891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OSPAMOX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14X750MG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404"/>
          <w:tab w:val="left" w:pos="6818"/>
          <w:tab w:val="left" w:pos="7219"/>
          <w:tab w:val="left" w:pos="761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885"/>
          <w:tab w:val="left" w:pos="7302"/>
          <w:tab w:val="left" w:pos="7769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5"/>
          <w:tab w:val="left" w:pos="2222"/>
          <w:tab w:val="left" w:pos="3033"/>
          <w:tab w:val="left" w:pos="5750"/>
          <w:tab w:val="left" w:pos="6214"/>
          <w:tab w:val="left" w:pos="6298"/>
          <w:tab w:val="left" w:pos="6596"/>
          <w:tab w:val="left" w:pos="6675"/>
          <w:tab w:val="left" w:pos="6984"/>
          <w:tab w:val="left" w:pos="7080"/>
          <w:tab w:val="left" w:pos="7386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6"/>
          <w:tab w:val="left" w:pos="6460"/>
          <w:tab w:val="left" w:pos="6879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4"/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8160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PIRABENE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OBD 60X1200MG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NOB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 PLV SOL 6X0.5GM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500905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 ELASTOVISKÓZNÍ SUPLASYN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EDPLN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 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 1X2ML, HRAZENY 3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 Soft Super podložky absorp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60x40cm 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SILODOSIN RECORDATI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GGR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TBL.MAGNESII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MVM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50X0.5GM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 MEN LEVEL 3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NÍ,710ML,16KS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MEDIUM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ZALEPOVACÍ,BOKY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73-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HCT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80MG/25MG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2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9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5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PRO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VREYA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6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10MG/20MG TBL NOB 100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103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351,75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58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58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2025-04-14T13:12:56Z</dcterms:created>
  <dcterms:modified xsi:type="dcterms:W3CDTF">2025-04-14T13:12:56Z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