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9741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24.03.2025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20250324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LONG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10X600M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ANALERGIN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10X400MG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INJECTIONE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ATORVASTATIN 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AUGMENTIN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400MG/5ML+57MG/5ML POR PLV SUS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AZARGA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10MG/ML+5MG/ML OPH GTT SUS 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BELOGENT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 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CALCIUM 500 MG PHARMAVIT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EFF 20X500M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CANESPOR 1X DENNE KREM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 1%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10860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CIFLOXINAL 500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10X500M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curasept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prevent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CUTOZINC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10%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SPRAY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KONRAD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24.03.2025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9741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4" w:after="0" w:line="240" w:lineRule="exact"/>
        <w:ind w:left="975" w:right="108" w:hanging="57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120X500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0.125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DORETA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37,5MG/325MG TBL FLM 30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DOSTINEX 0,5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8X0.5MG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Easy Life Herpes gel 8ml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EGILOK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Em-Eukal dropsy zázvor-pomeran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 s vit.bez cukr 50g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EMANERA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 CPS ETD 90 II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EPLERENON SANDOZ 25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ESTROFEM 2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28X2MG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EUCREAS 50 MG/1000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112MCG TBL NOB 90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 TBL FLM 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FEMIVAXINUM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kompr.ster.Steriko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vrstev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5x5cm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GINGIO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16" w:after="0" w:line="225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PRO60X500MG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60X750M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idea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Licho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išnice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extrakt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HEDELIX SIRUP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SOL 1X100ML/2GM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Hylo Comod 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HYPNOGEN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FLM 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IBUMAX 600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100X600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 PMCS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30X2.5M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16" w:after="0" w:line="225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INFALIN DUO 3 MG/ML + 0,25 MG/M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 GTT SOL 1X10ML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1G TBL PRO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KVENTIAX 25 MG POTAHOVANE 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 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Svatý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týden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velikono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9x2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aj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+9x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povídání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100X125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100X75M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24.03.2025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9741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LEVELANZ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98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LIPOBASE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 100G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CPS DUR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LOGEST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OBD 3X21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LOZAP 50 ZENTIVA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 CPS DUR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MACMIROR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MONOPOST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MUSCORIL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30X4MG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3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6X15CM,AKTIVNÍ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PLOCHA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4X10,S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OMNIFILM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2,5CMX5M,1KS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OMNIPOR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NETKANY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TEXTIL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5CMX5M 1KS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7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54"/>
          <w:tab w:val="left" w:pos="6810"/>
          <w:tab w:val="left" w:pos="7273"/>
          <w:tab w:val="left" w:pos="7701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13"/>
          <w:tab w:val="left" w:pos="2114"/>
          <w:tab w:val="left" w:pos="2490"/>
          <w:tab w:val="left" w:pos="3900"/>
          <w:tab w:val="left" w:pos="5750"/>
          <w:tab w:val="left" w:pos="6164"/>
          <w:tab w:val="left" w:pos="6446"/>
          <w:tab w:val="left" w:pos="6534"/>
          <w:tab w:val="left" w:pos="6862"/>
          <w:tab w:val="left" w:pos="6932"/>
          <w:tab w:val="left" w:pos="733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 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 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		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66"/>
          <w:tab w:val="left" w:pos="6782"/>
          <w:tab w:val="left" w:pos="725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52"/>
          <w:tab w:val="left" w:pos="6625"/>
          <w:tab w:val="left" w:pos="7063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94"/>
          <w:tab w:val="left" w:pos="6667"/>
          <w:tab w:val="left" w:pos="7100"/>
          <w:tab w:val="left" w:pos="7403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OBD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7"/>
          <w:tab w:val="left" w:pos="2735"/>
          <w:tab w:val="left" w:pos="2861"/>
          <w:tab w:val="left" w:pos="3578"/>
          <w:tab w:val="left" w:pos="5750"/>
          <w:tab w:val="left" w:pos="6635"/>
          <w:tab w:val="left" w:pos="7563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98"/>
          <w:tab w:val="left" w:pos="2626"/>
          <w:tab w:val="left" w:pos="3088"/>
          <w:tab w:val="left" w:pos="3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OCUTEIN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ALLERGO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kapky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04"/>
          <w:tab w:val="left" w:pos="6507"/>
          <w:tab w:val="left" w:pos="6899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OPATANOL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21"/>
          <w:tab w:val="left" w:pos="6553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47"/>
          <w:tab w:val="left" w:pos="5670"/>
          <w:tab w:val="left" w:pos="6119"/>
          <w:tab w:val="left" w:pos="6549"/>
          <w:tab w:val="left" w:pos="9420"/>
          <w:tab w:val="left" w:pos="10620"/>
        </w:tabs>
        <w:spacing w:before="4" w:after="0" w:line="240" w:lineRule="exact"/>
        <w:ind w:left="67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OPHTHALMO-FRAMYKOIN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COMPOSITUM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12"/>
          <w:tab w:val="left" w:pos="6594"/>
          <w:tab w:val="left" w:pos="6990"/>
          <w:tab w:val="left" w:pos="7374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4"/>
          <w:tab w:val="left" w:pos="2273"/>
          <w:tab w:val="left" w:pos="5670"/>
          <w:tab w:val="left" w:pos="6091"/>
          <w:tab w:val="left" w:pos="6469"/>
          <w:tab w:val="left" w:pos="6892"/>
          <w:tab w:val="left" w:pos="7691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09"/>
          <w:tab w:val="left" w:pos="2197"/>
          <w:tab w:val="left" w:pos="5670"/>
          <w:tab w:val="left" w:pos="6091"/>
          <w:tab w:val="left" w:pos="6468"/>
          <w:tab w:val="left" w:pos="6891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OSPAMOX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750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14X750MG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404"/>
          <w:tab w:val="left" w:pos="6818"/>
          <w:tab w:val="left" w:pos="7219"/>
          <w:tab w:val="left" w:pos="761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OTRIVIN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885"/>
          <w:tab w:val="left" w:pos="7302"/>
          <w:tab w:val="left" w:pos="7769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75MG/650MG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5"/>
          <w:tab w:val="left" w:pos="2222"/>
          <w:tab w:val="left" w:pos="3033"/>
          <w:tab w:val="left" w:pos="5750"/>
          <w:tab w:val="left" w:pos="6214"/>
          <w:tab w:val="left" w:pos="6298"/>
          <w:tab w:val="left" w:pos="6596"/>
          <w:tab w:val="left" w:pos="6675"/>
          <w:tab w:val="left" w:pos="6984"/>
          <w:tab w:val="left" w:pos="7080"/>
          <w:tab w:val="left" w:pos="7386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PAMYCON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PRIPRAVU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KAPEK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1X1LAH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PANTOPRAZOLE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ZENTIVA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86"/>
          <w:tab w:val="left" w:pos="6460"/>
          <w:tab w:val="left" w:pos="6879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44"/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8160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PIRABENE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OBD 60X1200MG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25730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AV MEDICAL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NOB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5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24.03.2025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9741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CONTOUR PLUS(PRO ZP KÓD 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ONE TOUCH VERIO (PRO ZP KÓD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RIGHTEST GS720 / MYLIFE UNIO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REŽIM,BEZKONTAKTNÍ ODB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24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VAG PLV SOL 6X0.5GM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MOL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500905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ROZTOK ELASTOVISKÓZNÍ SUPLASYN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EDPLN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 ST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ÍKA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 1X2ML, HRAZENY 3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Seni Soft Super podložky absorp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 60x40cm 5ks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SILODOSIN RECORDATI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8MG CPS DUR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 TBL FLM 56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 TBL FLM 30X1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500513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STERILKOMPRES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8vr.17n.7.5x7.5cm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STOPTUSSIN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STOPTUSSIN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1X100ML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VERDE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GGR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1X120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8639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TBL.MAGNESII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LACTICI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MVM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50X0.5GM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 BED PLUS SECURE ZONE 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 MEN LEVEL 3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NÍ,710ML,16KS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MEDIUM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ZALEPOVACÍ,BOKY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73-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HCT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80MG/25MG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THROMBOREDUCTIN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TREXAN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2,5MG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20X150MG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URIFOS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VALPROAT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CHRONO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3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24.03.2025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2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9741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9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5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CPS PRO 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16423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VREYA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FLM3X21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PMCS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WELNUR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3G POR GRA SOL SCC 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6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10MG/20MG TBL NOB 100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ZLYNDA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4MG TBL FLM 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103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351,75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58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>
        <w:drawing>
          <wp:anchor simplePos="0" relativeHeight="25165851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24.03.2025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58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2025-04-14T13:13:18Z</dcterms:created>
  <dcterms:modified xsi:type="dcterms:W3CDTF">2025-04-14T13:13:18Z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