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9736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20.03.2025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20250320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8" w:firstLine="0"/>
        <w:jc w:val="right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LONG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EFF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10X600M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2172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ACIFEIN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36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ADRENALIN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 5X1ML/1MG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AGEN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10MG TBL NOB 100 II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AIRBUFO FORSPIRO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160MCG/4,5MCG INH PLV DOS 1X60DÁV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AIRFLUSAN SPRAYHALER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25MCG/250MCG INH SUS PSS 1X120DÁV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ALGIFEN NEO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500MG/ML+5MG/ML POR GTT SOL 1X50ML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AMICLOTON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2,5MG/25MG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ANALERGIN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AQUA PRO INJECTIONE BRAUN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20X10ML-PLA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ASCORUTIN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100MG/20MG TBL FLM 100(4X25)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ATARAX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25X25MG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23426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ATORVASTATIN MYLAN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10MG TBL FLM 100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1289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AULIN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100MG POR GRA SUS 15 I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AZARGA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10MG/ML+5MG/ML OPH GTT SUS 3X5ML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BELOSALIC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UNG 30GM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ZOK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25MG TBL PRO 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ZOK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 TBL PRO 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BURONIL 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50X25MG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CANCOMBINO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16MG/12,5MG TBL NOB 30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13711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CANESPOR 1X DENNE KREM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CRM 1X15GM 1%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CARTEOL LP 2%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PRO 3X3ML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10860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CIFLOXINAL 500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FLM 10X500M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9445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CIPRINOL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10X250MG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CIPRINOL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CLENSIA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4+4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COLCHICUM-DISPERT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CONCOR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CONDROSULF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19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COSMOS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náplasti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Pevná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strips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80x40mm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7" w:firstLine="4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CURAPROX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CS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1006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ZUBNI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KARTACEK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SINGLE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6MM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BLISTER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5658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CURATODERM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1X60GM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10033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DALACIN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16X300MG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DASSELTA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DESLORATADINE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ACTAVIS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120X500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DILATREND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DIOZEN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5453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DOLMINA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5X3ML/75MG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DORETA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37,5MG/325MG TBL FLM 30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DOXYHEXAL 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10X100M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DYMISTIN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137MCG/50MCG NAS SPR SUS 1X23G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6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#385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20.03.2025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17:00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9736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ELICEA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ELICEA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ELIDEL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10MG/G CRM 15G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ELIDEL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10MG/G CRM 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10378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ENSTILAR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50MCG/G+0,5MG/G DRM SPM 1X60G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ESTROFEM 2 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28X2MG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EUPHYLLIN CR 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200MG CPS PRO 50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112MCG TBL NOB 90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EWOFEX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180MG TBL FLM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FLAREX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 OPH GTT SUS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FOKUSIN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CPS RDR 100X0.4MG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FURORESE 40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50X40MG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12218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GINGIO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100X40M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8374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GLUCAGEN 1 MG HYPOKIT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INJPSOLQF1MG+SOLSTR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 XR 750 MG TABLETY 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60X750M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GLYCLADA 60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RET 90X60MG 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48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13081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GORDIUS 300 MG TVRDA TOBOLKA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CPS DUR 100X300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GYNPRODYL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 CPS MOL 45	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4390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HEDELIX SIRUP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SOL 1X100ML/2GM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HELICID 20 ZENTIVA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CPS ETD 90X20MG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HEPAROID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2MG/G CRM 30G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HERPESIN KREM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CRM 1X2GM 5%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0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2969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HUMALOG MIX 50 KWIKPEN 100 IU/M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SUS 5X3ML/300UT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HYDROCORTISONE QUINTESENCE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NOB 20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IMASUP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FLM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IMURAN 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8534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INFECTOSCAB 5% KREM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CRM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KALNORMIN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1G TBL PRO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KAPIDIN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20MG TBL FLM 90 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KAPIDIN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 TBL FLM 90 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19277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KATYA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OBD 3X21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KINEDRYL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10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1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LEROS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Svatý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týden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velikono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9x2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aj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+9x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povídání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SET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LETROX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100X75M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LEXAURIN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30X3MG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LIPANTHYL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267MG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LIPANTHYL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215MG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LITALIR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 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UNG 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 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CRM 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11406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LOZAP 50 ZENTIVA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7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19687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LUISEA 0,02 MG/3 MG POTAHOVANE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3X28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Magnetrans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Direct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375mg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ů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MALTOFER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MND30X100MG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MELIPRAMIN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METFORMIN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850MG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MICTONORM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MRL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 300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90X300MG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MOMMOX 0,05 MG/DAVKU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 SPR SUS 140X50R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15326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MONTELAR 10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MONTELUKAST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FLM 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MULADO PROLONG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 TBL PRO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NITROGLYCERIN SLOVAKOFARMA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0,5MG SLG TBL NOB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NORETHISTERON ZENTIVA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NOB 45X5MG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NORMIX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 TBL FLM 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1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#385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20.03.2025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17:00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9736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100" w:after="0" w:line="165" w:lineRule="exact"/>
        <w:ind w:left="405" w:right="9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NOVALGIN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 TBL FLM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OLOPATADINE UNIMED PHARMA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1MG/ML OPH GTT SOL 1X5ML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23977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OLYNTH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1MG/ML NAS SPR SOL 1X10ML 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OPHTHALMO-FRAMYKOIN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OPH 1X5GM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OPHTHALMO-FRAMYKOIN COMPOSITUM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UNG OPH 1X5GM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87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OPHTHALMO-SEPTONEX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OPH 1X5GM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ORTANOL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CPS ETD 100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OTRIVIN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 NAS GTT SOL 1X10ML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PALGOTAL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15128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PANTOPRAZOL +PHARMA 20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ENT 28X20MG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18543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PANTOPRAZOLE ZENTIVA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 TBL ENT 98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PRENESSA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4MG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PRESTANCE 5 MG/10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PRESTARIUM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12269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PRESTARIUM NEO COMBI 5MG/1.25MG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PROSPAN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SIR 100ML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PROTHAZIN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25MG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27011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PURIVIST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0,5MG/ML OPH GTT SOL 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TBL FLM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SEPTOFORT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ORM PAS 24X2MG-BLI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9494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SEROPRAM 20MG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28X20MG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SILODOSIN RECORDATI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8MG CPS DUR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SMECTA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3G POR PLV SUS 10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SORTIS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 TBL FLM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SORTIS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FLM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40MG TBL FLM 90X1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SPERSADEX COMP.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5MG/ML+1MG/ML OPH GTT SOL 1X5ML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20684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SPIOLTO RESPIMAT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2,5MCG/2,5MCG INH SOL 1X60DÁV+1INH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STOPTUSSIN SIRUP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SIR 1X100ML + 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SYNJARDY 5 MG/1000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FLM 180X15MG/1000MG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8639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TBL.MAGNESII LACTICI 0.5 MVM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50X0.5GM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27298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TERBINAFIN TEVA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250MG TBL NOB 28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984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TORECAN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50X6.5MG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5X3ML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PENFILL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3X3ML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FLEXTOUCH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TRIASYN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2.5/2.5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TRITACE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1,25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20X1.25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1586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TRITACE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100X10M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TRITACE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TRITTICO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MRL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TRITTICO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MRL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TRITTICO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MRL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4662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UNO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20X150MG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URIFOS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URIZIA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MG/0,4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FRT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100X6MG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URSOSAN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580"/>
          <w:tab w:val="left" w:pos="5670"/>
          <w:tab w:val="left" w:pos="9330"/>
          <w:tab w:val="left" w:pos="9420"/>
          <w:tab w:val="left" w:pos="10530"/>
          <w:tab w:val="left" w:pos="10620"/>
        </w:tabs>
        <w:spacing w:before="4" w:after="0" w:line="240" w:lineRule="exact"/>
        <w:ind w:left="405" w:right="98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2442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VALPROAT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CHRONO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90X500MG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VALSACOMBI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84X80MG/12.5MG	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TBLNOB56X75MG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17266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VELMARI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3MG/0,02MG TBL FLM 3X28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355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VEROSPIRON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3043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VEROSPIRON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100X25MG-BLISTR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 D3 AXONIA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30000IU TBL FLM 8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WELNUR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3G POR GRA SOL SCC 1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XARELTO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2,5MG TBL FLM 196 II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ZENARO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FLM 100 IV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7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#385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20.03.2025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17:00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119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9736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216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46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ZLYNDA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4MG TBL FLM 3X28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ZOLOFT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 TBL FLM 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ZOLPINOX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100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40" w:firstLine="0"/>
        <w:jc w:val="right"/>
      </w:pPr>
      <w:r>
        <w:drawing>
          <wp:anchor simplePos="0" relativeHeight="25165831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75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120,68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K</w:t>
      </w:r>
      <w:r>
        <w:rPr lang="en-US" sz="19" baseline="0" dirty="0">
          <w:jc w:val="left"/>
          <w:rFonts w:ascii="Calibri" w:hAnsi="Calibri" w:cs="Calibri"/>
          <w:color w:val="000000"/>
          <w:spacing w:val="-17"/>
          <w:w w:val="109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7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461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#385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20.03.2025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17:00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461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2025-04-14T09:50:42Z</dcterms:created>
  <dcterms:modified xsi:type="dcterms:W3CDTF">2025-04-14T09:50:42Z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