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9736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5X1ML/1MG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 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 INH SUS PSS 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 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 POR GTT SOL 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AMICLOTON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2,5MG/25MG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ASCORUTIN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100MG/20MG TBL FLM 100(4X25)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15 I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80x40mm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1006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KARTACEK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SINGLE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BLISTER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DILATREND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 CR 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PRO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GLUCAGEN 1 MG HYPOKIT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INJPSOLQF1MG+SOLSTR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 300 MG TVRDA 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100X300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MIX 50 KWIKPEN 100 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SUS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 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IMASUP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IMURAN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KATYA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Svatý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týden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velikono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9x2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+9x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povídání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LUISEA 0,02 MG/3 MG POTAHOVANE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Magnetrans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Direct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375mg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MND30X100MG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NITROGLYCERIN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 SLG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 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45X5MG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GTT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 +PHARMA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TBL ENT 98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PROSPAN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TBL.MAGNESII LACTICI 0.5 MVM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50X0.5GM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 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 TBL NOB 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2.5/2.5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84X80MG/12.5MG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D3 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 TBL FLM 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XARELTO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2,5MG TBL FLM 196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9736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120,68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17:00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2025-04-14T09:51:38Z</dcterms:created>
  <dcterms:modified xsi:type="dcterms:W3CDTF">2025-04-14T09:51:38Z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