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2025-PU-038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188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28813693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480" w:space="144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CZ28813693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ADK Klima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Vá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 884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50003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Hradec Králové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385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servis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dodávku filtr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 MMN, a.s. Jilemnice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1751076</wp:posOffset>
            </wp:positionH>
            <wp:positionV relativeFrom="line">
              <wp:posOffset>38100</wp:posOffset>
            </wp:positionV>
            <wp:extent cx="452978" cy="9445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8" cy="94451"/>
                    </a:xfrm>
                    <a:custGeom>
                      <a:rect l="l" t="t" r="r" b="b"/>
                      <a:pathLst>
                        <a:path w="452978" h="94451">
                          <a:moveTo>
                            <a:pt x="0" y="94451"/>
                          </a:moveTo>
                          <a:lnTo>
                            <a:pt x="452978" y="94451"/>
                          </a:lnTo>
                          <a:lnTo>
                            <a:pt x="4529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Servis VZ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6996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6996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2580131</wp:posOffset>
            </wp:positionH>
            <wp:positionV relativeFrom="line">
              <wp:posOffset>-19050</wp:posOffset>
            </wp:positionV>
            <wp:extent cx="452979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49"/>
                    </a:xfrm>
                    <a:custGeom>
                      <a:rect l="l" t="t" r="r" b="b"/>
                      <a:pathLst>
                        <a:path w="452979" h="94449">
                          <a:moveTo>
                            <a:pt x="0" y="94449"/>
                          </a:moveTo>
                          <a:lnTo>
                            <a:pt x="452979" y="94449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Dodávka a zp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tný odb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filtr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epravné bude vyú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továno dle skute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nosti: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16"/>
        </w:tabs>
        <w:spacing w:before="60" w:after="0" w:line="148" w:lineRule="exact"/>
        <w:ind w:left="1484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3109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3109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3017519</wp:posOffset>
            </wp:positionH>
            <wp:positionV relativeFrom="line">
              <wp:posOffset>19050</wp:posOffset>
            </wp:positionV>
            <wp:extent cx="169515" cy="944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515" cy="94450"/>
                    </a:xfrm>
                    <a:custGeom>
                      <a:rect l="l" t="t" r="r" b="b"/>
                      <a:pathLst>
                        <a:path w="169515" h="94450">
                          <a:moveTo>
                            <a:pt x="0" y="94450"/>
                          </a:moveTo>
                          <a:lnTo>
                            <a:pt x="169515" y="94450"/>
                          </a:lnTo>
                          <a:lnTo>
                            <a:pt x="1695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4026406</wp:posOffset>
            </wp:positionH>
            <wp:positionV relativeFrom="line">
              <wp:posOffset>19050</wp:posOffset>
            </wp:positionV>
            <wp:extent cx="396591" cy="944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 pracovník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 cest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 zákazníkovy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/za pracovníka: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97"/>
        </w:tabs>
        <w:spacing w:before="0" w:after="0" w:line="148" w:lineRule="exact"/>
        <w:ind w:left="1484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9536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953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2744723</wp:posOffset>
            </wp:positionH>
            <wp:positionV relativeFrom="line">
              <wp:posOffset>-19050</wp:posOffset>
            </wp:positionV>
            <wp:extent cx="113127" cy="9445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7" cy="94450"/>
                    </a:xfrm>
                    <a:custGeom>
                      <a:rect l="l" t="t" r="r" b="b"/>
                      <a:pathLst>
                        <a:path w="113127" h="94450">
                          <a:moveTo>
                            <a:pt x="0" y="94450"/>
                          </a:moveTo>
                          <a:lnTo>
                            <a:pt x="113127" y="94450"/>
                          </a:lnTo>
                          <a:lnTo>
                            <a:pt x="1131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3174491</wp:posOffset>
            </wp:positionH>
            <wp:positionV relativeFrom="line">
              <wp:posOffset>-19050</wp:posOffset>
            </wp:positionV>
            <wp:extent cx="425547" cy="944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47" cy="94450"/>
                    </a:xfrm>
                    <a:custGeom>
                      <a:rect l="l" t="t" r="r" b="b"/>
                      <a:pathLst>
                        <a:path w="425547" h="94450">
                          <a:moveTo>
                            <a:pt x="0" y="94450"/>
                          </a:moveTo>
                          <a:lnTo>
                            <a:pt x="425547" y="94450"/>
                          </a:lnTo>
                          <a:lnTo>
                            <a:pt x="4255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Ujeté km na cest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 zákazníkovy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/km: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7891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CELKEM: 130 909,00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34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344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0%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165857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0" w:after="0" w:line="166" w:lineRule="exact"/>
        <w:ind w:left="104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-74276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-97644</wp:posOffset>
            </wp:positionV>
            <wp:extent cx="43688" cy="2052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-97644</wp:posOffset>
            </wp:positionV>
            <wp:extent cx="43688" cy="2052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55880</wp:posOffset>
                  </wp:positionV>
                  <wp:extent cx="1598816" cy="445876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8816" cy="445876"/>
                          </a:xfrm>
                          <a:custGeom>
                            <a:rect l="l" t="t" r="r" b="b"/>
                            <a:pathLst>
                              <a:path w="1598816" h="445876">
                                <a:moveTo>
                                  <a:pt x="0" y="445876"/>
                                </a:moveTo>
                                <a:lnTo>
                                  <a:pt x="1598816" y="445876"/>
                                </a:lnTo>
                                <a:lnTo>
                                  <a:pt x="159881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87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1" Type="http://schemas.openxmlformats.org/officeDocument/2006/relationships/hyperlink" TargetMode="External" Target="http://www.saul-is.cz"/><Relationship Id="rId162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2025-04-14T07:55:25Z</dcterms:created>
  <dcterms:modified xsi:type="dcterms:W3CDTF">2025-04-14T07:55:25Z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