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71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968"/>
        <w:gridCol w:w="1265"/>
        <w:gridCol w:w="970"/>
        <w:gridCol w:w="975"/>
        <w:gridCol w:w="1004"/>
        <w:gridCol w:w="943"/>
        <w:gridCol w:w="349"/>
        <w:gridCol w:w="93"/>
        <w:gridCol w:w="162"/>
        <w:gridCol w:w="152"/>
        <w:gridCol w:w="404"/>
        <w:gridCol w:w="1907"/>
        <w:gridCol w:w="213"/>
      </w:tblGrid>
      <w:tr w:rsidR="00344689" w:rsidRPr="007411FF" w14:paraId="363EF5C0" w14:textId="77777777" w:rsidTr="00B53A9F">
        <w:trPr>
          <w:gridAfter w:val="1"/>
          <w:wAfter w:w="101" w:type="pct"/>
          <w:trHeight w:val="420"/>
        </w:trPr>
        <w:tc>
          <w:tcPr>
            <w:tcW w:w="15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4F53E" w14:textId="77777777" w:rsidR="007411FF" w:rsidRPr="007411FF" w:rsidRDefault="007411FF" w:rsidP="00132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OBJEDNÁVKA </w:t>
            </w:r>
            <w:r w:rsidRPr="008A015E">
              <w:rPr>
                <w:rFonts w:ascii="Arial" w:eastAsia="Times New Roman" w:hAnsi="Arial" w:cs="Arial"/>
                <w:bCs/>
                <w:color w:val="000000"/>
                <w:sz w:val="28"/>
                <w:szCs w:val="32"/>
                <w:lang w:eastAsia="cs-CZ"/>
              </w:rPr>
              <w:t>číslo</w:t>
            </w: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: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115A1" w14:textId="75A61137" w:rsidR="007411FF" w:rsidRPr="008A015E" w:rsidRDefault="00DF476A" w:rsidP="00B41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78D9E" w14:textId="42328293" w:rsidR="007411FF" w:rsidRPr="008A015E" w:rsidRDefault="007411FF" w:rsidP="008A015E">
            <w:pPr>
              <w:spacing w:after="0" w:line="240" w:lineRule="auto"/>
              <w:ind w:left="-213" w:right="207" w:firstLine="1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/20</w:t>
            </w:r>
            <w:r w:rsidR="008A015E"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C90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0AEDB" w14:textId="77777777" w:rsidR="007411FF" w:rsidRPr="008A015E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Evidenční číslo PM:</w:t>
            </w:r>
          </w:p>
        </w:tc>
        <w:tc>
          <w:tcPr>
            <w:tcW w:w="1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0D3D6" w14:textId="6D6E2AD6" w:rsidR="007411FF" w:rsidRPr="008A015E" w:rsidRDefault="00DF476A" w:rsidP="00C96A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10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B8F22" w14:textId="3E27077B" w:rsidR="007411FF" w:rsidRPr="008A015E" w:rsidRDefault="007411FF" w:rsidP="008A0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/00069841/20</w:t>
            </w:r>
            <w:r w:rsidR="008A015E"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C90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344689" w:rsidRPr="007411FF" w14:paraId="14BA3A5F" w14:textId="77777777" w:rsidTr="008A015E">
        <w:trPr>
          <w:gridAfter w:val="1"/>
          <w:wAfter w:w="101" w:type="pct"/>
          <w:trHeight w:val="330"/>
        </w:trPr>
        <w:tc>
          <w:tcPr>
            <w:tcW w:w="251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669DE5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38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C41730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B53A9F" w:rsidRPr="007411FF" w14:paraId="423B6161" w14:textId="77777777" w:rsidTr="008A015E">
        <w:trPr>
          <w:gridAfter w:val="1"/>
          <w:wAfter w:w="101" w:type="pct"/>
          <w:trHeight w:val="471"/>
        </w:trPr>
        <w:tc>
          <w:tcPr>
            <w:tcW w:w="5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0F40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1985" w:type="pct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E1B0" w14:textId="1B65A404" w:rsidR="00B53A9F" w:rsidRPr="007411FF" w:rsidRDefault="00C90CA0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DIRP, </w:t>
            </w:r>
            <w:r w:rsidR="00B53A9F" w:rsidRPr="00EC68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s.r.o.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1C2A" w14:textId="77777777" w:rsidR="00B53A9F" w:rsidRPr="008A015E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6194" w14:textId="77777777" w:rsidR="00B53A9F" w:rsidRPr="008A015E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</w:t>
            </w: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uzeum, příspěvková organizace</w:t>
            </w:r>
          </w:p>
        </w:tc>
      </w:tr>
      <w:tr w:rsidR="00B53A9F" w:rsidRPr="007411FF" w14:paraId="6200CA01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8E64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19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6288" w14:textId="4F65ED5F" w:rsidR="00B53A9F" w:rsidRPr="007411FF" w:rsidRDefault="00C90CA0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Cejl 40/107, 602 00 Brno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CBE1" w14:textId="77777777" w:rsidR="00B53A9F" w:rsidRPr="008A015E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853BA" w14:textId="77777777" w:rsidR="00B53A9F" w:rsidRPr="008A015E" w:rsidRDefault="00B53A9F" w:rsidP="00B53A9F">
            <w:pPr>
              <w:spacing w:after="0" w:line="240" w:lineRule="auto"/>
              <w:ind w:left="37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 Dláždění</w:t>
            </w: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68, 290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Poděbrady</w:t>
            </w:r>
          </w:p>
        </w:tc>
      </w:tr>
      <w:tr w:rsidR="00B53A9F" w:rsidRPr="007411FF" w14:paraId="758ED450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747C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IČ:        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B9702" w14:textId="0CA6A883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C9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49974955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F905" w14:textId="02967108" w:rsidR="00B53A9F" w:rsidRPr="007411FF" w:rsidRDefault="00B53A9F" w:rsidP="00B53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3817" w14:textId="77777777" w:rsidR="00B53A9F" w:rsidRPr="008A015E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6AD2F" w14:textId="77777777" w:rsidR="00B53A9F" w:rsidRPr="008A015E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>00069841</w:t>
            </w:r>
          </w:p>
        </w:tc>
      </w:tr>
      <w:tr w:rsidR="00B53A9F" w:rsidRPr="007411FF" w14:paraId="0B81080A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0504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DIČ:      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118FD" w14:textId="22E57CA0" w:rsidR="00B53A9F" w:rsidRPr="007411FF" w:rsidRDefault="00B53A9F" w:rsidP="00C9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CZ</w:t>
            </w:r>
            <w:r w:rsidR="00C9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49974955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4DAC" w14:textId="23116E43" w:rsidR="00B53A9F" w:rsidRPr="007411FF" w:rsidRDefault="00B53A9F" w:rsidP="00B53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75F5" w14:textId="77777777" w:rsidR="00B53A9F" w:rsidRPr="008A015E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Tel.: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213DF" w14:textId="0DD67522" w:rsidR="00B53A9F" w:rsidRPr="008A015E" w:rsidRDefault="003D5C1B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</w:tr>
      <w:tr w:rsidR="00B53A9F" w:rsidRPr="007411FF" w14:paraId="71E0F6FB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19AF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Tel.: 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C354D" w14:textId="39C16BCE" w:rsidR="00B53A9F" w:rsidRPr="007411FF" w:rsidRDefault="003D5C1B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A603" w14:textId="1B726182" w:rsidR="00B53A9F" w:rsidRPr="007411FF" w:rsidRDefault="00B53A9F" w:rsidP="00B53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8F2A" w14:textId="77777777" w:rsidR="00B53A9F" w:rsidRPr="008A015E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72270" w14:textId="7D36EEF8" w:rsidR="00B53A9F" w:rsidRPr="008A015E" w:rsidRDefault="003D5C1B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C1B">
              <w:rPr>
                <w:rFonts w:ascii="Calibri" w:eastAsia="Times New Roman" w:hAnsi="Calibri" w:cs="Calibri"/>
                <w:color w:val="000000"/>
                <w:lang w:eastAsia="cs-CZ"/>
              </w:rPr>
              <w:t>XXXXXXXXXXXXXXXXXX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</w:tr>
      <w:tr w:rsidR="00B53A9F" w:rsidRPr="007411FF" w14:paraId="014B8AEA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E249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19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E1F7" w14:textId="2B214D8B" w:rsidR="00B53A9F" w:rsidRPr="007411FF" w:rsidRDefault="003D5C1B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733B" w14:textId="77777777" w:rsidR="00B53A9F" w:rsidRPr="008A015E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Vyřizuje:</w:t>
            </w: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889C" w14:textId="2DA2DA40" w:rsidR="00B53A9F" w:rsidRPr="003D5C1B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C90C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3D5C1B" w:rsidRPr="003D5C1B">
              <w:rPr>
                <w:rFonts w:ascii="Calibri" w:eastAsia="Times New Roman" w:hAnsi="Calibri" w:cs="Calibri"/>
                <w:color w:val="000000"/>
                <w:lang w:eastAsia="cs-CZ"/>
              </w:rPr>
              <w:t>XXXXXXXXXXXXXXXXXX</w:t>
            </w:r>
          </w:p>
        </w:tc>
      </w:tr>
      <w:tr w:rsidR="00B53A9F" w:rsidRPr="007411FF" w14:paraId="51257BA0" w14:textId="77777777" w:rsidTr="008A015E">
        <w:trPr>
          <w:gridAfter w:val="1"/>
          <w:wAfter w:w="101" w:type="pct"/>
          <w:trHeight w:val="330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D600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8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4A912C" w14:textId="77777777" w:rsidR="00B53A9F" w:rsidRPr="007411FF" w:rsidRDefault="00B53A9F" w:rsidP="00B53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B01BC0" w14:textId="77777777" w:rsidR="00B53A9F" w:rsidRPr="008A015E" w:rsidRDefault="00B53A9F" w:rsidP="00B53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 není plátcem DPH</w:t>
            </w:r>
          </w:p>
        </w:tc>
      </w:tr>
      <w:tr w:rsidR="00B53A9F" w:rsidRPr="007411FF" w14:paraId="21979723" w14:textId="77777777" w:rsidTr="008A015E">
        <w:trPr>
          <w:gridAfter w:val="1"/>
          <w:wAfter w:w="101" w:type="pct"/>
          <w:trHeight w:val="390"/>
        </w:trPr>
        <w:tc>
          <w:tcPr>
            <w:tcW w:w="159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921A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B548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49B9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0B62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8BE3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62C6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F2192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53A9F" w:rsidRPr="007411FF" w14:paraId="10614751" w14:textId="77777777" w:rsidTr="008A015E">
        <w:trPr>
          <w:gridAfter w:val="1"/>
          <w:wAfter w:w="101" w:type="pct"/>
          <w:trHeight w:val="2145"/>
        </w:trPr>
        <w:tc>
          <w:tcPr>
            <w:tcW w:w="4899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41187D7" w14:textId="13683D18" w:rsidR="00DF476A" w:rsidRDefault="00DF476A" w:rsidP="00DF47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>
              <w:rPr>
                <w:rFonts w:ascii="ArialNarrow" w:hAnsi="ArialNarrow" w:cs="ArialNarrow"/>
                <w:sz w:val="18"/>
                <w:szCs w:val="18"/>
              </w:rPr>
              <w:t>Mapovnice</w:t>
            </w:r>
            <w:proofErr w:type="spellEnd"/>
            <w:r>
              <w:rPr>
                <w:rFonts w:ascii="ArialNarrow" w:hAnsi="ArialNarrow" w:cs="ArialNarrow"/>
                <w:sz w:val="18"/>
                <w:szCs w:val="18"/>
              </w:rPr>
              <w:t xml:space="preserve"> A0 435x1333x1006 - 6 ks (1 </w:t>
            </w:r>
            <w:r>
              <w:rPr>
                <w:rFonts w:ascii="ArialNarrow" w:hAnsi="ArialNarrow" w:cs="ArialNarrow"/>
                <w:sz w:val="16"/>
                <w:szCs w:val="16"/>
              </w:rPr>
              <w:t xml:space="preserve">ks 16 435,84 </w:t>
            </w:r>
            <w:proofErr w:type="gramStart"/>
            <w:r>
              <w:rPr>
                <w:rFonts w:ascii="ArialNarrow" w:hAnsi="ArialNarrow" w:cs="ArialNarrow"/>
                <w:sz w:val="16"/>
                <w:szCs w:val="16"/>
              </w:rPr>
              <w:t>Kč</w:t>
            </w:r>
            <w:r>
              <w:rPr>
                <w:rFonts w:ascii="ArialNarrow" w:hAnsi="ArialNarrow" w:cs="ArialNarrow"/>
                <w:sz w:val="18"/>
                <w:szCs w:val="18"/>
              </w:rPr>
              <w:t>)  98</w:t>
            </w:r>
            <w:proofErr w:type="gramEnd"/>
            <w:r>
              <w:rPr>
                <w:rFonts w:ascii="ArialNarrow" w:hAnsi="ArialNarrow" w:cs="ArialNarrow"/>
                <w:sz w:val="18"/>
                <w:szCs w:val="18"/>
              </w:rPr>
              <w:t xml:space="preserve"> 615,00 Kč</w:t>
            </w:r>
          </w:p>
          <w:p w14:paraId="7F95027E" w14:textId="5BBCED8D" w:rsidR="00DF476A" w:rsidRDefault="00DF476A" w:rsidP="00DF47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5 zásuvek</w:t>
            </w:r>
          </w:p>
          <w:p w14:paraId="04DCEED9" w14:textId="6F754C26" w:rsidR="00C90CA0" w:rsidRDefault="00C90CA0" w:rsidP="00DF47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sz w:val="18"/>
                <w:szCs w:val="18"/>
              </w:rPr>
            </w:pPr>
          </w:p>
          <w:p w14:paraId="1A5EF212" w14:textId="77777777" w:rsidR="005233D1" w:rsidRDefault="005233D1" w:rsidP="00C9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sz w:val="18"/>
                <w:szCs w:val="18"/>
              </w:rPr>
            </w:pPr>
          </w:p>
          <w:p w14:paraId="2F1A08D9" w14:textId="5B0175F2" w:rsidR="00C90CA0" w:rsidRDefault="005233D1" w:rsidP="00C9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Depozitář VM Nymburk</w:t>
            </w:r>
          </w:p>
          <w:p w14:paraId="6866783D" w14:textId="77777777" w:rsidR="005233D1" w:rsidRDefault="005233D1" w:rsidP="00C9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sz w:val="18"/>
                <w:szCs w:val="18"/>
              </w:rPr>
            </w:pPr>
          </w:p>
          <w:p w14:paraId="3C05760D" w14:textId="130AE96A" w:rsidR="00B53A9F" w:rsidRDefault="00C90CA0" w:rsidP="00C90CA0">
            <w:pPr>
              <w:pStyle w:val="Default"/>
            </w:pPr>
            <w:r>
              <w:rPr>
                <w:rFonts w:ascii="ArialNarrow" w:hAnsi="ArialNarrow" w:cs="ArialNarrow"/>
                <w:sz w:val="18"/>
                <w:szCs w:val="18"/>
              </w:rPr>
              <w:t xml:space="preserve">přepravné vč. instalace  </w:t>
            </w:r>
            <w:r w:rsidR="005233D1">
              <w:rPr>
                <w:rFonts w:ascii="ArialNarrow" w:hAnsi="ArialNarrow" w:cs="ArialNarrow"/>
                <w:sz w:val="18"/>
                <w:szCs w:val="18"/>
              </w:rPr>
              <w:t xml:space="preserve"> </w:t>
            </w:r>
            <w:r w:rsidR="00DF476A">
              <w:rPr>
                <w:rFonts w:ascii="ArialNarrow" w:hAnsi="ArialNarrow" w:cs="ArialNarrow"/>
                <w:sz w:val="18"/>
                <w:szCs w:val="18"/>
              </w:rPr>
              <w:t>11 999,57</w:t>
            </w:r>
            <w:r w:rsidR="005233D1">
              <w:rPr>
                <w:rFonts w:ascii="ArialNarrow" w:hAnsi="ArialNarrow" w:cs="ArialNarrow"/>
                <w:sz w:val="18"/>
                <w:szCs w:val="18"/>
              </w:rPr>
              <w:t xml:space="preserve"> </w:t>
            </w:r>
            <w:r>
              <w:rPr>
                <w:rFonts w:ascii="ArialNarrow" w:hAnsi="ArialNarrow" w:cs="ArialNarrow"/>
                <w:sz w:val="18"/>
                <w:szCs w:val="18"/>
              </w:rPr>
              <w:t>Kč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1"/>
            </w:tblGrid>
            <w:tr w:rsidR="00B53A9F" w14:paraId="50B71013" w14:textId="77777777">
              <w:trPr>
                <w:trHeight w:val="110"/>
              </w:trPr>
              <w:tc>
                <w:tcPr>
                  <w:tcW w:w="3661" w:type="dxa"/>
                </w:tcPr>
                <w:p w14:paraId="388E9356" w14:textId="6E495AFD" w:rsidR="00B53A9F" w:rsidRDefault="00B53A9F" w:rsidP="00B53A9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</w:tc>
            </w:tr>
          </w:tbl>
          <w:p w14:paraId="4F8DDCED" w14:textId="6B646592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53A9F" w:rsidRPr="007411FF" w14:paraId="67383657" w14:textId="77777777" w:rsidTr="00B53A9F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9B262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90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D5023" w14:textId="2383851D" w:rsidR="00B53A9F" w:rsidRPr="007411FF" w:rsidRDefault="00C90CA0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Březen</w:t>
            </w:r>
            <w:r w:rsidR="00B53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B53A9F" w:rsidRPr="007411FF" w14:paraId="2DD89BC2" w14:textId="77777777" w:rsidTr="00B53A9F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98976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Místo dodání: </w:t>
            </w:r>
          </w:p>
        </w:tc>
        <w:tc>
          <w:tcPr>
            <w:tcW w:w="390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6B5640" w14:textId="7A9F32D8" w:rsidR="00B53A9F" w:rsidRPr="007411FF" w:rsidRDefault="00C90CA0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VM Nymburk</w:t>
            </w:r>
          </w:p>
        </w:tc>
      </w:tr>
      <w:tr w:rsidR="00B53A9F" w:rsidRPr="007411FF" w14:paraId="511D836F" w14:textId="77777777" w:rsidTr="00B53A9F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C3864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Cena:     </w:t>
            </w:r>
          </w:p>
        </w:tc>
        <w:tc>
          <w:tcPr>
            <w:tcW w:w="261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4924" w14:textId="6E3E54A7" w:rsidR="00B53A9F" w:rsidRPr="00C90CA0" w:rsidRDefault="00872ACE" w:rsidP="00B53A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110 614,57</w:t>
            </w:r>
            <w:r w:rsidR="005233D1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  <w:r w:rsidR="00B53A9F" w:rsidRPr="00C90C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Kč </w:t>
            </w:r>
            <w:r w:rsidR="00C90CA0" w:rsidRPr="00C90C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vč.</w:t>
            </w:r>
            <w:r w:rsidR="00B53A9F" w:rsidRPr="00C90C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CABD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47447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53A9F" w:rsidRPr="007411FF" w14:paraId="0123933B" w14:textId="77777777" w:rsidTr="00B53A9F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829A4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Splatnost: </w:t>
            </w:r>
          </w:p>
        </w:tc>
        <w:tc>
          <w:tcPr>
            <w:tcW w:w="26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25D23" w14:textId="163DCB5B" w:rsidR="00B53A9F" w:rsidRPr="007411FF" w:rsidRDefault="00C90CA0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Březen</w:t>
            </w:r>
            <w:r w:rsidR="00497C39">
              <w:rPr>
                <w:rFonts w:ascii="Calibri" w:eastAsia="Times New Roman" w:hAnsi="Calibri" w:cs="Calibri"/>
                <w:color w:val="000000"/>
                <w:lang w:eastAsia="cs-CZ"/>
              </w:rPr>
              <w:t>- duben</w:t>
            </w:r>
            <w:r w:rsidR="00B53A9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B233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27FF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B1078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53A9F" w:rsidRPr="007411FF" w14:paraId="2D42340F" w14:textId="77777777" w:rsidTr="00B53A9F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3E46C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 Poděbradech dne: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EE098" w14:textId="27CBD694" w:rsidR="00B53A9F" w:rsidRPr="007411FF" w:rsidRDefault="00DF476A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  <w:r w:rsidR="0089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9.3.2025</w:t>
            </w:r>
          </w:p>
        </w:tc>
        <w:tc>
          <w:tcPr>
            <w:tcW w:w="15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B18F6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6504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2783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9BD5C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53A9F" w:rsidRPr="007411FF" w14:paraId="2CE378E7" w14:textId="77777777" w:rsidTr="008A015E">
        <w:trPr>
          <w:gridAfter w:val="1"/>
          <w:wAfter w:w="101" w:type="pct"/>
          <w:trHeight w:val="300"/>
        </w:trPr>
        <w:tc>
          <w:tcPr>
            <w:tcW w:w="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01C8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49CB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DF6A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CA36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415840" w14:textId="77777777" w:rsidR="00B53A9F" w:rsidRPr="007411FF" w:rsidRDefault="00B53A9F" w:rsidP="00B53A9F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Jan Vinduška</w:t>
            </w:r>
          </w:p>
        </w:tc>
      </w:tr>
      <w:tr w:rsidR="00B53A9F" w:rsidRPr="007411FF" w14:paraId="4344E1E5" w14:textId="77777777" w:rsidTr="008A015E">
        <w:trPr>
          <w:gridAfter w:val="1"/>
          <w:wAfter w:w="101" w:type="pct"/>
          <w:trHeight w:val="300"/>
        </w:trPr>
        <w:tc>
          <w:tcPr>
            <w:tcW w:w="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EDE4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119B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2F9E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7EBE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3DF74B" w14:textId="77777777" w:rsidR="00B53A9F" w:rsidRPr="007411FF" w:rsidRDefault="00B53A9F" w:rsidP="00B53A9F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ředitel Polabského muzea, p. o.</w:t>
            </w:r>
          </w:p>
        </w:tc>
      </w:tr>
      <w:tr w:rsidR="00B53A9F" w:rsidRPr="007411FF" w14:paraId="2BEC3573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AEC87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0C4D3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B7499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4CFED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96F5E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252CC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F3A4C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53A9F" w:rsidRPr="007411FF" w14:paraId="5562589B" w14:textId="77777777" w:rsidTr="008A015E">
        <w:trPr>
          <w:gridAfter w:val="1"/>
          <w:wAfter w:w="101" w:type="pct"/>
          <w:trHeight w:val="750"/>
        </w:trPr>
        <w:tc>
          <w:tcPr>
            <w:tcW w:w="4899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CB4D54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 objednávky:</w:t>
            </w:r>
          </w:p>
        </w:tc>
      </w:tr>
      <w:tr w:rsidR="00B53A9F" w:rsidRPr="007411FF" w14:paraId="234D01CD" w14:textId="77777777" w:rsidTr="008A015E">
        <w:trPr>
          <w:gridAfter w:val="1"/>
          <w:wAfter w:w="101" w:type="pct"/>
          <w:trHeight w:val="1320"/>
        </w:trPr>
        <w:tc>
          <w:tcPr>
            <w:tcW w:w="489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26A3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B53A9F" w:rsidRPr="007411FF" w14:paraId="56099029" w14:textId="77777777" w:rsidTr="008A015E">
        <w:trPr>
          <w:trHeight w:val="510"/>
        </w:trPr>
        <w:tc>
          <w:tcPr>
            <w:tcW w:w="36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CCFE" w14:textId="77777777" w:rsidR="00B53A9F" w:rsidRPr="007411FF" w:rsidRDefault="00B53A9F" w:rsidP="00B53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daňovém dokladu (faktuře) uvádějte vždy číslo objednávky.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1CF7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10C3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EB4C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53A9F" w:rsidRPr="007411FF" w14:paraId="6E76B873" w14:textId="77777777" w:rsidTr="008A015E">
        <w:trPr>
          <w:trHeight w:val="555"/>
        </w:trPr>
        <w:tc>
          <w:tcPr>
            <w:tcW w:w="1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4EA9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Datum a podpis: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7419" w14:textId="77777777" w:rsidR="00B53A9F" w:rsidRPr="007411FF" w:rsidRDefault="00B53A9F" w:rsidP="00B53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C098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5513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62D0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A624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53A9F" w:rsidRPr="007411FF" w14:paraId="427B79DE" w14:textId="77777777" w:rsidTr="008A015E">
        <w:trPr>
          <w:gridAfter w:val="1"/>
          <w:wAfter w:w="101" w:type="pct"/>
          <w:trHeight w:val="450"/>
        </w:trPr>
        <w:tc>
          <w:tcPr>
            <w:tcW w:w="25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F9E7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Příkazce operace: </w:t>
            </w:r>
          </w:p>
        </w:tc>
        <w:tc>
          <w:tcPr>
            <w:tcW w:w="238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02F0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</w:tr>
    </w:tbl>
    <w:p w14:paraId="15FF1AD5" w14:textId="77777777" w:rsidR="00E83BAA" w:rsidRDefault="00E83BAA"/>
    <w:p w14:paraId="76B52768" w14:textId="77777777" w:rsidR="00762DCB" w:rsidRDefault="00762DCB"/>
    <w:sectPr w:rsidR="00762DCB" w:rsidSect="00762DCB">
      <w:pgSz w:w="11906" w:h="16838"/>
      <w:pgMar w:top="113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20B0606020202030204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C4"/>
    <w:rsid w:val="000C6AA3"/>
    <w:rsid w:val="000E2A12"/>
    <w:rsid w:val="001179D6"/>
    <w:rsid w:val="00132EBB"/>
    <w:rsid w:val="00207647"/>
    <w:rsid w:val="00250A57"/>
    <w:rsid w:val="00321393"/>
    <w:rsid w:val="0033324F"/>
    <w:rsid w:val="00344689"/>
    <w:rsid w:val="00393488"/>
    <w:rsid w:val="003D5C1B"/>
    <w:rsid w:val="004622F1"/>
    <w:rsid w:val="00471748"/>
    <w:rsid w:val="00497C39"/>
    <w:rsid w:val="005233D1"/>
    <w:rsid w:val="006256E1"/>
    <w:rsid w:val="006455AB"/>
    <w:rsid w:val="007411FF"/>
    <w:rsid w:val="00762DCB"/>
    <w:rsid w:val="0078076C"/>
    <w:rsid w:val="008170A7"/>
    <w:rsid w:val="00872ACE"/>
    <w:rsid w:val="00876102"/>
    <w:rsid w:val="0089455F"/>
    <w:rsid w:val="008A015E"/>
    <w:rsid w:val="009501DB"/>
    <w:rsid w:val="009C7E49"/>
    <w:rsid w:val="00A530B6"/>
    <w:rsid w:val="00AB323A"/>
    <w:rsid w:val="00AB445F"/>
    <w:rsid w:val="00B41618"/>
    <w:rsid w:val="00B53A9F"/>
    <w:rsid w:val="00C90CA0"/>
    <w:rsid w:val="00C96AFE"/>
    <w:rsid w:val="00CC3946"/>
    <w:rsid w:val="00DD06FF"/>
    <w:rsid w:val="00DF476A"/>
    <w:rsid w:val="00E71108"/>
    <w:rsid w:val="00E83BAA"/>
    <w:rsid w:val="00F15AC0"/>
    <w:rsid w:val="00F35DA6"/>
    <w:rsid w:val="00F51FC4"/>
    <w:rsid w:val="00F655B9"/>
    <w:rsid w:val="00F8163C"/>
    <w:rsid w:val="00F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DB2C"/>
  <w15:docId w15:val="{5D773801-79DF-4E9B-A7A4-2AF4CEF9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3A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kralova\Desktop\VZOR%20OBJEDN&#193;VKA%20%2020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c633d31f0b2d155ce22a0fb3a752139a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1fcbc2a24a1a9337270df372415f7f1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863CB-1B8F-4536-8DC7-16FA45B5E574}">
  <ds:schemaRefs>
    <ds:schemaRef ds:uri="http://schemas.microsoft.com/office/2006/metadata/properties"/>
    <ds:schemaRef ds:uri="http://schemas.microsoft.com/office/infopath/2007/PartnerControls"/>
    <ds:schemaRef ds:uri="24bf5b22-c45c-4b70-8e2f-8d4843dcf491"/>
  </ds:schemaRefs>
</ds:datastoreItem>
</file>

<file path=customXml/itemProps2.xml><?xml version="1.0" encoding="utf-8"?>
<ds:datastoreItem xmlns:ds="http://schemas.openxmlformats.org/officeDocument/2006/customXml" ds:itemID="{870B9583-6E0D-4F46-A05B-4D479A68A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3417C-C526-48DE-9EBC-372C7EB96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C:\Users\lenka.kralova\Desktop\VZOR OBJEDNÁVKA  2020.dotx</Template>
  <TotalTime>1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Králová Lenka</dc:creator>
  <cp:lastModifiedBy>Jan Vinduška</cp:lastModifiedBy>
  <cp:revision>3</cp:revision>
  <cp:lastPrinted>2025-03-20T10:08:00Z</cp:lastPrinted>
  <dcterms:created xsi:type="dcterms:W3CDTF">2025-04-15T08:48:00Z</dcterms:created>
  <dcterms:modified xsi:type="dcterms:W3CDTF">2025-04-15T08:51:00Z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