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972"/>
        <w:gridCol w:w="3265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954B44">
        <w:trPr>
          <w:trHeight w:val="569"/>
        </w:trPr>
        <w:tc>
          <w:tcPr>
            <w:tcW w:w="2972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265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954B44">
        <w:trPr>
          <w:trHeight w:val="454"/>
        </w:trPr>
        <w:tc>
          <w:tcPr>
            <w:tcW w:w="2972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265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7626AC" w:rsidRPr="002D5FA0" w14:paraId="0545BF34" w14:textId="77777777" w:rsidTr="00954B44">
        <w:trPr>
          <w:trHeight w:val="267"/>
        </w:trPr>
        <w:tc>
          <w:tcPr>
            <w:tcW w:w="2972" w:type="dxa"/>
          </w:tcPr>
          <w:p w14:paraId="06BC0D83" w14:textId="5D9CBF81" w:rsidR="007626AC" w:rsidRPr="0035673F" w:rsidRDefault="00042192" w:rsidP="0035673F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265" w:type="dxa"/>
          </w:tcPr>
          <w:p w14:paraId="775F09A4" w14:textId="33B94495" w:rsidR="0035673F" w:rsidRPr="00395FEF" w:rsidRDefault="00042192" w:rsidP="0035673F">
            <w:pPr>
              <w:spacing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3" w:type="dxa"/>
            <w:vMerge w:val="restart"/>
          </w:tcPr>
          <w:p w14:paraId="2150742E" w14:textId="7AD7DAEA" w:rsidR="007626AC" w:rsidRDefault="00042192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  <w:p w14:paraId="1401DB7B" w14:textId="11AA7A5B" w:rsidR="0035673F" w:rsidRPr="004578BC" w:rsidRDefault="0035673F" w:rsidP="004578BC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64DBDC0" w14:textId="671A4F74" w:rsidR="007626AC" w:rsidRPr="004578BC" w:rsidRDefault="00042192" w:rsidP="0035673F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  <w:vMerge w:val="restart"/>
          </w:tcPr>
          <w:p w14:paraId="0F752DD8" w14:textId="76E417F0" w:rsidR="007626AC" w:rsidRPr="004578BC" w:rsidRDefault="00042192" w:rsidP="0035673F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</w:tcPr>
          <w:p w14:paraId="1D6C68B3" w14:textId="6BDB6307" w:rsidR="007626AC" w:rsidRPr="004578BC" w:rsidRDefault="0004219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62F95B77" w14:textId="7B990D13" w:rsidR="007626AC" w:rsidRPr="003C64BE" w:rsidRDefault="0004219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1336C62A" w14:textId="6EC29B87" w:rsidR="007626AC" w:rsidRPr="003C64BE" w:rsidRDefault="0004219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375CFC3F" w14:textId="2F692A91" w:rsidR="007626AC" w:rsidRPr="00613DBB" w:rsidRDefault="00042192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7626AC" w:rsidRPr="002D5FA0" w14:paraId="30929F25" w14:textId="77777777" w:rsidTr="00954B44">
        <w:trPr>
          <w:trHeight w:val="98"/>
        </w:trPr>
        <w:tc>
          <w:tcPr>
            <w:tcW w:w="2972" w:type="dxa"/>
          </w:tcPr>
          <w:p w14:paraId="5FC4D7D9" w14:textId="3E9A5B16" w:rsidR="007626AC" w:rsidRPr="0035673F" w:rsidRDefault="00042192" w:rsidP="004F7D4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265" w:type="dxa"/>
          </w:tcPr>
          <w:p w14:paraId="1D99953F" w14:textId="74B5E0FC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7FF5D91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7626AC" w:rsidRPr="004578BC" w:rsidRDefault="007626AC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7626AC" w:rsidRPr="004578BC" w:rsidRDefault="007626AC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7626AC" w:rsidRPr="004578BC" w:rsidRDefault="007626AC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7626AC" w:rsidRPr="00613DBB" w:rsidRDefault="007626AC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954B44">
        <w:trPr>
          <w:trHeight w:val="267"/>
        </w:trPr>
        <w:tc>
          <w:tcPr>
            <w:tcW w:w="2972" w:type="dxa"/>
          </w:tcPr>
          <w:p w14:paraId="03F01674" w14:textId="7A2941E2" w:rsidR="004F7D4D" w:rsidRPr="0035673F" w:rsidRDefault="00042192" w:rsidP="004F7D4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265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954B44">
        <w:trPr>
          <w:trHeight w:val="98"/>
        </w:trPr>
        <w:tc>
          <w:tcPr>
            <w:tcW w:w="2972" w:type="dxa"/>
          </w:tcPr>
          <w:p w14:paraId="616368E8" w14:textId="15D4EC23" w:rsidR="004F7D4D" w:rsidRPr="0035673F" w:rsidRDefault="00042192" w:rsidP="004F7D4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265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954B44">
        <w:trPr>
          <w:trHeight w:val="267"/>
        </w:trPr>
        <w:tc>
          <w:tcPr>
            <w:tcW w:w="2972" w:type="dxa"/>
          </w:tcPr>
          <w:p w14:paraId="5942E4D5" w14:textId="4630F1E0" w:rsidR="004F7D4D" w:rsidRPr="0035673F" w:rsidRDefault="00042192" w:rsidP="004F7D4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265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954B44">
        <w:trPr>
          <w:trHeight w:val="98"/>
        </w:trPr>
        <w:tc>
          <w:tcPr>
            <w:tcW w:w="2972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954B44">
        <w:trPr>
          <w:trHeight w:val="267"/>
        </w:trPr>
        <w:tc>
          <w:tcPr>
            <w:tcW w:w="2972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954B44">
        <w:trPr>
          <w:trHeight w:val="98"/>
        </w:trPr>
        <w:tc>
          <w:tcPr>
            <w:tcW w:w="2972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954B44">
        <w:trPr>
          <w:trHeight w:val="267"/>
        </w:trPr>
        <w:tc>
          <w:tcPr>
            <w:tcW w:w="2972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954B44">
        <w:trPr>
          <w:trHeight w:val="98"/>
        </w:trPr>
        <w:tc>
          <w:tcPr>
            <w:tcW w:w="2972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954B44">
        <w:trPr>
          <w:trHeight w:val="267"/>
        </w:trPr>
        <w:tc>
          <w:tcPr>
            <w:tcW w:w="2972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5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954B44">
        <w:trPr>
          <w:trHeight w:val="98"/>
        </w:trPr>
        <w:tc>
          <w:tcPr>
            <w:tcW w:w="2972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954B44">
        <w:trPr>
          <w:trHeight w:val="267"/>
        </w:trPr>
        <w:tc>
          <w:tcPr>
            <w:tcW w:w="2972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954B44">
        <w:trPr>
          <w:trHeight w:val="98"/>
        </w:trPr>
        <w:tc>
          <w:tcPr>
            <w:tcW w:w="2972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954B44">
        <w:trPr>
          <w:trHeight w:val="267"/>
        </w:trPr>
        <w:tc>
          <w:tcPr>
            <w:tcW w:w="2972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954B44">
        <w:trPr>
          <w:trHeight w:val="98"/>
        </w:trPr>
        <w:tc>
          <w:tcPr>
            <w:tcW w:w="2972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954B44">
        <w:trPr>
          <w:trHeight w:val="267"/>
        </w:trPr>
        <w:tc>
          <w:tcPr>
            <w:tcW w:w="2972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954B44">
        <w:trPr>
          <w:trHeight w:val="98"/>
        </w:trPr>
        <w:tc>
          <w:tcPr>
            <w:tcW w:w="2972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265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15FE" w14:textId="77777777" w:rsidR="00296CBD" w:rsidRDefault="00296CBD" w:rsidP="00BB2C84">
      <w:pPr>
        <w:spacing w:after="0" w:line="240" w:lineRule="auto"/>
      </w:pPr>
      <w:r>
        <w:separator/>
      </w:r>
    </w:p>
  </w:endnote>
  <w:endnote w:type="continuationSeparator" w:id="0">
    <w:p w14:paraId="2E2F8111" w14:textId="77777777" w:rsidR="00296CBD" w:rsidRDefault="00296CB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9173" w14:textId="77777777" w:rsidR="00296CBD" w:rsidRDefault="00296CBD" w:rsidP="00BB2C84">
      <w:pPr>
        <w:spacing w:after="0" w:line="240" w:lineRule="auto"/>
      </w:pPr>
      <w:r>
        <w:separator/>
      </w:r>
    </w:p>
  </w:footnote>
  <w:footnote w:type="continuationSeparator" w:id="0">
    <w:p w14:paraId="71A11203" w14:textId="77777777" w:rsidR="00296CBD" w:rsidRDefault="00296CB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67442499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7626AC">
      <w:rPr>
        <w:rFonts w:ascii="Arial" w:hAnsi="Arial" w:cs="Arial"/>
        <w:b/>
      </w:rPr>
      <w:t>2010/0315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42192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C3E94"/>
    <w:rsid w:val="000D0E8A"/>
    <w:rsid w:val="000D656F"/>
    <w:rsid w:val="000D67DB"/>
    <w:rsid w:val="000E34B0"/>
    <w:rsid w:val="00113683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96CBD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5673F"/>
    <w:rsid w:val="00393929"/>
    <w:rsid w:val="00395BA6"/>
    <w:rsid w:val="00395FEF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011CF"/>
    <w:rsid w:val="00523632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626AC"/>
    <w:rsid w:val="007770C7"/>
    <w:rsid w:val="00786E3F"/>
    <w:rsid w:val="007A429B"/>
    <w:rsid w:val="007A7D2B"/>
    <w:rsid w:val="007B3A46"/>
    <w:rsid w:val="007C3003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05889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247A8"/>
    <w:rsid w:val="00954B44"/>
    <w:rsid w:val="00961B68"/>
    <w:rsid w:val="00980651"/>
    <w:rsid w:val="00993718"/>
    <w:rsid w:val="009B70CB"/>
    <w:rsid w:val="009E28F4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42E3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49F4"/>
    <w:rsid w:val="00D15E02"/>
    <w:rsid w:val="00D33AD6"/>
    <w:rsid w:val="00D37F53"/>
    <w:rsid w:val="00D50F33"/>
    <w:rsid w:val="00D67E04"/>
    <w:rsid w:val="00D71390"/>
    <w:rsid w:val="00D7139B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1774C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3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4</cp:revision>
  <cp:lastPrinted>2010-10-26T10:58:00Z</cp:lastPrinted>
  <dcterms:created xsi:type="dcterms:W3CDTF">2025-03-25T12:35:00Z</dcterms:created>
  <dcterms:modified xsi:type="dcterms:W3CDTF">2025-04-14T12:09:00Z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