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2025-ITJ-022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8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27421333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CZ27421333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1473809</wp:posOffset>
            </wp:positionH>
            <wp:positionV relativeFrom="line">
              <wp:posOffset>-22263</wp:posOffset>
            </wp:positionV>
            <wp:extent cx="1007927" cy="155810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927" cy="155810"/>
                    </a:xfrm>
                    <a:custGeom>
                      <a:rect l="l" t="t" r="r" b="b"/>
                      <a:pathLst>
                        <a:path w="1007927" h="155810">
                          <a:moveTo>
                            <a:pt x="0" y="155810"/>
                          </a:moveTo>
                          <a:lnTo>
                            <a:pt x="1007927" y="155810"/>
                          </a:lnTo>
                          <a:lnTo>
                            <a:pt x="10079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58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arp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echnolog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2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Thámova 166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18600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Praha Karlín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19.03.2025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19.03.2025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05" w:space="2254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Prodloužení SL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podpory na rok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Gold na 1 rok je 55 509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92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917</wp:posOffset>
            </wp:positionV>
            <wp:extent cx="695401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1208910</wp:posOffset>
                  </wp:positionH>
                  <wp:positionV relativeFrom="line">
                    <wp:posOffset>5042</wp:posOffset>
                  </wp:positionV>
                  <wp:extent cx="1643114" cy="468189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43114" cy="468189"/>
                          </a:xfrm>
                          <a:custGeom>
                            <a:rect l="l" t="t" r="r" b="b"/>
                            <a:pathLst>
                              <a:path w="1643114" h="468189">
                                <a:moveTo>
                                  <a:pt x="0" y="468189"/>
                                </a:moveTo>
                                <a:lnTo>
                                  <a:pt x="1643114" y="468189"/>
                                </a:lnTo>
                                <a:lnTo>
                                  <a:pt x="164311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81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123950</wp:posOffset>
            </wp:positionV>
            <wp:extent cx="3273043" cy="3149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2025-04-14T07:48:52Z</dcterms:created>
  <dcterms:modified xsi:type="dcterms:W3CDTF">2025-04-14T07:48:52Z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