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3A28" w14:textId="77777777" w:rsidR="00992B35" w:rsidRPr="006E2937" w:rsidRDefault="00992B35">
      <w:pPr>
        <w:pStyle w:val="Nadpis1"/>
      </w:pPr>
      <w:r w:rsidRPr="006E293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E2937" w14:paraId="27441C5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52E02E" w14:textId="77777777" w:rsidR="00992B35" w:rsidRPr="006E293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E2937">
              <w:rPr>
                <w:rFonts w:ascii="Arial" w:hAnsi="Arial" w:cs="Arial"/>
                <w:b/>
                <w:bCs/>
              </w:rPr>
              <w:t>ODBĚRATEL:</w:t>
            </w:r>
          </w:p>
          <w:p w14:paraId="476F21C6" w14:textId="77777777" w:rsidR="00992B35" w:rsidRPr="006E2937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D6F7356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Okresní soud v Liberci</w:t>
            </w:r>
          </w:p>
          <w:p w14:paraId="07A86BE2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U Soudu 540/3</w:t>
            </w:r>
          </w:p>
          <w:p w14:paraId="633F7512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460 72 Liberec</w:t>
            </w:r>
          </w:p>
          <w:p w14:paraId="147B27AE" w14:textId="77777777" w:rsidR="00992B35" w:rsidRPr="006E2937" w:rsidRDefault="00992B35">
            <w:pPr>
              <w:rPr>
                <w:rFonts w:ascii="Arial" w:hAnsi="Arial" w:cs="Arial"/>
              </w:rPr>
            </w:pPr>
          </w:p>
          <w:p w14:paraId="53AE0684" w14:textId="2528475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 xml:space="preserve">Účet: </w:t>
            </w:r>
            <w:r w:rsidR="00A97FCF" w:rsidRPr="00A97FCF">
              <w:rPr>
                <w:rFonts w:ascii="Arial" w:hAnsi="Arial" w:cs="Arial"/>
                <w:highlight w:val="black"/>
              </w:rPr>
              <w:t>xxxxxxxxxxxxx</w:t>
            </w:r>
          </w:p>
          <w:p w14:paraId="563CDAA8" w14:textId="77777777" w:rsidR="00992B35" w:rsidRPr="006E2937" w:rsidRDefault="00380220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Odběratel není plátcem DPH.</w:t>
            </w:r>
          </w:p>
          <w:p w14:paraId="779D3DAA" w14:textId="77777777" w:rsidR="00992B35" w:rsidRPr="006E2937" w:rsidRDefault="00992B35">
            <w:pPr>
              <w:rPr>
                <w:rFonts w:ascii="Arial" w:hAnsi="Arial" w:cs="Arial"/>
                <w:b/>
                <w:bCs/>
              </w:rPr>
            </w:pPr>
            <w:r w:rsidRPr="006E293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538C68" w14:textId="77777777" w:rsidR="00992B35" w:rsidRPr="006E2937" w:rsidRDefault="00992B35">
            <w:pPr>
              <w:spacing w:before="60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  <w:b/>
                <w:bCs/>
              </w:rPr>
              <w:t xml:space="preserve">IČ:  </w:t>
            </w:r>
            <w:r w:rsidRPr="006E2937">
              <w:rPr>
                <w:rFonts w:ascii="Arial" w:hAnsi="Arial" w:cs="Arial"/>
              </w:rPr>
              <w:t>00024864</w:t>
            </w:r>
          </w:p>
          <w:p w14:paraId="2E3E501E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45CAD" w14:textId="77777777" w:rsidR="00992B35" w:rsidRPr="006E2937" w:rsidRDefault="00992B35">
            <w:pPr>
              <w:spacing w:before="60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 xml:space="preserve">Číslo objednávky: </w:t>
            </w:r>
          </w:p>
          <w:p w14:paraId="01B42128" w14:textId="77777777" w:rsidR="00992B35" w:rsidRPr="006E2937" w:rsidRDefault="00992B35">
            <w:pPr>
              <w:spacing w:before="60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2023 / OBJ / 104</w:t>
            </w:r>
          </w:p>
          <w:p w14:paraId="7668B9DE" w14:textId="77777777" w:rsidR="00992B35" w:rsidRPr="006E2937" w:rsidRDefault="00992B35">
            <w:pPr>
              <w:rPr>
                <w:rFonts w:ascii="Arial" w:hAnsi="Arial" w:cs="Arial"/>
              </w:rPr>
            </w:pPr>
          </w:p>
          <w:p w14:paraId="2AAF7EA6" w14:textId="74C4CB33" w:rsidR="00992B35" w:rsidRPr="006E2937" w:rsidRDefault="00992B35">
            <w:pPr>
              <w:rPr>
                <w:rFonts w:ascii="Arial" w:hAnsi="Arial" w:cs="Arial"/>
              </w:rPr>
            </w:pPr>
          </w:p>
          <w:p w14:paraId="299A8098" w14:textId="7D3CF605" w:rsidR="00992B35" w:rsidRPr="006E293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E2937" w14:paraId="39A4892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FF644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U Soudu 540/3</w:t>
            </w:r>
          </w:p>
          <w:p w14:paraId="4897858A" w14:textId="77777777" w:rsidR="00992B35" w:rsidRPr="006E2937" w:rsidRDefault="00992B35">
            <w:pPr>
              <w:spacing w:after="120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EADC44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8111471" w14:textId="77777777" w:rsidR="00992B35" w:rsidRPr="006E293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E2937">
              <w:rPr>
                <w:rFonts w:ascii="Arial" w:hAnsi="Arial" w:cs="Arial"/>
              </w:rPr>
              <w:t>IČ: 25527886</w:t>
            </w:r>
          </w:p>
          <w:p w14:paraId="1249F0B8" w14:textId="77777777" w:rsidR="00992B35" w:rsidRPr="006E293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DIČ: CZ25527886</w:t>
            </w:r>
          </w:p>
        </w:tc>
      </w:tr>
      <w:tr w:rsidR="00992B35" w:rsidRPr="006E2937" w14:paraId="6AF79D1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2D78FF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387CFD1" w14:textId="77777777" w:rsidR="00992B35" w:rsidRPr="006E293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3C3E19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SMERO, spol. s r.o.</w:t>
            </w:r>
          </w:p>
          <w:p w14:paraId="7E270F42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Odbojářů 695</w:t>
            </w:r>
          </w:p>
          <w:p w14:paraId="3B815070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664 61  Rajhrad</w:t>
            </w:r>
          </w:p>
        </w:tc>
      </w:tr>
      <w:tr w:rsidR="00992B35" w:rsidRPr="006E2937" w14:paraId="649A392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29BB4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Datum objednání:</w:t>
            </w:r>
          </w:p>
          <w:p w14:paraId="542C1724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Datum dodání:</w:t>
            </w:r>
          </w:p>
          <w:p w14:paraId="3A80963F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210C461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12.10.2023</w:t>
            </w:r>
          </w:p>
          <w:p w14:paraId="084AA0BF" w14:textId="77777777" w:rsidR="00992B35" w:rsidRPr="006E2937" w:rsidRDefault="00992B35">
            <w:pPr>
              <w:rPr>
                <w:rFonts w:ascii="Arial" w:hAnsi="Arial" w:cs="Arial"/>
              </w:rPr>
            </w:pPr>
          </w:p>
          <w:p w14:paraId="32057B41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64B7A" w14:textId="77777777" w:rsidR="00992B35" w:rsidRPr="006E293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E2937" w14:paraId="7F60310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974" w14:textId="1021F7BE" w:rsidR="00992B35" w:rsidRPr="007925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>Objednávka:</w:t>
            </w:r>
          </w:p>
          <w:p w14:paraId="08B4DD21" w14:textId="77777777" w:rsidR="00992B35" w:rsidRPr="007925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D93E121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>Na základě rámcové kupní dohody uzavřené dne 5. 12. 2022 mezi Vaší společností a ČR - Krajským soudem v Ústí nad Labem (u KS evidované pod sp. zn. Spr 2026/2022) objednáváme dodání:</w:t>
            </w:r>
          </w:p>
          <w:p w14:paraId="4D3073EC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6DC02C5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>9 000 ks dodejkových obálek č. 1 (typ I), zelený pruh v ceně 5,93 Kč vč. DPH za 1 ks, celková částka 53 370,-Kč vč. DPH,</w:t>
            </w:r>
          </w:p>
          <w:p w14:paraId="516317D5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1961F2B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>6 000 ks  dodejkových obálek č. 2 (typ II), zelený pruh v ceně 5,93 Kč vč.DPH za 1ks, celková částka 35 580,-Kč vč. DPH,</w:t>
            </w:r>
          </w:p>
          <w:p w14:paraId="573697D3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46B665F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>1 000 ks  dodejkových obálek č. 3 (typ III), zelený pruh v ceně 5,93 Kč vč.DPH za 1ks, celková částka 5 930,-Kč vč. DPH,</w:t>
            </w:r>
          </w:p>
          <w:p w14:paraId="390F5D40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>vše v celkové částce 94 880,- Kč vč. DPH.</w:t>
            </w:r>
          </w:p>
          <w:p w14:paraId="1D794029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F9F2B8D" w14:textId="67F5537F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 xml:space="preserve">V souladu s ujednáním v bodu 4.7. smlouvy žádám o potvrzení přijetí této objednávky na e-mail: </w:t>
            </w:r>
            <w:r w:rsidR="00FB51EB" w:rsidRPr="00FB51EB">
              <w:rPr>
                <w:rFonts w:ascii="Arial" w:hAnsi="Arial" w:cs="Arial"/>
                <w:sz w:val="22"/>
                <w:szCs w:val="22"/>
                <w:highlight w:val="black"/>
              </w:rPr>
              <w:t>xxxxxxxxxxxxxxxxxxxxxxxxxxx</w:t>
            </w:r>
          </w:p>
          <w:p w14:paraId="2856A514" w14:textId="77777777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F07B67A" w14:textId="2C644689" w:rsidR="00992B35" w:rsidRPr="00792548" w:rsidRDefault="00992B35" w:rsidP="00792548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792548">
              <w:rPr>
                <w:rFonts w:ascii="Arial" w:hAnsi="Arial" w:cs="Arial"/>
                <w:sz w:val="22"/>
                <w:szCs w:val="22"/>
              </w:rPr>
              <w:t xml:space="preserve">Fakturu zašlete Okresnímu soudu v Liberci na účet č. </w:t>
            </w:r>
            <w:r w:rsidR="00CF67E5" w:rsidRPr="00CF67E5">
              <w:rPr>
                <w:rFonts w:ascii="Arial" w:hAnsi="Arial" w:cs="Arial"/>
                <w:sz w:val="22"/>
                <w:szCs w:val="22"/>
                <w:highlight w:val="black"/>
              </w:rPr>
              <w:t>xxxxxxxxxxx</w:t>
            </w:r>
            <w:r w:rsidRPr="00792548">
              <w:rPr>
                <w:rFonts w:ascii="Arial" w:hAnsi="Arial" w:cs="Arial"/>
                <w:sz w:val="22"/>
                <w:szCs w:val="22"/>
              </w:rPr>
              <w:t xml:space="preserve"> u České národní banky v Ústí nad Labem, IČO 00024864.</w:t>
            </w:r>
          </w:p>
          <w:p w14:paraId="683CCBB8" w14:textId="77777777" w:rsidR="00992B35" w:rsidRPr="007925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35" w:rsidRPr="006E2937" w14:paraId="2113C89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4C111" w14:textId="77777777" w:rsidR="00992B35" w:rsidRPr="006E2937" w:rsidRDefault="00992B35">
            <w:pPr>
              <w:rPr>
                <w:rFonts w:ascii="Arial" w:hAnsi="Arial" w:cs="Arial"/>
                <w:b/>
                <w:bCs/>
              </w:rPr>
            </w:pPr>
            <w:r w:rsidRPr="006E2937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F6A96" w14:textId="77777777" w:rsidR="00992B35" w:rsidRPr="006E2937" w:rsidRDefault="00992B35">
            <w:pPr>
              <w:rPr>
                <w:rFonts w:ascii="Arial" w:hAnsi="Arial" w:cs="Arial"/>
                <w:b/>
                <w:bCs/>
              </w:rPr>
            </w:pPr>
            <w:r w:rsidRPr="006E293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8EC4A" w14:textId="77777777" w:rsidR="00992B35" w:rsidRPr="006E2937" w:rsidRDefault="00992B35">
            <w:pPr>
              <w:rPr>
                <w:rFonts w:ascii="Arial" w:hAnsi="Arial" w:cs="Arial"/>
                <w:b/>
                <w:bCs/>
              </w:rPr>
            </w:pPr>
            <w:r w:rsidRPr="006E293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D86A8" w14:textId="77777777" w:rsidR="00992B35" w:rsidRPr="006E2937" w:rsidRDefault="00992B35">
            <w:pPr>
              <w:rPr>
                <w:rFonts w:ascii="Arial" w:hAnsi="Arial" w:cs="Arial"/>
                <w:b/>
                <w:bCs/>
              </w:rPr>
            </w:pPr>
            <w:r w:rsidRPr="006E293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F029EAD" w14:textId="77777777" w:rsidR="00992B35" w:rsidRPr="006E293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E2937" w14:paraId="7627B48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8DFC35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116148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dodejkové obálky typ 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CDF3E0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511C7B7" w14:textId="77777777" w:rsidR="00145471" w:rsidRPr="006E2937" w:rsidRDefault="00145471">
            <w:pPr>
              <w:jc w:val="right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9000,00</w:t>
            </w:r>
          </w:p>
        </w:tc>
      </w:tr>
      <w:tr w:rsidR="00145471" w:rsidRPr="006E2937" w14:paraId="4076F5D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45CBAD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A398DE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dodejkové obálky typ 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2C6194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0A837F1" w14:textId="77777777" w:rsidR="00145471" w:rsidRPr="006E2937" w:rsidRDefault="00145471">
            <w:pPr>
              <w:jc w:val="right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6000,00</w:t>
            </w:r>
          </w:p>
        </w:tc>
      </w:tr>
      <w:tr w:rsidR="00145471" w:rsidRPr="006E2937" w14:paraId="0BD3D14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C1F20D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6FB85C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dodejkové obálky typ III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0080E2" w14:textId="77777777" w:rsidR="00145471" w:rsidRPr="006E2937" w:rsidRDefault="00145471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C5D2150" w14:textId="77777777" w:rsidR="00145471" w:rsidRPr="006E2937" w:rsidRDefault="00145471">
            <w:pPr>
              <w:jc w:val="right"/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1000,00</w:t>
            </w:r>
          </w:p>
        </w:tc>
      </w:tr>
    </w:tbl>
    <w:p w14:paraId="0B4FFE13" w14:textId="77777777" w:rsidR="00992B35" w:rsidRPr="006E293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E2937" w14:paraId="75E6EEBD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005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Počet příloh: 0</w:t>
            </w:r>
          </w:p>
          <w:p w14:paraId="32E8CD60" w14:textId="77777777" w:rsidR="00992B35" w:rsidRPr="006E293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BA023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Vyřizuje:</w:t>
            </w:r>
          </w:p>
          <w:p w14:paraId="46DB2466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Telefon:</w:t>
            </w:r>
          </w:p>
          <w:p w14:paraId="6010340B" w14:textId="05B1EAD2" w:rsidR="00992B35" w:rsidRPr="006E293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985C7" w14:textId="462D7360" w:rsidR="00992B35" w:rsidRPr="006E2937" w:rsidRDefault="00970F52">
            <w:pPr>
              <w:rPr>
                <w:rFonts w:ascii="Arial" w:hAnsi="Arial" w:cs="Arial"/>
              </w:rPr>
            </w:pPr>
            <w:r w:rsidRPr="00970F52">
              <w:rPr>
                <w:rFonts w:ascii="Arial" w:hAnsi="Arial" w:cs="Arial"/>
                <w:highlight w:val="black"/>
              </w:rPr>
              <w:t>xxxxxxxxxxxx</w:t>
            </w:r>
          </w:p>
          <w:p w14:paraId="5EE74AA2" w14:textId="1D365E09" w:rsidR="00992B35" w:rsidRPr="006E2937" w:rsidRDefault="00970F52" w:rsidP="007E6AE8">
            <w:pPr>
              <w:rPr>
                <w:rFonts w:ascii="Arial" w:hAnsi="Arial" w:cs="Arial"/>
              </w:rPr>
            </w:pPr>
            <w:r w:rsidRPr="00970F52">
              <w:rPr>
                <w:rFonts w:ascii="Arial" w:hAnsi="Arial" w:cs="Arial"/>
                <w:highlight w:val="black"/>
              </w:rPr>
              <w:t>xxxxxxxxxxx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90" w14:textId="77777777" w:rsidR="00992B35" w:rsidRPr="006E2937" w:rsidRDefault="00992B35">
            <w:pPr>
              <w:rPr>
                <w:rFonts w:ascii="Arial" w:hAnsi="Arial" w:cs="Arial"/>
              </w:rPr>
            </w:pPr>
            <w:r w:rsidRPr="006E2937">
              <w:rPr>
                <w:rFonts w:ascii="Arial" w:hAnsi="Arial" w:cs="Arial"/>
              </w:rPr>
              <w:t>Razítko a podpis:</w:t>
            </w:r>
          </w:p>
        </w:tc>
      </w:tr>
    </w:tbl>
    <w:p w14:paraId="39616647" w14:textId="0F89BDE6" w:rsidR="00992B35" w:rsidRDefault="007E6A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8160E5" w:rsidRPr="008160E5">
        <w:rPr>
          <w:rFonts w:ascii="Arial" w:hAnsi="Arial" w:cs="Arial"/>
          <w:highlight w:val="black"/>
        </w:rPr>
        <w:t>xxxxxxxxxxxxxxxx</w:t>
      </w:r>
      <w:r>
        <w:rPr>
          <w:rFonts w:ascii="Arial" w:hAnsi="Arial" w:cs="Arial"/>
        </w:rPr>
        <w:t xml:space="preserve">  </w:t>
      </w:r>
    </w:p>
    <w:p w14:paraId="75D6AAF2" w14:textId="36C173D8" w:rsidR="008160E5" w:rsidRPr="006E2937" w:rsidRDefault="008160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8160E5">
        <w:rPr>
          <w:rFonts w:ascii="Arial" w:hAnsi="Arial" w:cs="Arial"/>
          <w:highlight w:val="black"/>
        </w:rPr>
        <w:t>xxxxxxxxxxxxxxxxxxxxxxxxxx</w:t>
      </w:r>
    </w:p>
    <w:sectPr w:rsidR="008160E5" w:rsidRPr="006E293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936C" w14:textId="77777777" w:rsidR="00620C4D" w:rsidRDefault="00620C4D">
      <w:r>
        <w:separator/>
      </w:r>
    </w:p>
  </w:endnote>
  <w:endnote w:type="continuationSeparator" w:id="0">
    <w:p w14:paraId="628E9388" w14:textId="77777777" w:rsidR="00620C4D" w:rsidRDefault="0062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CE52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F4CC" w14:textId="77777777" w:rsidR="00620C4D" w:rsidRDefault="00620C4D">
      <w:r>
        <w:separator/>
      </w:r>
    </w:p>
  </w:footnote>
  <w:footnote w:type="continuationSeparator" w:id="0">
    <w:p w14:paraId="6B5C37AF" w14:textId="77777777" w:rsidR="00620C4D" w:rsidRDefault="0062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943"/>
    <w:docVar w:name="SOUBOR_DOC" w:val="c:\dokument\"/>
  </w:docVars>
  <w:rsids>
    <w:rsidRoot w:val="0005313E"/>
    <w:rsid w:val="0005313E"/>
    <w:rsid w:val="00136A89"/>
    <w:rsid w:val="00145471"/>
    <w:rsid w:val="001F33F5"/>
    <w:rsid w:val="002E1CFB"/>
    <w:rsid w:val="002F7105"/>
    <w:rsid w:val="00380220"/>
    <w:rsid w:val="00391EB3"/>
    <w:rsid w:val="00620C4D"/>
    <w:rsid w:val="0067312C"/>
    <w:rsid w:val="006E2937"/>
    <w:rsid w:val="00792548"/>
    <w:rsid w:val="007D765C"/>
    <w:rsid w:val="007E6AE8"/>
    <w:rsid w:val="008020C3"/>
    <w:rsid w:val="008160E5"/>
    <w:rsid w:val="00970F52"/>
    <w:rsid w:val="00992B35"/>
    <w:rsid w:val="00A2342A"/>
    <w:rsid w:val="00A97FCF"/>
    <w:rsid w:val="00AB2293"/>
    <w:rsid w:val="00B35482"/>
    <w:rsid w:val="00B40A89"/>
    <w:rsid w:val="00CF67E5"/>
    <w:rsid w:val="00D3188C"/>
    <w:rsid w:val="00E87BB9"/>
    <w:rsid w:val="00FB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C4270"/>
  <w14:defaultImageDpi w14:val="0"/>
  <w15:docId w15:val="{632B325C-8B55-477F-B4DB-AAA10038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13</cp:revision>
  <dcterms:created xsi:type="dcterms:W3CDTF">2025-04-15T04:54:00Z</dcterms:created>
  <dcterms:modified xsi:type="dcterms:W3CDTF">2025-04-15T05:03:00Z</dcterms:modified>
</cp:coreProperties>
</file>