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517C" w14:textId="7B4A1825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D65DD6">
        <w:rPr>
          <w:rFonts w:ascii="Arial" w:hAnsi="Arial" w:cs="Arial"/>
          <w:b/>
          <w:sz w:val="35"/>
        </w:rPr>
        <w:t>9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4C00C2">
        <w:rPr>
          <w:rFonts w:ascii="Arial" w:hAnsi="Arial" w:cs="Arial"/>
          <w:b/>
          <w:sz w:val="35"/>
        </w:rPr>
        <w:t>2012/0872</w:t>
      </w:r>
    </w:p>
    <w:p w14:paraId="7DE1C2DB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58FD505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08FFA1A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51E83B4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15F4761" w14:textId="797248C7" w:rsidR="00672056" w:rsidRDefault="009C2A9F" w:rsidP="00672056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672056" w:rsidRPr="00564535">
        <w:t>Bc. Pavel Krejčík, DiS., Manažer specializovaného útvaru vnitrostátní obchod</w:t>
      </w:r>
    </w:p>
    <w:p w14:paraId="66CDEF67" w14:textId="5F42071D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05663DD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3E5EA7B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5054C5B6" w14:textId="1037AF4A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r w:rsidR="0020332A">
        <w:t>s.p</w:t>
      </w:r>
      <w:proofErr w:type="spellEnd"/>
      <w:r w:rsidR="0020332A">
        <w:t xml:space="preserve">., </w:t>
      </w:r>
      <w:r w:rsidR="00290E63">
        <w:t xml:space="preserve">specializovaný útvar </w:t>
      </w:r>
      <w:r w:rsidR="00672056">
        <w:t>VOBCH</w:t>
      </w:r>
      <w:r w:rsidR="00290E63">
        <w:t xml:space="preserve">, poštovní </w:t>
      </w:r>
    </w:p>
    <w:p w14:paraId="5F31B3BA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10C8D3E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375AC3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45BAFE3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5C777A5E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6E9E5F5B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4CBD25E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0F634AD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6F39BCC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150B95AE" w14:textId="43E62AE6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A2759D" w:rsidRPr="00A2759D">
        <w:t>JUDr. Lenka Havlasová</w:t>
      </w:r>
      <w:r w:rsidR="0057249B">
        <w:t>,</w:t>
      </w:r>
      <w:r w:rsidR="00A86F80">
        <w:t xml:space="preserve"> LL.M., </w:t>
      </w:r>
      <w:r w:rsidR="0057249B">
        <w:t>ředitel</w:t>
      </w:r>
      <w:r w:rsidR="00F45205">
        <w:t>ka</w:t>
      </w:r>
      <w:r w:rsidR="00290E63">
        <w:t xml:space="preserve"> Regionální pobočky </w:t>
      </w:r>
      <w:r w:rsidR="00F45205">
        <w:t>Plzeň</w:t>
      </w:r>
      <w:r w:rsidR="00290E63">
        <w:t xml:space="preserve">, pobočky pro </w:t>
      </w:r>
      <w:r w:rsidR="00F45205">
        <w:t>Jihočeský, Karlovarský a Plzeňský</w:t>
      </w:r>
      <w:r w:rsidR="00290E63">
        <w:t xml:space="preserve"> kraj</w:t>
      </w:r>
    </w:p>
    <w:p w14:paraId="7860D51B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35DC63B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44B11">
        <w:t>ČESKÁ NÁRODNÍ BANKA</w:t>
      </w:r>
    </w:p>
    <w:p w14:paraId="62EA6DD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4B11">
        <w:t>1110206311/0710</w:t>
      </w:r>
    </w:p>
    <w:p w14:paraId="5685F0A8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F45205">
        <w:t>Plzeň</w:t>
      </w:r>
      <w:r w:rsidR="002C7839">
        <w:t xml:space="preserve">, </w:t>
      </w:r>
      <w:r w:rsidR="00685925">
        <w:t xml:space="preserve">pobočka pro </w:t>
      </w:r>
      <w:r w:rsidR="00F45205">
        <w:t>Jihočeský, Karlovarský a Plzeňský kraj</w:t>
      </w:r>
    </w:p>
    <w:p w14:paraId="6B6E4567" w14:textId="01AA488F" w:rsidR="009C2A9F" w:rsidRDefault="00A604FB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 xml:space="preserve">sady </w:t>
      </w:r>
      <w:r w:rsidR="00F45205">
        <w:t>5. května 59, 306 30 Plzeň</w:t>
      </w:r>
    </w:p>
    <w:p w14:paraId="00698199" w14:textId="14F50CE4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proofErr w:type="spellStart"/>
      <w:r w:rsidR="005E264E">
        <w:t>xxx</w:t>
      </w:r>
      <w:proofErr w:type="spellEnd"/>
    </w:p>
    <w:p w14:paraId="6A9D83C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37D44D4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6A617B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CE9207A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668F9CFE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E86B0B7" w14:textId="2A32A526" w:rsidR="00290E63" w:rsidRDefault="00290E63">
      <w:pPr>
        <w:numPr>
          <w:ilvl w:val="1"/>
          <w:numId w:val="21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4C00C2">
        <w:t>štovních zásilek, č. 2012/0872</w:t>
      </w:r>
      <w:r w:rsidR="009405A9">
        <w:t xml:space="preserve"> </w:t>
      </w:r>
      <w:r>
        <w:t xml:space="preserve">ze dne </w:t>
      </w:r>
      <w:r w:rsidR="004C00C2">
        <w:t>19.7.2012</w:t>
      </w:r>
      <w:r>
        <w:t xml:space="preserve"> ve znění Dodatku č. 1 ze dne </w:t>
      </w:r>
      <w:r w:rsidR="004C00C2">
        <w:t>21</w:t>
      </w:r>
      <w:r w:rsidR="00AB7A18">
        <w:t>.1</w:t>
      </w:r>
      <w:r w:rsidR="008102C4">
        <w:t>2</w:t>
      </w:r>
      <w:r>
        <w:t>.20</w:t>
      </w:r>
      <w:r w:rsidR="004C00C2">
        <w:t>12</w:t>
      </w:r>
      <w:r>
        <w:t xml:space="preserve">, Dodatku č. 2 ze dne </w:t>
      </w:r>
      <w:r w:rsidR="004C00C2">
        <w:t>8.1.2014</w:t>
      </w:r>
      <w:r w:rsidR="006C723E">
        <w:t xml:space="preserve">, </w:t>
      </w:r>
      <w:r>
        <w:t xml:space="preserve">Dodatku č. 3 ze dne </w:t>
      </w:r>
      <w:r w:rsidR="004C00C2">
        <w:t>4.12.2014</w:t>
      </w:r>
      <w:r w:rsidR="00795CE7">
        <w:t xml:space="preserve">, </w:t>
      </w:r>
      <w:r w:rsidR="006C723E">
        <w:t>Dodatku č. 4 ze dne 20.12.2019</w:t>
      </w:r>
      <w:r w:rsidR="00672056">
        <w:t xml:space="preserve">, </w:t>
      </w:r>
      <w:r w:rsidR="00795CE7">
        <w:t>Dodatku č. 5 ze dne 20.12.2021</w:t>
      </w:r>
      <w:r w:rsidR="00A86F80">
        <w:t>,</w:t>
      </w:r>
      <w:r w:rsidR="00672056">
        <w:t xml:space="preserve"> Dodatku č. 6 ze dne 19.12.2022</w:t>
      </w:r>
      <w:r w:rsidR="000C5C08">
        <w:t>,</w:t>
      </w:r>
      <w:r w:rsidR="00A86F80">
        <w:t xml:space="preserve"> Dodatku č .7 ze dne 29.4.2024</w:t>
      </w:r>
      <w:r w:rsidR="000C5C08" w:rsidRPr="000C5C08">
        <w:t xml:space="preserve"> </w:t>
      </w:r>
      <w:r w:rsidR="000C5C08">
        <w:t>a Dodatku č .8 ze dne 29.11.2024</w:t>
      </w:r>
      <w:r w:rsidR="00574273">
        <w:t xml:space="preserve"> </w:t>
      </w:r>
      <w:r>
        <w:t>(dále jen "Smlouva"), a to následujícím způsobem:</w:t>
      </w:r>
    </w:p>
    <w:p w14:paraId="78742C5E" w14:textId="77777777" w:rsidR="006240E4" w:rsidRPr="006116A2" w:rsidRDefault="006240E4">
      <w:pPr>
        <w:numPr>
          <w:ilvl w:val="1"/>
          <w:numId w:val="21"/>
        </w:numPr>
        <w:spacing w:after="120"/>
        <w:ind w:left="624" w:hanging="624"/>
        <w:jc w:val="both"/>
        <w:rPr>
          <w:rStyle w:val="P-HEAD-WBULLETSChar"/>
          <w:rFonts w:ascii="Times New Roman" w:hAnsi="Times New Roman"/>
        </w:rPr>
      </w:pPr>
      <w:r w:rsidRPr="006116A2">
        <w:t>Smluvní strany se dohodly, že text Přílohy č. 2 Smlouvy je plně nahrazen textem obsaženým v Příloze č. 1 tohoto Dodatku.</w:t>
      </w:r>
    </w:p>
    <w:p w14:paraId="6772B29A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363AB455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63493C4B" w14:textId="77777777" w:rsidR="00672056" w:rsidRPr="0032232E" w:rsidRDefault="00672056">
      <w:pPr>
        <w:numPr>
          <w:ilvl w:val="1"/>
          <w:numId w:val="21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05E47645" w14:textId="5C280FFC" w:rsidR="00A86F80" w:rsidRDefault="00A86F80">
      <w:pPr>
        <w:numPr>
          <w:ilvl w:val="1"/>
          <w:numId w:val="21"/>
        </w:numPr>
        <w:spacing w:after="120"/>
        <w:ind w:left="587"/>
        <w:jc w:val="both"/>
      </w:pPr>
      <w:r>
        <w:t xml:space="preserve">Dodatek č. </w:t>
      </w:r>
      <w:r w:rsidR="00D65DD6">
        <w:t>9</w:t>
      </w:r>
      <w:r>
        <w:t xml:space="preserve"> je uzavřen dnem jeho podpisu oběma smluvními stranami a účinný od 1. </w:t>
      </w:r>
      <w:r w:rsidR="00D65DD6">
        <w:t>4</w:t>
      </w:r>
      <w:r>
        <w:t xml:space="preserve">. 2025. </w:t>
      </w:r>
    </w:p>
    <w:p w14:paraId="528A77B2" w14:textId="5AF0ABE1" w:rsidR="00672056" w:rsidRDefault="00672056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D65DD6">
        <w:t>9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</w:t>
      </w:r>
      <w:proofErr w:type="gramStart"/>
      <w:r w:rsidRPr="005F7CAF">
        <w:t>obdrží</w:t>
      </w:r>
      <w:proofErr w:type="gramEnd"/>
      <w:r w:rsidRPr="005F7CAF">
        <w:t xml:space="preserve">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66FDE433" w14:textId="77777777" w:rsidR="006240E4" w:rsidRDefault="006240E4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14:paraId="6E280EA2" w14:textId="1CCACFE8" w:rsidR="006240E4" w:rsidRPr="005F7CAF" w:rsidRDefault="006240E4" w:rsidP="006240E4">
      <w:pPr>
        <w:numPr>
          <w:ilvl w:val="0"/>
          <w:numId w:val="0"/>
        </w:numPr>
        <w:spacing w:after="120"/>
        <w:ind w:left="340"/>
        <w:jc w:val="both"/>
      </w:pPr>
      <w:r>
        <w:t xml:space="preserve">       Příloha č. 1 tohoto Dodatku – Seznam obslužných míst a parametrů svozu a/nebo rozvozu</w:t>
      </w:r>
    </w:p>
    <w:p w14:paraId="0C3CA076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0CE48951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6748F9D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30B653C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DB9AA2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6C25DDC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9978EC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64D113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FED9D4C" w14:textId="4561AC7C" w:rsidR="00672056" w:rsidRDefault="005C6FC4" w:rsidP="00672056">
      <w:pPr>
        <w:numPr>
          <w:ilvl w:val="0"/>
          <w:numId w:val="0"/>
        </w:numPr>
        <w:spacing w:after="120"/>
        <w:jc w:val="center"/>
      </w:pPr>
      <w:r>
        <w:t xml:space="preserve"> </w:t>
      </w:r>
      <w:r>
        <w:tab/>
      </w:r>
      <w:r w:rsidR="00672056" w:rsidRPr="00564535">
        <w:t>Bc. Pavel Krejčík, DiS.</w:t>
      </w:r>
    </w:p>
    <w:p w14:paraId="09B8659F" w14:textId="77777777" w:rsidR="00672056" w:rsidRDefault="00672056" w:rsidP="00672056">
      <w:pPr>
        <w:numPr>
          <w:ilvl w:val="0"/>
          <w:numId w:val="0"/>
        </w:numPr>
        <w:spacing w:before="50" w:after="70" w:line="240" w:lineRule="auto"/>
        <w:ind w:left="3400" w:hanging="3258"/>
        <w:jc w:val="center"/>
      </w:pPr>
      <w:r w:rsidRPr="00564535">
        <w:t xml:space="preserve">Manažer specializovaného útvaru vnitrostátní </w:t>
      </w:r>
    </w:p>
    <w:p w14:paraId="021F45BB" w14:textId="77777777" w:rsidR="00672056" w:rsidRDefault="00672056" w:rsidP="00672056">
      <w:pPr>
        <w:numPr>
          <w:ilvl w:val="0"/>
          <w:numId w:val="0"/>
        </w:numPr>
        <w:spacing w:after="120"/>
        <w:jc w:val="center"/>
      </w:pPr>
      <w:r>
        <w:t>obchod</w:t>
      </w:r>
    </w:p>
    <w:p w14:paraId="21B781DC" w14:textId="04C2B68F" w:rsidR="009C2A9F" w:rsidRDefault="001B69CE" w:rsidP="00672056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9405A9">
        <w:t xml:space="preserve">Plzni </w:t>
      </w:r>
      <w:r w:rsidR="009C2A9F">
        <w:t xml:space="preserve">dne </w:t>
      </w:r>
    </w:p>
    <w:p w14:paraId="17FD9E81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7B67C93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2ED5F8B5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61B30168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B49E1D4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3304DED6" w14:textId="5678D36C" w:rsidR="00A2759D" w:rsidRDefault="00A2759D" w:rsidP="00A2759D">
      <w:pPr>
        <w:numPr>
          <w:ilvl w:val="0"/>
          <w:numId w:val="0"/>
        </w:numPr>
        <w:spacing w:after="120"/>
        <w:jc w:val="center"/>
      </w:pPr>
      <w:r w:rsidRPr="00A2759D">
        <w:t>JUDr. Lenka Havlasová</w:t>
      </w:r>
      <w:r w:rsidR="00A86F80">
        <w:t>, LL.M.</w:t>
      </w:r>
    </w:p>
    <w:p w14:paraId="7C4FA7C5" w14:textId="32C46289" w:rsidR="00D4028F" w:rsidRPr="009C2A9F" w:rsidRDefault="00A2759D" w:rsidP="00A2759D">
      <w:pPr>
        <w:numPr>
          <w:ilvl w:val="0"/>
          <w:numId w:val="0"/>
        </w:numPr>
        <w:spacing w:after="120"/>
        <w:jc w:val="center"/>
      </w:pPr>
      <w:r w:rsidRPr="00A2759D">
        <w:t>ředitelka Regionální pobočky Plzeň, pobočky pro Jihočeský, Karlovarský a Plzeňský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90EE" w14:textId="77777777" w:rsidR="000B3F08" w:rsidRDefault="000B3F08">
      <w:r>
        <w:separator/>
      </w:r>
    </w:p>
  </w:endnote>
  <w:endnote w:type="continuationSeparator" w:id="0">
    <w:p w14:paraId="3F2FFE47" w14:textId="77777777" w:rsidR="000B3F08" w:rsidRDefault="000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45DC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411C08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411C08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B70B" w14:textId="77777777" w:rsidR="000B3F08" w:rsidRDefault="000B3F08">
      <w:r>
        <w:separator/>
      </w:r>
    </w:p>
  </w:footnote>
  <w:footnote w:type="continuationSeparator" w:id="0">
    <w:p w14:paraId="4C7B0A5D" w14:textId="77777777" w:rsidR="000B3F08" w:rsidRDefault="000B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FEEF" w14:textId="77777777" w:rsidR="009904AA" w:rsidRDefault="009904AA">
    <w:pPr>
      <w:pStyle w:val="Zhlav"/>
    </w:pPr>
  </w:p>
  <w:p w14:paraId="5466DFA7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1F2C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7AC7F7" wp14:editId="6056498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16E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4FA7A0E4" w14:textId="1BAB2A63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D65DD6">
      <w:rPr>
        <w:rFonts w:ascii="Arial" w:hAnsi="Arial" w:cs="Arial"/>
        <w:szCs w:val="22"/>
      </w:rPr>
      <w:t>9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7216" behindDoc="1" locked="0" layoutInCell="1" allowOverlap="1" wp14:anchorId="695001E1" wp14:editId="3D65114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D436B9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4C00C2">
      <w:rPr>
        <w:rFonts w:ascii="Arial" w:hAnsi="Arial" w:cs="Arial"/>
        <w:szCs w:val="22"/>
      </w:rPr>
      <w:t>2012/0872</w:t>
    </w:r>
    <w:r w:rsidR="00D0232D" w:rsidRPr="00D0232D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6954598F" wp14:editId="63FCA67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C20170"/>
    <w:multiLevelType w:val="multilevel"/>
    <w:tmpl w:val="8D325B36"/>
    <w:numStyleLink w:val="Styl1"/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953919">
    <w:abstractNumId w:val="8"/>
  </w:num>
  <w:num w:numId="2" w16cid:durableId="550000381">
    <w:abstractNumId w:val="3"/>
  </w:num>
  <w:num w:numId="3" w16cid:durableId="751855944">
    <w:abstractNumId w:val="2"/>
  </w:num>
  <w:num w:numId="4" w16cid:durableId="1744991021">
    <w:abstractNumId w:val="1"/>
  </w:num>
  <w:num w:numId="5" w16cid:durableId="1663073445">
    <w:abstractNumId w:val="0"/>
  </w:num>
  <w:num w:numId="6" w16cid:durableId="1613972510">
    <w:abstractNumId w:val="9"/>
  </w:num>
  <w:num w:numId="7" w16cid:durableId="618144133">
    <w:abstractNumId w:val="7"/>
  </w:num>
  <w:num w:numId="8" w16cid:durableId="1390688139">
    <w:abstractNumId w:val="6"/>
  </w:num>
  <w:num w:numId="9" w16cid:durableId="1669092638">
    <w:abstractNumId w:val="5"/>
  </w:num>
  <w:num w:numId="10" w16cid:durableId="1314986527">
    <w:abstractNumId w:val="4"/>
  </w:num>
  <w:num w:numId="11" w16cid:durableId="1791777166">
    <w:abstractNumId w:val="13"/>
  </w:num>
  <w:num w:numId="12" w16cid:durableId="1768382302">
    <w:abstractNumId w:val="15"/>
  </w:num>
  <w:num w:numId="13" w16cid:durableId="48504162">
    <w:abstractNumId w:val="12"/>
  </w:num>
  <w:num w:numId="14" w16cid:durableId="592739846">
    <w:abstractNumId w:val="16"/>
  </w:num>
  <w:num w:numId="15" w16cid:durableId="897593030">
    <w:abstractNumId w:val="10"/>
  </w:num>
  <w:num w:numId="16" w16cid:durableId="1355032035">
    <w:abstractNumId w:val="17"/>
  </w:num>
  <w:num w:numId="17" w16cid:durableId="1947233651">
    <w:abstractNumId w:val="20"/>
  </w:num>
  <w:num w:numId="18" w16cid:durableId="1937129327">
    <w:abstractNumId w:val="18"/>
  </w:num>
  <w:num w:numId="19" w16cid:durableId="2068797268">
    <w:abstractNumId w:val="14"/>
  </w:num>
  <w:num w:numId="20" w16cid:durableId="1735852632">
    <w:abstractNumId w:val="19"/>
  </w:num>
  <w:num w:numId="21" w16cid:durableId="1566791425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35538"/>
    <w:rsid w:val="00042AA7"/>
    <w:rsid w:val="00047137"/>
    <w:rsid w:val="00050B8A"/>
    <w:rsid w:val="000629EC"/>
    <w:rsid w:val="00066E0A"/>
    <w:rsid w:val="000726CC"/>
    <w:rsid w:val="00095718"/>
    <w:rsid w:val="00097F29"/>
    <w:rsid w:val="000A0794"/>
    <w:rsid w:val="000A6ADA"/>
    <w:rsid w:val="000A72EB"/>
    <w:rsid w:val="000A78D0"/>
    <w:rsid w:val="000B298D"/>
    <w:rsid w:val="000B3F08"/>
    <w:rsid w:val="000C03B5"/>
    <w:rsid w:val="000C182C"/>
    <w:rsid w:val="000C3D92"/>
    <w:rsid w:val="000C511C"/>
    <w:rsid w:val="000C5C08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7999"/>
    <w:rsid w:val="00145CB3"/>
    <w:rsid w:val="001464F9"/>
    <w:rsid w:val="001522BE"/>
    <w:rsid w:val="001522FF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238C5"/>
    <w:rsid w:val="00236591"/>
    <w:rsid w:val="00243BC2"/>
    <w:rsid w:val="00263075"/>
    <w:rsid w:val="00263B7D"/>
    <w:rsid w:val="002670AD"/>
    <w:rsid w:val="0027585D"/>
    <w:rsid w:val="00275BD0"/>
    <w:rsid w:val="00276E44"/>
    <w:rsid w:val="00284124"/>
    <w:rsid w:val="00290E63"/>
    <w:rsid w:val="00291DA8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44B11"/>
    <w:rsid w:val="00351BF2"/>
    <w:rsid w:val="00351E5A"/>
    <w:rsid w:val="00354F3D"/>
    <w:rsid w:val="00363B37"/>
    <w:rsid w:val="003700CE"/>
    <w:rsid w:val="003701C7"/>
    <w:rsid w:val="003A3142"/>
    <w:rsid w:val="003B611F"/>
    <w:rsid w:val="003D30F2"/>
    <w:rsid w:val="003E05FA"/>
    <w:rsid w:val="003E2E65"/>
    <w:rsid w:val="003E5CFE"/>
    <w:rsid w:val="003E7142"/>
    <w:rsid w:val="003F6467"/>
    <w:rsid w:val="003F6EDC"/>
    <w:rsid w:val="00405D68"/>
    <w:rsid w:val="00407750"/>
    <w:rsid w:val="00411C08"/>
    <w:rsid w:val="00420226"/>
    <w:rsid w:val="004421D5"/>
    <w:rsid w:val="00445790"/>
    <w:rsid w:val="004468D4"/>
    <w:rsid w:val="00455D11"/>
    <w:rsid w:val="004870E2"/>
    <w:rsid w:val="004933A9"/>
    <w:rsid w:val="004B1471"/>
    <w:rsid w:val="004B4030"/>
    <w:rsid w:val="004C00C2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D129B"/>
    <w:rsid w:val="005E264E"/>
    <w:rsid w:val="005E426D"/>
    <w:rsid w:val="006240E4"/>
    <w:rsid w:val="00625DA2"/>
    <w:rsid w:val="00630CEC"/>
    <w:rsid w:val="00634A7D"/>
    <w:rsid w:val="00636489"/>
    <w:rsid w:val="00655D95"/>
    <w:rsid w:val="00665E88"/>
    <w:rsid w:val="00666F0C"/>
    <w:rsid w:val="00672056"/>
    <w:rsid w:val="00681C9F"/>
    <w:rsid w:val="00685925"/>
    <w:rsid w:val="0068668B"/>
    <w:rsid w:val="006A0929"/>
    <w:rsid w:val="006A1CCC"/>
    <w:rsid w:val="006B0A38"/>
    <w:rsid w:val="006B2F97"/>
    <w:rsid w:val="006B4142"/>
    <w:rsid w:val="006B667A"/>
    <w:rsid w:val="006C2E68"/>
    <w:rsid w:val="006C723E"/>
    <w:rsid w:val="006C76EE"/>
    <w:rsid w:val="006D65EE"/>
    <w:rsid w:val="006E37CD"/>
    <w:rsid w:val="006E74DE"/>
    <w:rsid w:val="006E7C8D"/>
    <w:rsid w:val="007055C0"/>
    <w:rsid w:val="00706106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41E7D"/>
    <w:rsid w:val="00753269"/>
    <w:rsid w:val="0076040C"/>
    <w:rsid w:val="00765C49"/>
    <w:rsid w:val="007724FE"/>
    <w:rsid w:val="007801CE"/>
    <w:rsid w:val="007836E5"/>
    <w:rsid w:val="00795CE7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57ED9"/>
    <w:rsid w:val="00860203"/>
    <w:rsid w:val="00865D4C"/>
    <w:rsid w:val="00877376"/>
    <w:rsid w:val="0088027F"/>
    <w:rsid w:val="00882194"/>
    <w:rsid w:val="00886F47"/>
    <w:rsid w:val="00887B8B"/>
    <w:rsid w:val="00890171"/>
    <w:rsid w:val="00890E39"/>
    <w:rsid w:val="0089511D"/>
    <w:rsid w:val="008C19B6"/>
    <w:rsid w:val="008E3F35"/>
    <w:rsid w:val="008F0B29"/>
    <w:rsid w:val="008F2BFB"/>
    <w:rsid w:val="00907F89"/>
    <w:rsid w:val="009161FD"/>
    <w:rsid w:val="00931154"/>
    <w:rsid w:val="0093782E"/>
    <w:rsid w:val="009405A9"/>
    <w:rsid w:val="00942F32"/>
    <w:rsid w:val="0094646B"/>
    <w:rsid w:val="009569BF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9F7A68"/>
    <w:rsid w:val="00A15617"/>
    <w:rsid w:val="00A173DF"/>
    <w:rsid w:val="00A207CA"/>
    <w:rsid w:val="00A26346"/>
    <w:rsid w:val="00A2759D"/>
    <w:rsid w:val="00A3168F"/>
    <w:rsid w:val="00A37759"/>
    <w:rsid w:val="00A512D5"/>
    <w:rsid w:val="00A604FB"/>
    <w:rsid w:val="00A65A84"/>
    <w:rsid w:val="00A704F0"/>
    <w:rsid w:val="00A71A5C"/>
    <w:rsid w:val="00A765DE"/>
    <w:rsid w:val="00A84025"/>
    <w:rsid w:val="00A86F80"/>
    <w:rsid w:val="00A947B9"/>
    <w:rsid w:val="00AA0170"/>
    <w:rsid w:val="00AA4A4D"/>
    <w:rsid w:val="00AB044D"/>
    <w:rsid w:val="00AB52BA"/>
    <w:rsid w:val="00AB6874"/>
    <w:rsid w:val="00AB7A18"/>
    <w:rsid w:val="00AC33C0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00B8"/>
    <w:rsid w:val="00B32228"/>
    <w:rsid w:val="00B33D9D"/>
    <w:rsid w:val="00B408D2"/>
    <w:rsid w:val="00B41C17"/>
    <w:rsid w:val="00B4421E"/>
    <w:rsid w:val="00B449CA"/>
    <w:rsid w:val="00B52846"/>
    <w:rsid w:val="00B56780"/>
    <w:rsid w:val="00B64139"/>
    <w:rsid w:val="00B67CD1"/>
    <w:rsid w:val="00B7476C"/>
    <w:rsid w:val="00B86292"/>
    <w:rsid w:val="00BA477E"/>
    <w:rsid w:val="00BB097C"/>
    <w:rsid w:val="00BC169F"/>
    <w:rsid w:val="00BE12D3"/>
    <w:rsid w:val="00BE18CC"/>
    <w:rsid w:val="00BE46E9"/>
    <w:rsid w:val="00BE5050"/>
    <w:rsid w:val="00C05945"/>
    <w:rsid w:val="00C23B80"/>
    <w:rsid w:val="00C31C42"/>
    <w:rsid w:val="00C43A1C"/>
    <w:rsid w:val="00C546C3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53881"/>
    <w:rsid w:val="00D65DD6"/>
    <w:rsid w:val="00D80A24"/>
    <w:rsid w:val="00D82C4D"/>
    <w:rsid w:val="00D90765"/>
    <w:rsid w:val="00DA1C6D"/>
    <w:rsid w:val="00DA665F"/>
    <w:rsid w:val="00DA6AA7"/>
    <w:rsid w:val="00DB767D"/>
    <w:rsid w:val="00DC78D5"/>
    <w:rsid w:val="00DD3B85"/>
    <w:rsid w:val="00DD6C0C"/>
    <w:rsid w:val="00DF2BE0"/>
    <w:rsid w:val="00E11B3F"/>
    <w:rsid w:val="00E2097A"/>
    <w:rsid w:val="00E33719"/>
    <w:rsid w:val="00E56801"/>
    <w:rsid w:val="00E57C2B"/>
    <w:rsid w:val="00E63E0B"/>
    <w:rsid w:val="00E72492"/>
    <w:rsid w:val="00E84C79"/>
    <w:rsid w:val="00E907E5"/>
    <w:rsid w:val="00E96639"/>
    <w:rsid w:val="00EA4519"/>
    <w:rsid w:val="00EA770B"/>
    <w:rsid w:val="00EB1DB9"/>
    <w:rsid w:val="00EB2707"/>
    <w:rsid w:val="00EB49DC"/>
    <w:rsid w:val="00EB6C7B"/>
    <w:rsid w:val="00EC2BC2"/>
    <w:rsid w:val="00EE4A15"/>
    <w:rsid w:val="00EF14FA"/>
    <w:rsid w:val="00EF4C86"/>
    <w:rsid w:val="00F11E67"/>
    <w:rsid w:val="00F45205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E255F"/>
  <w15:docId w15:val="{555535DC-4ED3-4B8B-ADE2-646F55C9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BFAF-0FAD-49BD-B196-5F03BCBB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9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Baroch Martin</cp:lastModifiedBy>
  <cp:revision>15</cp:revision>
  <cp:lastPrinted>2025-04-08T08:39:00Z</cp:lastPrinted>
  <dcterms:created xsi:type="dcterms:W3CDTF">2024-10-18T09:06:00Z</dcterms:created>
  <dcterms:modified xsi:type="dcterms:W3CDTF">2025-04-14T12:00:00Z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2023-11-30T14:44:34Z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21d6683d-0c38-4804-a3e7-e2b27164addd</vt:lpwstr>
  </property>
  <property fmtid="{D5CDD505-2E9C-101B-9397-08002B2CF9AE}" pid="8" name="MSIP_Label_06385286-8155-42cb-8f3c-2e99713295e1_ContentBits">
    <vt:lpwstr>0</vt:lpwstr>
  </property>
</Properties>
</file>