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Radek Ježek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 Výhledech 902/3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321  00  Plzeň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04813651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03.04.2025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OBJ35-46346/2025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Uhlík Zdeněk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353151433</w:t>
            </w:r>
          </w:p>
        </w:tc>
      </w:tr>
    </w:tbl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447C2" w:rsidP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TDS na akci:" Karlovy Vary, ul. 5.května - rekonstrukce, I. etapa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447C2" w:rsidRDefault="009447C2" w:rsidP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880</w:t>
            </w:r>
          </w:p>
          <w:p w:rsidR="00000000" w:rsidRDefault="009447C2" w:rsidP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cena vč. DPH</w:t>
            </w:r>
          </w:p>
        </w:tc>
      </w:tr>
    </w:tbl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31.12.2025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obj.51/25</w:t>
            </w:r>
          </w:p>
        </w:tc>
      </w:tr>
    </w:tbl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447C2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</w:p>
    <w:p w:rsidR="009447C2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447C2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04813651, konstantní symbol 1148, specifický symbol 00254657 (§ 109a zákona o DPH).</w:t>
      </w: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447C2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447C2" w:rsidRDefault="009447C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9447C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C2"/>
    <w:rsid w:val="0094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6B7F1"/>
  <w14:defaultImageDpi w14:val="0"/>
  <w15:docId w15:val="{B35D42A3-F28E-4493-A786-B8FB7FDA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1AE6EA59</Template>
  <TotalTime>1</TotalTime>
  <Pages>2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2025-04-03T06:49:00Z</dcterms:created>
  <dcterms:modified xsi:type="dcterms:W3CDTF">2025-04-03T06:49:00Z</dcterms:modified>
</cp:coreProperties>
</file>