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DPT projekty Ostrov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Klínovecká 1407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363  01  Ostrov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08728097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04.04.2025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OBJ35-46354/2025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Kořán Petr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353151263</w:t>
            </w:r>
          </w:p>
        </w:tc>
      </w:tr>
    </w:tbl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Autorský dozor  na akci: " Karlovy Vary, ZŠ - Truhlářská , ul. Truh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lářská 11 -  úprava vstupního pavilonu."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B1094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440</w:t>
            </w:r>
          </w:p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cena vč. DPH</w:t>
            </w:r>
          </w:p>
        </w:tc>
      </w:tr>
    </w:tbl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31.10.2025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Stará Role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obj.č.52/25</w:t>
            </w:r>
          </w:p>
        </w:tc>
      </w:tr>
    </w:tbl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B1094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</w:p>
    <w:p w:rsidR="00FB1094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B1094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B1094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08728097, konstantní symbol 1148, specifický symbol 00254657 (§ 109a zákona o DPH).</w:t>
      </w: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B1094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B1094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FB109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FB109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94"/>
    <w:rsid w:val="00F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FC55A"/>
  <w14:defaultImageDpi w14:val="0"/>
  <w15:docId w15:val="{D55934FE-9B03-4BE8-BE80-BFC714EF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AF75379D</Template>
  <TotalTime>1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2025-04-04T07:07:00Z</dcterms:created>
  <dcterms:modified xsi:type="dcterms:W3CDTF">2025-04-04T07:07:00Z</dcterms:modified>
</cp:coreProperties>
</file>