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DPT projekty Ostrov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Klínovecká 1407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363  01  Ostrov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08728097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04.04.2025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OBJ35-46354/2025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Kořán Petr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353151263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Autorský dozor  na akci: " Karlovy Vary, ZŠ - Truhlářská , ul. Truh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lářská 11 -  úprava vstupního pavilonu."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B1094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77 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440</w:t>
            </w:r>
          </w:p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vč. DPH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31.10.2025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Stará Role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obj.č.52/25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B1094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</w:t>
      </w:r>
    </w:p>
    <w:p w:rsidR="00FB1094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B1094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B1094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08728097, konstantní symbol 1148, specifický symbol 00254657 (§ 109a zákona o DPH).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B1094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B1094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FB10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FB109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94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FC55A"/>
  <w14:defaultImageDpi w14:val="0"/>
  <w15:docId w15:val="{D55934FE-9B03-4BE8-BE80-BFC714EF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AF75379D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2025-04-04T07:07:00Z</dcterms:created>
  <dcterms:modified xsi:type="dcterms:W3CDTF">2025-04-04T07:07:00Z</dcterms:modified>
</cp:coreProperties>
</file>