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9727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17.03.2025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20250317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AERIUS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AUTOLEKARNICKA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PLASTOVA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BILA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AGBA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AVAMYS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120X27.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16" w:after="0" w:line="225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BELOSALIC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KOŽNÍ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SPREJ,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ROZTOK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BISACODYL KRKA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 TBL OBD 105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CARZAP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CLOBEX 500 MIKROGRAMU/G SAMPON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SAT 1X125ML/62.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20X500R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100MCG/6MCG/DÁV INH PLV 1X180DÁV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De-press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tob.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9727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 CHRONO 500MG 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585" w:right="9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50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5X9.6MG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 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EMCO Ty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inka 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echy a kešu 35g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EMCO 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 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echy a slaný karamel 35g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ESTROFEM 2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28X2MG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 50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 TBL NOB 90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FLECTOR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GEL 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 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 SKLÁDANÁ KOMPRESY NESTERILNÍ STERILUX 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Geloren ACTIVE 90 želé tablet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750 MG TABLETY 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60X750M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60X60MG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 Anxiolan s levandulí tbl.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HemaGel 5g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400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25X400MG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HIPRES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85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HYDROCORTISON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1X10GM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9727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IBUMAX 600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100X600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1600IU/G+300IU/G UNG 1X30G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 TBL PRO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KEPPRA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TBLFLM50X1000MG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Kitl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Syrob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Maracuja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LEFLUNOMIDE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MEDAC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LEVEMIR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(FLEXPEN)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LEVOTHYROXINE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ARISTO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MADOPAR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240"/>
          <w:tab w:val="left" w:pos="1044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5"/>
          <w:sz w:val="16"/>
          <w:szCs w:val="16"/>
        </w:rPr>
        <w:t>120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675" w:right="108" w:hanging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20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10X10ML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30X4MG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OMNIPOR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NETKANY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84"/>
          <w:tab w:val="left" w:pos="6456"/>
          <w:tab w:val="left" w:pos="6892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NITRENDIPIN-RATIOPHARM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100X20M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9727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315" w:right="107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975" w:right="98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OCUVITE LUTEIN 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60+30 ZDARMA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 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30X6MG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1X3ML+4J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PANADOL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500MG/200MG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6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RIGHTEST GS720 / MYLIFE UNIO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REŽIM,BEZKONTAKTNÍ ODB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 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WELLION LUNA DUO(PRO ZP KOD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RICOLA Sv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ží alpský bez cukru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 NAS SPR SUS 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s-Entellar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OKBOD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SALOFALK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ÍPKY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SEPTONEX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 1X45ML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SERETIDE INHALER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25MCG/50MCG/DÁV INH SUS PSS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120X500MG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30X1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15MG TBL FLM 30X1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 RESPIMAT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2,5MCG INH SOL 3X60DÁV+1INH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STODAL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 200ML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20MG/ML POR PLV SUS 20ML+ST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SUPRELIP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9727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SYMBICORT TURBUHALER 400 MIKROGRAM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/12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 BED PLUS SECURE ZONE 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FIX LARGE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KALHOTKY FIXA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 BOKY 85-110CM,5KS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 LADY PROTECT+ MAXI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NÍ,812ML,12KS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275ML,24KS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50X6.5MG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 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TBL MRL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PRO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Vita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B12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žvýkací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tbl.100+30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Vivil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CremeLife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brasilitos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espresso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cukru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90g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ORION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 20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0,05MG/ML+5MG/ML OPH GTT 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ZALDIAR EFFERVESCENS 37,5 MG/325 MG ŠUMIVÉ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EFF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10MG/20MG TBL NOB 100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ZLYNDA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34" w:firstLine="0"/>
        <w:jc w:val="right"/>
      </w:pPr>
      <w:r>
        <w:drawing>
          <wp:anchor simplePos="0" relativeHeight="25165888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121 458,91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2025-04-09T09:31:39Z</dcterms:created>
  <dcterms:modified xsi:type="dcterms:W3CDTF">2025-04-09T09:31:39Z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