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7D" w:rsidRDefault="0067087D" w:rsidP="006136CD">
      <w:pPr>
        <w:pStyle w:val="Heading1"/>
        <w:pBdr>
          <w:bottom w:val="double" w:sz="6" w:space="1" w:color="auto"/>
        </w:pBdr>
        <w:jc w:val="center"/>
      </w:pPr>
      <w:r>
        <w:t>SMLOUVA O DÍLO</w:t>
      </w:r>
    </w:p>
    <w:p w:rsidR="0067087D" w:rsidRDefault="0067087D"/>
    <w:p w:rsidR="0067087D" w:rsidRDefault="0067087D" w:rsidP="005B21A2">
      <w:r>
        <w:t>Základní škola a Dům dětí a mládeže Krasohled Zábřeh,</w:t>
      </w:r>
    </w:p>
    <w:p w:rsidR="0067087D" w:rsidRDefault="0067087D" w:rsidP="005B21A2">
      <w:r>
        <w:t xml:space="preserve">Severovýchod 484/26, okres Šumperk </w:t>
      </w:r>
    </w:p>
    <w:p w:rsidR="0067087D" w:rsidRDefault="0067087D" w:rsidP="005B21A2">
      <w:r>
        <w:t>IČ</w:t>
      </w:r>
      <w:r w:rsidRPr="007674E6">
        <w:t xml:space="preserve"> </w:t>
      </w:r>
      <w:r>
        <w:t xml:space="preserve">00852252, DIČ CZ00852252, </w:t>
      </w:r>
    </w:p>
    <w:p w:rsidR="0067087D" w:rsidRPr="001C4B5E" w:rsidRDefault="0067087D" w:rsidP="005B21A2">
      <w:r>
        <w:t>zastoupena ředitelkou organizace Mgr. Markétou Bartáškovou</w:t>
      </w:r>
    </w:p>
    <w:p w:rsidR="0067087D" w:rsidRDefault="0067087D">
      <w:r>
        <w:t xml:space="preserve">jako objednatel </w:t>
      </w:r>
    </w:p>
    <w:p w:rsidR="0067087D" w:rsidRDefault="0067087D"/>
    <w:p w:rsidR="0067087D" w:rsidRDefault="0067087D">
      <w:r>
        <w:t>a</w:t>
      </w:r>
    </w:p>
    <w:p w:rsidR="0067087D" w:rsidRDefault="0067087D"/>
    <w:p w:rsidR="0067087D" w:rsidRDefault="0067087D">
      <w:r>
        <w:t>Firma GOLDCREST INVEST s. r. o. , IČ 04399404</w:t>
      </w:r>
    </w:p>
    <w:p w:rsidR="0067087D" w:rsidRDefault="0067087D">
      <w:r>
        <w:t>pobočka nám. Osvobození 2, Zábřeh, 789 01</w:t>
      </w:r>
    </w:p>
    <w:p w:rsidR="0067087D" w:rsidRDefault="0067087D">
      <w:r>
        <w:t>zastoupená Pavlem Wagnerem</w:t>
      </w:r>
    </w:p>
    <w:p w:rsidR="0067087D" w:rsidRDefault="0067087D">
      <w:r>
        <w:t>jako zhotovitel</w:t>
      </w:r>
    </w:p>
    <w:p w:rsidR="0067087D" w:rsidRDefault="0067087D"/>
    <w:p w:rsidR="0067087D" w:rsidRDefault="0067087D">
      <w:pPr>
        <w:jc w:val="center"/>
      </w:pPr>
      <w:r>
        <w:t>uzavírají dnešního dne tuto</w:t>
      </w:r>
    </w:p>
    <w:p w:rsidR="0067087D" w:rsidRDefault="0067087D">
      <w:pPr>
        <w:jc w:val="center"/>
      </w:pPr>
    </w:p>
    <w:p w:rsidR="0067087D" w:rsidRDefault="0067087D">
      <w:pPr>
        <w:pStyle w:val="Heading2"/>
      </w:pPr>
      <w:r>
        <w:t>Smlouvu o dílo</w:t>
      </w:r>
    </w:p>
    <w:p w:rsidR="0067087D" w:rsidRDefault="0067087D" w:rsidP="002A1718">
      <w:pPr>
        <w:rPr>
          <w:b/>
          <w:bCs/>
        </w:rPr>
      </w:pPr>
    </w:p>
    <w:p w:rsidR="0067087D" w:rsidRDefault="0067087D" w:rsidP="002A1718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Předmět smlouvy</w:t>
      </w:r>
    </w:p>
    <w:p w:rsidR="0067087D" w:rsidRDefault="0067087D">
      <w:pPr>
        <w:jc w:val="center"/>
        <w:rPr>
          <w:b/>
          <w:bCs/>
        </w:rPr>
      </w:pPr>
    </w:p>
    <w:p w:rsidR="0067087D" w:rsidRPr="007B530D" w:rsidRDefault="0067087D">
      <w:pPr>
        <w:rPr>
          <w:b/>
          <w:bCs/>
        </w:rPr>
      </w:pPr>
      <w:r>
        <w:t xml:space="preserve">Předmětem smlouvy je </w:t>
      </w:r>
      <w:r w:rsidRPr="005E1B38">
        <w:rPr>
          <w:b/>
        </w:rPr>
        <w:t>výměna vodovodního potrubí v šatnách, kabinetech a chodbě u tělocvičen</w:t>
      </w:r>
      <w:r>
        <w:rPr>
          <w:bCs/>
        </w:rPr>
        <w:t xml:space="preserve"> </w:t>
      </w:r>
      <w:r>
        <w:t xml:space="preserve">na základě cenové nabídky </w:t>
      </w:r>
      <w:r w:rsidRPr="00A206FF">
        <w:t>ze dne 13.6.2017</w:t>
      </w:r>
      <w:r>
        <w:t>, která je nedílnou součástí této smlouvy.</w:t>
      </w:r>
    </w:p>
    <w:p w:rsidR="0067087D" w:rsidRDefault="0067087D">
      <w:pPr>
        <w:pStyle w:val="Heading2"/>
      </w:pPr>
      <w:r>
        <w:t>Článek 2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Čas plnění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 xml:space="preserve">Dílo bude zhotoveno </w:t>
      </w:r>
      <w:r w:rsidRPr="005E1B38">
        <w:t xml:space="preserve">do 7. 7. </w:t>
      </w:r>
      <w:smartTag w:uri="urn:schemas-microsoft-com:office:smarttags" w:element="metricconverter">
        <w:smartTagPr>
          <w:attr w:name="ProductID" w:val="2017 a"/>
        </w:smartTagPr>
        <w:r w:rsidRPr="005E1B38">
          <w:t>2017</w:t>
        </w:r>
        <w:r>
          <w:t xml:space="preserve"> a</w:t>
        </w:r>
      </w:smartTag>
      <w:r>
        <w:t xml:space="preserve"> předáno objednateli.</w:t>
      </w:r>
    </w:p>
    <w:p w:rsidR="0067087D" w:rsidRDefault="0067087D"/>
    <w:p w:rsidR="0067087D" w:rsidRDefault="0067087D">
      <w:r>
        <w:t>V případě nedodržení tohoto termínu zaplatí zhotovitel smluvní pokutu 5.000 Kč za každý den prodlení.</w:t>
      </w:r>
    </w:p>
    <w:p w:rsidR="0067087D" w:rsidRDefault="0067087D"/>
    <w:p w:rsidR="0067087D" w:rsidRPr="003103F2" w:rsidRDefault="0067087D" w:rsidP="003103F2">
      <w:pPr>
        <w:pStyle w:val="Body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V případě okolností označovaných jako vyšší moc se smluvní strany zavazují jednat o přiměřené úpravě termínu zhotovení díla či jeho jednotlivých etap.</w:t>
      </w:r>
    </w:p>
    <w:p w:rsidR="0067087D" w:rsidRDefault="0067087D" w:rsidP="002A1718">
      <w:pPr>
        <w:pStyle w:val="Body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 </w:t>
      </w:r>
    </w:p>
    <w:p w:rsidR="0067087D" w:rsidRPr="002A1718" w:rsidRDefault="0067087D" w:rsidP="002A1718">
      <w:pPr>
        <w:pStyle w:val="Body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</w:p>
    <w:p w:rsidR="0067087D" w:rsidRDefault="0067087D" w:rsidP="00474D55">
      <w:pPr>
        <w:pStyle w:val="Heading2"/>
        <w:tabs>
          <w:tab w:val="left" w:pos="4114"/>
        </w:tabs>
      </w:pPr>
      <w:r>
        <w:t>Článek 3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objednatele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Objednatel  předal při podpisu smlouvy následující věci určené k provedení díla:</w:t>
      </w:r>
    </w:p>
    <w:p w:rsidR="0067087D" w:rsidRDefault="0067087D">
      <w:r>
        <w:rPr>
          <w:b/>
        </w:rPr>
        <w:t>prostory: 2x kabinet, 4x šatna, 2x umývárna (včetně zařizovacích předmětů), 2x WC (včetně zařizovacích předmětů),  v hydrantu na chodbě se nachází hadice, na chodbě se též nachází hasící přístroj.</w:t>
      </w:r>
    </w:p>
    <w:p w:rsidR="0067087D" w:rsidRDefault="0067087D">
      <w:r>
        <w:t>Objednatel zajistí přístup do uvedených prostor v době od 7.00 do 19.00 hod., kromě soboty a neděle.</w:t>
      </w:r>
    </w:p>
    <w:p w:rsidR="0067087D" w:rsidRDefault="0067087D">
      <w:r>
        <w:t>Dále zajistí uzamykatelnost prostor,kde bude zhotovitel práce provádět.</w:t>
      </w:r>
    </w:p>
    <w:p w:rsidR="0067087D" w:rsidRDefault="0067087D"/>
    <w:p w:rsidR="0067087D" w:rsidRDefault="0067087D"/>
    <w:p w:rsidR="0067087D" w:rsidRDefault="0067087D">
      <w:pPr>
        <w:pStyle w:val="Heading2"/>
      </w:pPr>
      <w:r>
        <w:t>Článek 4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zhotovitele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Zhotovitel je povinen provést předmět smlouvy podle pokynů a technické dokumentace</w:t>
      </w:r>
    </w:p>
    <w:p w:rsidR="0067087D" w:rsidRDefault="0067087D">
      <w:r>
        <w:t>objednatele a v dohodnuté lhůtě jej objednateli předat včetně tlakových zkoušek.</w:t>
      </w:r>
    </w:p>
    <w:p w:rsidR="0067087D" w:rsidRDefault="0067087D"/>
    <w:p w:rsidR="0067087D" w:rsidRDefault="0067087D">
      <w:r>
        <w:t>Objednatelem předané podklady a dokumentace jsou předmětem jeho obchodního tajemství.</w:t>
      </w:r>
    </w:p>
    <w:p w:rsidR="0067087D" w:rsidRDefault="0067087D">
      <w:r>
        <w:t xml:space="preserve">Zhotovitel se zavazuje udržovat v tajnosti předané podklady,technickou dokumentaci i další </w:t>
      </w:r>
    </w:p>
    <w:p w:rsidR="0067087D" w:rsidRDefault="0067087D">
      <w:r>
        <w:t>informace,které se dozvěděl v souvislosti s touto smlouvou a prováděním díla.Zhotovitel</w:t>
      </w:r>
    </w:p>
    <w:p w:rsidR="0067087D" w:rsidRDefault="0067087D">
      <w:r>
        <w:t>je povinen k ochraně tohoto obchodního tajemství zavázat i osoby,které použije k provedení</w:t>
      </w:r>
    </w:p>
    <w:p w:rsidR="0067087D" w:rsidRDefault="0067087D">
      <w:r>
        <w:t>díla.</w:t>
      </w:r>
    </w:p>
    <w:p w:rsidR="0067087D" w:rsidRDefault="0067087D"/>
    <w:p w:rsidR="0067087D" w:rsidRDefault="0067087D">
      <w:r>
        <w:t>Zhotovitel zajistí likvidaci odpadu spojeného s realizací díla.</w:t>
      </w:r>
    </w:p>
    <w:p w:rsidR="0067087D" w:rsidRDefault="0067087D"/>
    <w:p w:rsidR="0067087D" w:rsidRDefault="0067087D"/>
    <w:p w:rsidR="0067087D" w:rsidRDefault="0067087D" w:rsidP="00474D55">
      <w:pPr>
        <w:pStyle w:val="Heading2"/>
        <w:tabs>
          <w:tab w:val="left" w:pos="3366"/>
          <w:tab w:val="left" w:pos="3927"/>
          <w:tab w:val="left" w:pos="4114"/>
        </w:tabs>
        <w:jc w:val="left"/>
      </w:pPr>
      <w:r>
        <w:rPr>
          <w:b w:val="0"/>
          <w:bCs w:val="0"/>
        </w:rPr>
        <w:t xml:space="preserve">                                                                    </w:t>
      </w:r>
      <w:r>
        <w:t>Článek 5</w:t>
      </w:r>
    </w:p>
    <w:p w:rsidR="0067087D" w:rsidRDefault="0067087D">
      <w:pPr>
        <w:pStyle w:val="Heading2"/>
      </w:pPr>
      <w:r>
        <w:t>Cena a způsob placení</w:t>
      </w:r>
    </w:p>
    <w:p w:rsidR="0067087D" w:rsidRDefault="0067087D">
      <w:pPr>
        <w:jc w:val="center"/>
      </w:pPr>
    </w:p>
    <w:p w:rsidR="0067087D" w:rsidRDefault="0067087D">
      <w:r>
        <w:t xml:space="preserve">Cena díla  je smluvní  a to </w:t>
      </w:r>
      <w:r>
        <w:rPr>
          <w:b/>
        </w:rPr>
        <w:t xml:space="preserve">91.924 </w:t>
      </w:r>
      <w:r w:rsidRPr="007674E6">
        <w:rPr>
          <w:b/>
        </w:rPr>
        <w:t>Kč</w:t>
      </w:r>
      <w:r>
        <w:rPr>
          <w:b/>
        </w:rPr>
        <w:t xml:space="preserve"> s DPH </w:t>
      </w:r>
      <w:r>
        <w:t xml:space="preserve"> dle nabídky.</w:t>
      </w:r>
    </w:p>
    <w:p w:rsidR="0067087D" w:rsidRDefault="0067087D"/>
    <w:p w:rsidR="0067087D" w:rsidRDefault="0067087D">
      <w:r>
        <w:t>Objednatel uhradí cenu díla do 15 dnů po převzetí díla a faktury/daňového dokladu.</w:t>
      </w:r>
    </w:p>
    <w:p w:rsidR="0067087D" w:rsidRDefault="0067087D"/>
    <w:p w:rsidR="0067087D" w:rsidRDefault="0067087D"/>
    <w:p w:rsidR="0067087D" w:rsidRDefault="0067087D">
      <w:pPr>
        <w:pStyle w:val="Heading2"/>
      </w:pPr>
      <w:r>
        <w:t>Článek 6</w:t>
      </w:r>
    </w:p>
    <w:p w:rsidR="0067087D" w:rsidRDefault="0067087D">
      <w:pPr>
        <w:pStyle w:val="Heading2"/>
      </w:pPr>
      <w:r>
        <w:t>Technologický postup a materiál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Objednatel byl obeznámen s technologickými postupy při provádění díla.</w:t>
      </w:r>
    </w:p>
    <w:p w:rsidR="0067087D" w:rsidRDefault="0067087D">
      <w:r>
        <w:t>Dále byl objednatel obeznámen s charakteristikou a vlastnostmi použitého materiálu.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pStyle w:val="Heading2"/>
      </w:pPr>
      <w:r>
        <w:t>Článek 7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Ustanovení společná a závěrečná,záruky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Zhotovitel vyzve objednatele nejméně tři dny předem k předání a převzetí díla.O předání a převzetí díla se sepíše písemný zápis obsahující případné vady díla a způsob nápravy.</w:t>
      </w:r>
    </w:p>
    <w:p w:rsidR="0067087D" w:rsidRDefault="0067087D"/>
    <w:p w:rsidR="0067087D" w:rsidRDefault="0067087D">
      <w:r>
        <w:t>Záruční doba na provedení díla je 24 měsíců od data předání díla.</w:t>
      </w:r>
    </w:p>
    <w:p w:rsidR="0067087D" w:rsidRDefault="0067087D"/>
    <w:p w:rsidR="0067087D" w:rsidRPr="003103F2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b/>
          <w:bCs/>
          <w:snapToGrid w:val="0"/>
        </w:rPr>
      </w:pPr>
      <w:r w:rsidRPr="003103F2">
        <w:rPr>
          <w:snapToGrid w:val="0"/>
        </w:rPr>
        <w:t>Záruka se nevztahuje na běžné opotřebení ani na běžné škody nebo poškození, které vznikly z následujících důvodů:</w:t>
      </w:r>
    </w:p>
    <w:p w:rsidR="0067087D" w:rsidRPr="003103F2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 </w:t>
      </w:r>
    </w:p>
    <w:p w:rsidR="0067087D" w:rsidRPr="003103F2" w:rsidRDefault="0067087D" w:rsidP="003103F2">
      <w:pPr>
        <w:pStyle w:val="BodyText"/>
        <w:numPr>
          <w:ilvl w:val="0"/>
          <w:numId w:val="1"/>
        </w:numPr>
        <w:tabs>
          <w:tab w:val="clear" w:pos="567"/>
          <w:tab w:val="left" w:pos="360"/>
        </w:tabs>
        <w:snapToGrid/>
        <w:rPr>
          <w:snapToGrid w:val="0"/>
          <w:sz w:val="24"/>
          <w:szCs w:val="24"/>
        </w:rPr>
      </w:pPr>
      <w:r w:rsidRPr="003103F2">
        <w:rPr>
          <w:snapToGrid w:val="0"/>
          <w:sz w:val="24"/>
          <w:szCs w:val="24"/>
        </w:rPr>
        <w:t xml:space="preserve">neodborné zásahy zejména jakékoliv opravy či úpravy provedené v průběhu záruční doby třetí osobou bez vědomí zhotovitele,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hrubé zacházení, přetížení a nedodržení provozních podmínek nebo návodu k používání,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 xml:space="preserve">nadměrným znečištěním či nadměrným opotřebením,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užíváním předmětu díla v rozporu s jeho stavebně technickým určením.</w:t>
      </w:r>
    </w:p>
    <w:p w:rsidR="0067087D" w:rsidRDefault="0067087D" w:rsidP="003103F2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20"/>
        </w:rPr>
      </w:pPr>
    </w:p>
    <w:p w:rsidR="0067087D" w:rsidRDefault="0067087D"/>
    <w:p w:rsidR="0067087D" w:rsidRDefault="0067087D">
      <w:r>
        <w:t>Odstoupit od smlouvy může objednatel,jen jestliže předmět smlouvy je zcela nezpůsobilý</w:t>
      </w:r>
    </w:p>
    <w:p w:rsidR="0067087D" w:rsidRDefault="0067087D">
      <w:r>
        <w:t>k zamýšlenému účelu použití a vady nebyly odstraněny ani po uplynutí přiměřené lhůty</w:t>
      </w:r>
    </w:p>
    <w:p w:rsidR="0067087D" w:rsidRDefault="0067087D">
      <w:r>
        <w:t>k jejich odstranění.</w:t>
      </w:r>
    </w:p>
    <w:p w:rsidR="0067087D" w:rsidRDefault="0067087D"/>
    <w:p w:rsidR="0067087D" w:rsidRDefault="0067087D">
      <w:r>
        <w:t>Změny a doplnění této smlouvy je možné provádět pouze písemnými,oběma stranami</w:t>
      </w:r>
    </w:p>
    <w:p w:rsidR="0067087D" w:rsidRDefault="0067087D">
      <w:r>
        <w:t>odsouhlasenými dodatky.</w:t>
      </w:r>
    </w:p>
    <w:p w:rsidR="0067087D" w:rsidRDefault="0067087D"/>
    <w:p w:rsidR="0067087D" w:rsidRDefault="0067087D">
      <w:r>
        <w:t>Tato smlouva nahrazuje veškeré předchozí písemné i ústní dohody a ujednání vztahující se</w:t>
      </w:r>
    </w:p>
    <w:p w:rsidR="0067087D" w:rsidRDefault="0067087D">
      <w:r>
        <w:t>k předmětu smlouvy.</w:t>
      </w:r>
    </w:p>
    <w:p w:rsidR="0067087D" w:rsidRDefault="0067087D"/>
    <w:p w:rsidR="0067087D" w:rsidRDefault="0067087D">
      <w:r>
        <w:t>Tato smlouva je vyhotovena ve dvou vyhotovení,z nichž každá strana obdrží po jednom.</w:t>
      </w:r>
    </w:p>
    <w:p w:rsidR="0067087D" w:rsidRDefault="0067087D"/>
    <w:p w:rsidR="0067087D" w:rsidRDefault="0067087D">
      <w:r>
        <w:t>Objednatel tuto smlouvu uveřejnění v registru smluv.</w:t>
      </w:r>
    </w:p>
    <w:p w:rsidR="0067087D" w:rsidRDefault="0067087D"/>
    <w:p w:rsidR="0067087D" w:rsidRDefault="0067087D">
      <w:r>
        <w:t>Účastníci si smlouvu přečetli,souhlasí s celým jejím obsahem a na důkaz toho připojují</w:t>
      </w:r>
    </w:p>
    <w:p w:rsidR="0067087D" w:rsidRDefault="0067087D">
      <w:r>
        <w:t>své podpisy.</w:t>
      </w:r>
    </w:p>
    <w:p w:rsidR="0067087D" w:rsidRDefault="0067087D"/>
    <w:p w:rsidR="0067087D" w:rsidRDefault="0067087D"/>
    <w:p w:rsidR="0067087D" w:rsidRDefault="0067087D">
      <w:r>
        <w:t xml:space="preserve">V Zábřeze dne 29. 6. 2017 </w:t>
      </w:r>
    </w:p>
    <w:p w:rsidR="0067087D" w:rsidRDefault="0067087D"/>
    <w:p w:rsidR="0067087D" w:rsidRDefault="0067087D"/>
    <w:p w:rsidR="0067087D" w:rsidRDefault="0067087D">
      <w:r>
        <w:t xml:space="preserve">                                   </w:t>
      </w:r>
    </w:p>
    <w:p w:rsidR="0067087D" w:rsidRDefault="0067087D"/>
    <w:p w:rsidR="0067087D" w:rsidRDefault="0067087D">
      <w:r>
        <w:t>objednatel</w:t>
      </w:r>
      <w:r>
        <w:tab/>
        <w:t>……………………………….</w:t>
      </w:r>
    </w:p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>
      <w:r>
        <w:t>zhotovitel</w:t>
      </w:r>
      <w:r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87D" w:rsidRDefault="0067087D"/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67087D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7D" w:rsidRDefault="0067087D">
      <w:r>
        <w:separator/>
      </w:r>
    </w:p>
  </w:endnote>
  <w:endnote w:type="continuationSeparator" w:id="0">
    <w:p w:rsidR="0067087D" w:rsidRDefault="0067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7D" w:rsidRDefault="0067087D" w:rsidP="00ED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087D" w:rsidRDefault="0067087D" w:rsidP="00FD78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7D" w:rsidRDefault="0067087D" w:rsidP="00ED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7087D" w:rsidRDefault="0067087D" w:rsidP="00FD78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7D" w:rsidRDefault="0067087D">
      <w:r>
        <w:separator/>
      </w:r>
    </w:p>
  </w:footnote>
  <w:footnote w:type="continuationSeparator" w:id="0">
    <w:p w:rsidR="0067087D" w:rsidRDefault="00670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1A2"/>
    <w:rsid w:val="0001058B"/>
    <w:rsid w:val="00023D6B"/>
    <w:rsid w:val="00037F2F"/>
    <w:rsid w:val="0007783D"/>
    <w:rsid w:val="000B2B89"/>
    <w:rsid w:val="000B4329"/>
    <w:rsid w:val="0011565B"/>
    <w:rsid w:val="001658DF"/>
    <w:rsid w:val="001A3969"/>
    <w:rsid w:val="001B1346"/>
    <w:rsid w:val="001B188F"/>
    <w:rsid w:val="001C4B5E"/>
    <w:rsid w:val="001E5050"/>
    <w:rsid w:val="002248A0"/>
    <w:rsid w:val="002373B9"/>
    <w:rsid w:val="00245B9C"/>
    <w:rsid w:val="00245DF5"/>
    <w:rsid w:val="00265B0B"/>
    <w:rsid w:val="00283411"/>
    <w:rsid w:val="002A1718"/>
    <w:rsid w:val="002A2900"/>
    <w:rsid w:val="002B075F"/>
    <w:rsid w:val="003103F2"/>
    <w:rsid w:val="00330671"/>
    <w:rsid w:val="00397261"/>
    <w:rsid w:val="003A200A"/>
    <w:rsid w:val="003A6C8E"/>
    <w:rsid w:val="003B2AD4"/>
    <w:rsid w:val="003C5A16"/>
    <w:rsid w:val="003D67C9"/>
    <w:rsid w:val="003E533C"/>
    <w:rsid w:val="0040241B"/>
    <w:rsid w:val="0042150D"/>
    <w:rsid w:val="00432C12"/>
    <w:rsid w:val="00436264"/>
    <w:rsid w:val="004421DE"/>
    <w:rsid w:val="00446CE1"/>
    <w:rsid w:val="00456D88"/>
    <w:rsid w:val="0046262C"/>
    <w:rsid w:val="004721BB"/>
    <w:rsid w:val="00474D55"/>
    <w:rsid w:val="00504410"/>
    <w:rsid w:val="0051237C"/>
    <w:rsid w:val="005B21A2"/>
    <w:rsid w:val="005E1B38"/>
    <w:rsid w:val="006136CD"/>
    <w:rsid w:val="0067087D"/>
    <w:rsid w:val="00697483"/>
    <w:rsid w:val="006B6E76"/>
    <w:rsid w:val="006D63A6"/>
    <w:rsid w:val="00724BC8"/>
    <w:rsid w:val="00747C91"/>
    <w:rsid w:val="007674E6"/>
    <w:rsid w:val="007B530D"/>
    <w:rsid w:val="00844E4C"/>
    <w:rsid w:val="00885AFE"/>
    <w:rsid w:val="008E5010"/>
    <w:rsid w:val="00906BB0"/>
    <w:rsid w:val="00971FA8"/>
    <w:rsid w:val="009955AC"/>
    <w:rsid w:val="009B14A0"/>
    <w:rsid w:val="00A206FF"/>
    <w:rsid w:val="00A55FEF"/>
    <w:rsid w:val="00A83FC6"/>
    <w:rsid w:val="00A96960"/>
    <w:rsid w:val="00AD786E"/>
    <w:rsid w:val="00B07746"/>
    <w:rsid w:val="00B3288F"/>
    <w:rsid w:val="00B74A6A"/>
    <w:rsid w:val="00BF1045"/>
    <w:rsid w:val="00C16254"/>
    <w:rsid w:val="00C353B0"/>
    <w:rsid w:val="00C53141"/>
    <w:rsid w:val="00C604D2"/>
    <w:rsid w:val="00C714F7"/>
    <w:rsid w:val="00C770FF"/>
    <w:rsid w:val="00C86C96"/>
    <w:rsid w:val="00CA72A0"/>
    <w:rsid w:val="00CE053E"/>
    <w:rsid w:val="00D51A30"/>
    <w:rsid w:val="00D51C3B"/>
    <w:rsid w:val="00D6039A"/>
    <w:rsid w:val="00D73514"/>
    <w:rsid w:val="00D73C60"/>
    <w:rsid w:val="00D85E78"/>
    <w:rsid w:val="00DA11FB"/>
    <w:rsid w:val="00DB39F3"/>
    <w:rsid w:val="00DC6DF8"/>
    <w:rsid w:val="00DD2162"/>
    <w:rsid w:val="00DD6ED1"/>
    <w:rsid w:val="00DF0C90"/>
    <w:rsid w:val="00E11EF5"/>
    <w:rsid w:val="00E44AEA"/>
    <w:rsid w:val="00E70767"/>
    <w:rsid w:val="00E768BD"/>
    <w:rsid w:val="00E95DD0"/>
    <w:rsid w:val="00E96757"/>
    <w:rsid w:val="00EC14D0"/>
    <w:rsid w:val="00ED7240"/>
    <w:rsid w:val="00EE341B"/>
    <w:rsid w:val="00F0152F"/>
    <w:rsid w:val="00F03F8F"/>
    <w:rsid w:val="00F100FA"/>
    <w:rsid w:val="00F279DB"/>
    <w:rsid w:val="00F54EAD"/>
    <w:rsid w:val="00F55779"/>
    <w:rsid w:val="00F577B5"/>
    <w:rsid w:val="00F617E7"/>
    <w:rsid w:val="00F96397"/>
    <w:rsid w:val="00FC5A0C"/>
    <w:rsid w:val="00FD539E"/>
    <w:rsid w:val="00FD7853"/>
    <w:rsid w:val="00FE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D8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0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D78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D78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3541</Words>
  <Characters>20897</Characters>
  <Application>Microsoft Office Outlook</Application>
  <DocSecurity>0</DocSecurity>
  <Lines>0</Lines>
  <Paragraphs>0</Paragraphs>
  <ScaleCrop>false</ScaleCrop>
  <Company>sro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Noname</cp:lastModifiedBy>
  <cp:revision>2</cp:revision>
  <cp:lastPrinted>2017-06-29T08:55:00Z</cp:lastPrinted>
  <dcterms:created xsi:type="dcterms:W3CDTF">2017-08-14T07:09:00Z</dcterms:created>
  <dcterms:modified xsi:type="dcterms:W3CDTF">2017-08-14T07:09:00Z</dcterms:modified>
</cp:coreProperties>
</file>