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c.JH306633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10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12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8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8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D (větší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hlava, slabší trup)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39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139625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Syntegra IR 8 , 50 párů v 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, 100 ks v 1bal 1 bal = 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7,5 x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,12 vrstev , 5 steril.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v 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50 párů v 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170 cm , 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3" w:line="176" w:lineRule="exact"/>
              <w:ind w:left="-48" w:right="6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1bal 1 bal =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,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rameno JH , bal = ks,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obj=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21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na končetiny , 11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11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, 13 ks =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, 100 ks v 1bal 1 bal = 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nitrile,vyš.rukavice nitril.b.p.S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9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nitrile,vyš.rukavice nitril.b.p.L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12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64 328,88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899535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899535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899535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899535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899535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899535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899535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899535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899535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899535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899535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899535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899535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899535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899535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899535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899535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899535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899535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899535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899535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899535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899535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899535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899535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Vystavil: Matějková Veronika, 2025-04-11 12:02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310" w:space="225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2025-04-11T12:28:34Z</dcterms:created>
  <dcterms:modified xsi:type="dcterms:W3CDTF">2025-04-11T12:28:34Z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