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c.JH306645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28006+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30x30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26523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Kompresy z NT 10x10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3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rozstřih Y, 1x2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08" w:space="25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528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328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28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44002029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Strumektomie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ASK JH (= nahrazuje LR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236018 372.45 bez 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5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Set LAVH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42000897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Angiografický 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104 071,50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2025-04-11 12:06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2025-04-11T12:29:05Z</dcterms:created>
  <dcterms:modified xsi:type="dcterms:W3CDTF">2025-04-11T12:29:05Z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