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673C2" w14:textId="73ED7B5E" w:rsidR="002A6A87" w:rsidRDefault="002A6A87" w:rsidP="00EA3D08">
      <w:pPr>
        <w:pStyle w:val="Zhlav"/>
        <w:tabs>
          <w:tab w:val="clear" w:pos="4536"/>
          <w:tab w:val="clear" w:pos="9072"/>
        </w:tabs>
        <w:rPr>
          <w:b/>
          <w:bCs/>
          <w:sz w:val="40"/>
        </w:rPr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1A45F5">
        <w:rPr>
          <w:b/>
          <w:bCs/>
          <w:sz w:val="40"/>
        </w:rPr>
        <w:t>1</w:t>
      </w:r>
      <w:r w:rsidR="00EA3D08">
        <w:rPr>
          <w:b/>
          <w:bCs/>
          <w:sz w:val="40"/>
        </w:rPr>
        <w:t>0</w:t>
      </w:r>
      <w:r w:rsidR="001A45F5">
        <w:rPr>
          <w:b/>
          <w:bCs/>
          <w:sz w:val="40"/>
        </w:rPr>
        <w:t>6</w:t>
      </w:r>
      <w:r w:rsidR="00AC09FF">
        <w:rPr>
          <w:b/>
          <w:bCs/>
          <w:sz w:val="40"/>
        </w:rPr>
        <w:t>M/202</w:t>
      </w:r>
      <w:r w:rsidR="00EA3D08">
        <w:rPr>
          <w:b/>
          <w:bCs/>
          <w:sz w:val="40"/>
        </w:rPr>
        <w:t>5</w:t>
      </w:r>
    </w:p>
    <w:p w14:paraId="30480E90" w14:textId="77777777" w:rsidR="00EA3D08" w:rsidRDefault="00EA3D08" w:rsidP="00EA3D08">
      <w:pPr>
        <w:pStyle w:val="Zhlav"/>
        <w:tabs>
          <w:tab w:val="clear" w:pos="4536"/>
          <w:tab w:val="clear" w:pos="9072"/>
        </w:tabs>
      </w:pPr>
    </w:p>
    <w:p w14:paraId="1263BDA9" w14:textId="77777777" w:rsidR="002A6A87" w:rsidRDefault="002A6A87" w:rsidP="002A6A87"/>
    <w:p w14:paraId="176FAA41" w14:textId="77777777" w:rsidR="002A6A87" w:rsidRDefault="002A6A87" w:rsidP="002A6A87"/>
    <w:p w14:paraId="31E33962" w14:textId="77777777" w:rsidR="002A6A87" w:rsidRDefault="002A6A87" w:rsidP="002A6A87">
      <w:r>
        <w:t>Objednáváme u Vás</w:t>
      </w:r>
      <w:r w:rsidRPr="008323B4">
        <w:t>:</w:t>
      </w:r>
    </w:p>
    <w:p w14:paraId="751D4029" w14:textId="77777777" w:rsidR="002A6A87" w:rsidRDefault="002A6A87" w:rsidP="002A6A87"/>
    <w:p w14:paraId="57D26BD9" w14:textId="77777777" w:rsidR="00142770" w:rsidRDefault="00142770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4"/>
        <w:gridCol w:w="495"/>
        <w:gridCol w:w="360"/>
        <w:gridCol w:w="1187"/>
        <w:gridCol w:w="1682"/>
        <w:gridCol w:w="1490"/>
      </w:tblGrid>
      <w:tr w:rsidR="00142770" w:rsidRPr="00142770" w14:paraId="57AD5A18" w14:textId="77777777" w:rsidTr="00142770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BD71" w14:textId="77777777" w:rsidR="00142770" w:rsidRPr="00142770" w:rsidRDefault="00142770" w:rsidP="00142770">
            <w:pPr>
              <w:rPr>
                <w:rFonts w:ascii="Calibri" w:hAnsi="Calibri" w:cs="Calibri"/>
                <w:sz w:val="26"/>
                <w:szCs w:val="26"/>
              </w:rPr>
            </w:pPr>
            <w:r w:rsidRPr="00142770">
              <w:rPr>
                <w:rFonts w:ascii="Calibri" w:hAnsi="Calibri" w:cs="Calibri"/>
                <w:sz w:val="26"/>
                <w:szCs w:val="26"/>
              </w:rPr>
              <w:t>Elektrické polohovací lůžko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8500" w14:textId="77777777" w:rsidR="00142770" w:rsidRPr="00142770" w:rsidRDefault="00142770" w:rsidP="0014277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42770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0886" w14:textId="77777777" w:rsidR="00142770" w:rsidRPr="00142770" w:rsidRDefault="00142770" w:rsidP="00142770">
            <w:pPr>
              <w:rPr>
                <w:rFonts w:ascii="Calibri" w:hAnsi="Calibri" w:cs="Calibri"/>
                <w:sz w:val="26"/>
                <w:szCs w:val="26"/>
              </w:rPr>
            </w:pPr>
            <w:r w:rsidRPr="00142770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C701" w14:textId="77777777" w:rsidR="00142770" w:rsidRPr="00142770" w:rsidRDefault="00142770" w:rsidP="0014277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42770">
              <w:rPr>
                <w:rFonts w:ascii="Calibri" w:hAnsi="Calibri" w:cs="Calibri"/>
                <w:sz w:val="26"/>
                <w:szCs w:val="26"/>
              </w:rPr>
              <w:t>19 643,00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78C3" w14:textId="77777777" w:rsidR="00142770" w:rsidRPr="00142770" w:rsidRDefault="00142770" w:rsidP="00142770">
            <w:pPr>
              <w:rPr>
                <w:rFonts w:ascii="Calibri" w:hAnsi="Calibri" w:cs="Calibri"/>
                <w:sz w:val="26"/>
                <w:szCs w:val="26"/>
              </w:rPr>
            </w:pPr>
            <w:r w:rsidRPr="00142770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8D01" w14:textId="77777777" w:rsidR="00142770" w:rsidRPr="00142770" w:rsidRDefault="00142770" w:rsidP="0014277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42770">
              <w:rPr>
                <w:rFonts w:ascii="Calibri" w:hAnsi="Calibri" w:cs="Calibri"/>
                <w:sz w:val="26"/>
                <w:szCs w:val="26"/>
              </w:rPr>
              <w:t>39 286,00 Kč</w:t>
            </w:r>
          </w:p>
        </w:tc>
      </w:tr>
      <w:tr w:rsidR="00142770" w:rsidRPr="00142770" w14:paraId="1BDAD419" w14:textId="77777777" w:rsidTr="00142770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38F1" w14:textId="77777777" w:rsidR="00142770" w:rsidRPr="00142770" w:rsidRDefault="00142770" w:rsidP="00142770">
            <w:pPr>
              <w:rPr>
                <w:rFonts w:ascii="Calibri" w:hAnsi="Calibri" w:cs="Calibri"/>
                <w:sz w:val="26"/>
                <w:szCs w:val="26"/>
              </w:rPr>
            </w:pPr>
            <w:r w:rsidRPr="00142770">
              <w:rPr>
                <w:rFonts w:ascii="Calibri" w:hAnsi="Calibri" w:cs="Calibri"/>
                <w:sz w:val="26"/>
                <w:szCs w:val="26"/>
              </w:rPr>
              <w:t>Kryt čela postele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3071" w14:textId="77777777" w:rsidR="00142770" w:rsidRPr="00142770" w:rsidRDefault="00142770" w:rsidP="0014277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42770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5669" w14:textId="77777777" w:rsidR="00142770" w:rsidRPr="00142770" w:rsidRDefault="00142770" w:rsidP="00142770">
            <w:pPr>
              <w:rPr>
                <w:rFonts w:ascii="Calibri" w:hAnsi="Calibri" w:cs="Calibri"/>
                <w:sz w:val="26"/>
                <w:szCs w:val="26"/>
              </w:rPr>
            </w:pPr>
            <w:r w:rsidRPr="00142770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E18B" w14:textId="77777777" w:rsidR="00142770" w:rsidRPr="00142770" w:rsidRDefault="00142770" w:rsidP="0014277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42770">
              <w:rPr>
                <w:rFonts w:ascii="Calibri" w:hAnsi="Calibri" w:cs="Calibri"/>
                <w:sz w:val="26"/>
                <w:szCs w:val="26"/>
              </w:rPr>
              <w:t>1 785,70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84D0" w14:textId="77777777" w:rsidR="00142770" w:rsidRPr="00142770" w:rsidRDefault="00142770" w:rsidP="00142770">
            <w:pPr>
              <w:rPr>
                <w:rFonts w:ascii="Calibri" w:hAnsi="Calibri" w:cs="Calibri"/>
                <w:sz w:val="26"/>
                <w:szCs w:val="26"/>
              </w:rPr>
            </w:pPr>
            <w:r w:rsidRPr="00142770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E805" w14:textId="77777777" w:rsidR="00142770" w:rsidRPr="00142770" w:rsidRDefault="00142770" w:rsidP="0014277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42770">
              <w:rPr>
                <w:rFonts w:ascii="Calibri" w:hAnsi="Calibri" w:cs="Calibri"/>
                <w:sz w:val="26"/>
                <w:szCs w:val="26"/>
              </w:rPr>
              <w:t>7 142,80 Kč</w:t>
            </w:r>
          </w:p>
        </w:tc>
      </w:tr>
      <w:tr w:rsidR="00142770" w:rsidRPr="00142770" w14:paraId="5BBE954F" w14:textId="77777777" w:rsidTr="00142770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731D" w14:textId="77777777" w:rsidR="00142770" w:rsidRPr="00142770" w:rsidRDefault="00142770" w:rsidP="00142770">
            <w:pPr>
              <w:rPr>
                <w:rFonts w:ascii="Calibri" w:hAnsi="Calibri" w:cs="Calibri"/>
                <w:sz w:val="26"/>
                <w:szCs w:val="26"/>
              </w:rPr>
            </w:pPr>
            <w:r w:rsidRPr="00142770">
              <w:rPr>
                <w:rFonts w:ascii="Calibri" w:hAnsi="Calibri" w:cs="Calibri"/>
                <w:sz w:val="26"/>
                <w:szCs w:val="26"/>
              </w:rPr>
              <w:t>Antidekubitní matrace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E391" w14:textId="77777777" w:rsidR="00142770" w:rsidRPr="00142770" w:rsidRDefault="00142770" w:rsidP="0014277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42770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2F2E" w14:textId="77777777" w:rsidR="00142770" w:rsidRPr="00142770" w:rsidRDefault="00142770" w:rsidP="00142770">
            <w:pPr>
              <w:rPr>
                <w:rFonts w:ascii="Calibri" w:hAnsi="Calibri" w:cs="Calibri"/>
                <w:sz w:val="26"/>
                <w:szCs w:val="26"/>
              </w:rPr>
            </w:pPr>
            <w:r w:rsidRPr="00142770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DB25" w14:textId="77777777" w:rsidR="00142770" w:rsidRPr="00142770" w:rsidRDefault="00142770" w:rsidP="0014277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42770">
              <w:rPr>
                <w:rFonts w:ascii="Calibri" w:hAnsi="Calibri" w:cs="Calibri"/>
                <w:sz w:val="26"/>
                <w:szCs w:val="26"/>
              </w:rPr>
              <w:t>4 375,00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CF57" w14:textId="77777777" w:rsidR="00142770" w:rsidRPr="00142770" w:rsidRDefault="00142770" w:rsidP="00142770">
            <w:pPr>
              <w:rPr>
                <w:rFonts w:ascii="Calibri" w:hAnsi="Calibri" w:cs="Calibri"/>
                <w:sz w:val="26"/>
                <w:szCs w:val="26"/>
              </w:rPr>
            </w:pPr>
            <w:r w:rsidRPr="00142770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1F96" w14:textId="77777777" w:rsidR="00142770" w:rsidRPr="00142770" w:rsidRDefault="00142770" w:rsidP="0014277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42770">
              <w:rPr>
                <w:rFonts w:ascii="Calibri" w:hAnsi="Calibri" w:cs="Calibri"/>
                <w:sz w:val="26"/>
                <w:szCs w:val="26"/>
              </w:rPr>
              <w:t>8 750,00 Kč</w:t>
            </w:r>
          </w:p>
        </w:tc>
      </w:tr>
      <w:tr w:rsidR="00142770" w:rsidRPr="00142770" w14:paraId="0E1E9575" w14:textId="77777777" w:rsidTr="00142770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CD0B" w14:textId="77777777" w:rsidR="00142770" w:rsidRPr="00142770" w:rsidRDefault="00142770" w:rsidP="0014277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F491" w14:textId="77777777" w:rsidR="00142770" w:rsidRPr="00142770" w:rsidRDefault="00142770" w:rsidP="001427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22C9" w14:textId="77777777" w:rsidR="00142770" w:rsidRPr="00142770" w:rsidRDefault="00142770" w:rsidP="001427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5722" w14:textId="77777777" w:rsidR="00142770" w:rsidRPr="00142770" w:rsidRDefault="00142770" w:rsidP="001427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6C3A" w14:textId="77777777" w:rsidR="00142770" w:rsidRPr="00142770" w:rsidRDefault="00142770" w:rsidP="001427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9B60" w14:textId="77777777" w:rsidR="00142770" w:rsidRPr="00142770" w:rsidRDefault="00142770" w:rsidP="001427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770" w:rsidRPr="00142770" w14:paraId="3804EC6C" w14:textId="77777777" w:rsidTr="00142770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6C57" w14:textId="77777777" w:rsidR="00142770" w:rsidRPr="00142770" w:rsidRDefault="00142770" w:rsidP="001427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2058" w14:textId="77777777" w:rsidR="00142770" w:rsidRPr="00142770" w:rsidRDefault="00142770" w:rsidP="001427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A888" w14:textId="77777777" w:rsidR="00142770" w:rsidRPr="00142770" w:rsidRDefault="00142770" w:rsidP="001427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5E12" w14:textId="77777777" w:rsidR="00142770" w:rsidRPr="00142770" w:rsidRDefault="00142770" w:rsidP="001427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AB43" w14:textId="77777777" w:rsidR="00142770" w:rsidRPr="00142770" w:rsidRDefault="00142770" w:rsidP="0014277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42770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F132" w14:textId="77777777" w:rsidR="00142770" w:rsidRPr="00142770" w:rsidRDefault="00142770" w:rsidP="0014277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42770">
              <w:rPr>
                <w:rFonts w:ascii="Calibri" w:hAnsi="Calibri" w:cs="Calibri"/>
                <w:sz w:val="26"/>
                <w:szCs w:val="26"/>
              </w:rPr>
              <w:t>55 178,80 Kč</w:t>
            </w:r>
          </w:p>
        </w:tc>
      </w:tr>
      <w:tr w:rsidR="00142770" w:rsidRPr="00142770" w14:paraId="28DE7514" w14:textId="77777777" w:rsidTr="00142770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BC3C" w14:textId="77777777" w:rsidR="00142770" w:rsidRPr="00142770" w:rsidRDefault="00142770" w:rsidP="0014277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0AD5" w14:textId="77777777" w:rsidR="00142770" w:rsidRPr="00142770" w:rsidRDefault="00142770" w:rsidP="001427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80B1" w14:textId="77777777" w:rsidR="00142770" w:rsidRPr="00142770" w:rsidRDefault="00142770" w:rsidP="001427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F51F" w14:textId="77777777" w:rsidR="00142770" w:rsidRPr="00142770" w:rsidRDefault="00142770" w:rsidP="001427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728A" w14:textId="77777777" w:rsidR="00142770" w:rsidRPr="00142770" w:rsidRDefault="00142770" w:rsidP="0014277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42770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EE86" w14:textId="77777777" w:rsidR="00142770" w:rsidRPr="00142770" w:rsidRDefault="00142770" w:rsidP="00142770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42770">
              <w:rPr>
                <w:rFonts w:ascii="Calibri" w:hAnsi="Calibri" w:cs="Calibri"/>
                <w:sz w:val="26"/>
                <w:szCs w:val="26"/>
              </w:rPr>
              <w:t>61 800,26 Kč</w:t>
            </w:r>
          </w:p>
        </w:tc>
      </w:tr>
    </w:tbl>
    <w:p w14:paraId="38083E65" w14:textId="77777777" w:rsidR="00E85A91" w:rsidRDefault="00E85A91" w:rsidP="002A6A87"/>
    <w:p w14:paraId="6DF03B3F" w14:textId="77777777" w:rsidR="00E85A91" w:rsidRDefault="00E85A91" w:rsidP="002A6A87"/>
    <w:p w14:paraId="5B3D64F6" w14:textId="77777777" w:rsidR="00142770" w:rsidRDefault="00142770" w:rsidP="002A6A87"/>
    <w:p w14:paraId="729D1C29" w14:textId="77777777" w:rsidR="00142770" w:rsidRDefault="00142770" w:rsidP="002A6A87"/>
    <w:p w14:paraId="255C56EC" w14:textId="77777777" w:rsidR="00142770" w:rsidRDefault="00142770" w:rsidP="002A6A87"/>
    <w:p w14:paraId="158912BB" w14:textId="77777777" w:rsidR="002A6A87" w:rsidRPr="008323B4" w:rsidRDefault="002A6A87" w:rsidP="002A6A87">
      <w:r w:rsidRPr="008323B4">
        <w:t>Platba převodem na účet.</w:t>
      </w:r>
    </w:p>
    <w:p w14:paraId="46A05CCF" w14:textId="77777777" w:rsidR="002A6A87" w:rsidRPr="008323B4" w:rsidRDefault="002A6A87" w:rsidP="002A6A87"/>
    <w:p w14:paraId="111558FA" w14:textId="77777777" w:rsidR="002A6A87" w:rsidRPr="008323B4" w:rsidRDefault="002A6A87" w:rsidP="002A6A87"/>
    <w:p w14:paraId="7B03383F" w14:textId="77777777" w:rsidR="002A6A87" w:rsidRDefault="002A6A87" w:rsidP="002A6A87"/>
    <w:p w14:paraId="4591C964" w14:textId="77777777" w:rsidR="002A6A87" w:rsidRDefault="002A6A87" w:rsidP="002A6A87"/>
    <w:p w14:paraId="16A7B657" w14:textId="77777777" w:rsidR="005C3678" w:rsidRDefault="005C3678" w:rsidP="002A6A87"/>
    <w:p w14:paraId="1EFC1875" w14:textId="77777777" w:rsidR="00663234" w:rsidRDefault="00663234" w:rsidP="002A6A87"/>
    <w:p w14:paraId="35CD4240" w14:textId="77777777" w:rsidR="007A04A9" w:rsidRDefault="007A04A9" w:rsidP="002A6A87"/>
    <w:p w14:paraId="63A0E073" w14:textId="77777777" w:rsidR="0000727B" w:rsidRDefault="0000727B" w:rsidP="002A6A87"/>
    <w:p w14:paraId="0F244EEE" w14:textId="77777777" w:rsidR="0000727B" w:rsidRDefault="0000727B" w:rsidP="002A6A87"/>
    <w:p w14:paraId="0D9F04BE" w14:textId="77777777" w:rsidR="0000727B" w:rsidRDefault="0000727B" w:rsidP="002A6A87"/>
    <w:p w14:paraId="27FB30BA" w14:textId="77777777" w:rsidR="0000727B" w:rsidRDefault="0000727B" w:rsidP="002A6A87"/>
    <w:p w14:paraId="5069EFDD" w14:textId="77777777" w:rsidR="002A732B" w:rsidRDefault="002A732B" w:rsidP="002A6A87"/>
    <w:p w14:paraId="3C5A5F3E" w14:textId="77777777" w:rsidR="002A6A87" w:rsidRDefault="002A6A87" w:rsidP="002A6A87"/>
    <w:p w14:paraId="7204911B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343FB2DE" w14:textId="77777777" w:rsidR="002A6A87" w:rsidRDefault="002A6A87" w:rsidP="002A6A87"/>
    <w:p w14:paraId="0ABDC472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E85A91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E4401" w14:textId="77777777" w:rsidR="006000B3" w:rsidRDefault="006000B3" w:rsidP="008224D6">
      <w:r>
        <w:separator/>
      </w:r>
    </w:p>
  </w:endnote>
  <w:endnote w:type="continuationSeparator" w:id="0">
    <w:p w14:paraId="1997BF54" w14:textId="77777777" w:rsidR="006000B3" w:rsidRDefault="006000B3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EAA88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1B70DBE8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2D8CD4C1" wp14:editId="0ECAA8D6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53B1051C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A9E53" w14:textId="77777777" w:rsidR="006000B3" w:rsidRDefault="006000B3" w:rsidP="008224D6">
      <w:r>
        <w:separator/>
      </w:r>
    </w:p>
  </w:footnote>
  <w:footnote w:type="continuationSeparator" w:id="0">
    <w:p w14:paraId="0D2BA4E3" w14:textId="77777777" w:rsidR="006000B3" w:rsidRDefault="006000B3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5500A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274108EE" wp14:editId="05005EF7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2C66C7" w14:textId="77777777" w:rsidR="00311FDB" w:rsidRPr="00311FDB" w:rsidRDefault="00BD115F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646F9D48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28F1CDD1" w14:textId="77777777" w:rsidR="008224D6" w:rsidRDefault="008224D6" w:rsidP="00311FDB">
    <w:pPr>
      <w:pStyle w:val="Nadpis3"/>
    </w:pPr>
  </w:p>
  <w:p w14:paraId="5F718BAA" w14:textId="77777777" w:rsidR="00E459D1" w:rsidRDefault="00E459D1" w:rsidP="00E459D1">
    <w:pPr>
      <w:pStyle w:val="Zhlav"/>
      <w:rPr>
        <w:b/>
      </w:rPr>
    </w:pPr>
  </w:p>
  <w:p w14:paraId="2207D034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20CB0D65" w14:textId="72E9BF9F" w:rsidR="00E459D1" w:rsidRDefault="006667A3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A47EEA9" wp14:editId="3AE15E41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898140" cy="1571625"/>
              <wp:effectExtent l="0" t="0" r="0" b="9525"/>
              <wp:wrapTight wrapText="bothSides">
                <wp:wrapPolygon edited="0">
                  <wp:start x="0" y="0"/>
                  <wp:lineTo x="0" y="21731"/>
                  <wp:lineTo x="21581" y="21731"/>
                  <wp:lineTo x="21581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8140" cy="157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7F6DA" w14:textId="7D5FEF8F" w:rsidR="00AE3940" w:rsidRDefault="001A45F5" w:rsidP="00AE3940">
                          <w:pPr>
                            <w:rPr>
                              <w:rStyle w:val="box-locationitemtableitemline"/>
                              <w:color w:val="08131F"/>
                            </w:rPr>
                          </w:pPr>
                          <w:proofErr w:type="spellStart"/>
                          <w:r>
                            <w:rPr>
                              <w:rStyle w:val="box-locationitemtableitemline"/>
                              <w:color w:val="08131F"/>
                            </w:rPr>
                            <w:t>Invira</w:t>
                          </w:r>
                          <w:proofErr w:type="spellEnd"/>
                          <w:r>
                            <w:rPr>
                              <w:rStyle w:val="box-locationitemtableitemline"/>
                              <w:color w:val="08131F"/>
                            </w:rPr>
                            <w:t xml:space="preserve"> s.r.o</w:t>
                          </w:r>
                        </w:p>
                        <w:p w14:paraId="4855D852" w14:textId="4B6A2D83" w:rsidR="00AE3940" w:rsidRPr="001A45F5" w:rsidRDefault="001A45F5" w:rsidP="00AE3940">
                          <w:pPr>
                            <w:rPr>
                              <w:rStyle w:val="box-locationitemtableitemline"/>
                              <w:color w:val="08131F"/>
                            </w:rPr>
                          </w:pPr>
                          <w:r>
                            <w:rPr>
                              <w:rStyle w:val="box-locationitemtableitemline"/>
                              <w:color w:val="08131F"/>
                            </w:rPr>
                            <w:t>Paličkova 75/2</w:t>
                          </w:r>
                        </w:p>
                        <w:p w14:paraId="20589470" w14:textId="1C5154A9" w:rsidR="00AE3940" w:rsidRPr="001A45F5" w:rsidRDefault="001A45F5" w:rsidP="00AE3940">
                          <w:pPr>
                            <w:rPr>
                              <w:rStyle w:val="box-locationitemtableitemline"/>
                              <w:color w:val="08131F"/>
                            </w:rPr>
                          </w:pPr>
                          <w:r>
                            <w:rPr>
                              <w:rStyle w:val="box-locationitemtableitemline"/>
                              <w:color w:val="08131F"/>
                            </w:rPr>
                            <w:t>709  00   Ostrava-Nová Ves</w:t>
                          </w:r>
                        </w:p>
                        <w:p w14:paraId="01434D94" w14:textId="6110BD16" w:rsidR="00AE3940" w:rsidRPr="001A45F5" w:rsidRDefault="00AE3940" w:rsidP="00AE3940">
                          <w:r w:rsidRPr="001A45F5">
                            <w:t xml:space="preserve">IČ: </w:t>
                          </w:r>
                          <w:r w:rsidR="001A45F5">
                            <w:rPr>
                              <w:color w:val="08131F"/>
                            </w:rPr>
                            <w:t>29446287</w:t>
                          </w:r>
                        </w:p>
                        <w:p w14:paraId="0E03E5C9" w14:textId="326EF33E" w:rsidR="00AE3940" w:rsidRPr="001A45F5" w:rsidRDefault="00AE3940" w:rsidP="00AE3940">
                          <w:pPr>
                            <w:rPr>
                              <w:color w:val="08131F"/>
                            </w:rPr>
                          </w:pPr>
                          <w:r w:rsidRPr="001A45F5">
                            <w:rPr>
                              <w:color w:val="08131F"/>
                            </w:rPr>
                            <w:t xml:space="preserve">E-mail: </w:t>
                          </w:r>
                          <w:hyperlink r:id="rId2" w:history="1">
                            <w:r w:rsidR="001A45F5" w:rsidRPr="00CE38A9">
                              <w:rPr>
                                <w:rStyle w:val="Hypertextovodkaz"/>
                              </w:rPr>
                              <w:t>info@invira.cz</w:t>
                            </w:r>
                          </w:hyperlink>
                        </w:p>
                        <w:p w14:paraId="4692FA48" w14:textId="6A42FF4A" w:rsidR="00AE3940" w:rsidRDefault="00AE3940" w:rsidP="00AE3940">
                          <w:r w:rsidRPr="001A45F5">
                            <w:rPr>
                              <w:color w:val="08131F"/>
                            </w:rPr>
                            <w:t xml:space="preserve">Tel.: </w:t>
                          </w:r>
                          <w:r w:rsidR="001A45F5">
                            <w:rPr>
                              <w:color w:val="08131F"/>
                            </w:rPr>
                            <w:t>773 030 533</w:t>
                          </w:r>
                        </w:p>
                        <w:p w14:paraId="19D47A6A" w14:textId="5FB5607C" w:rsidR="000750C9" w:rsidRPr="00F968C5" w:rsidRDefault="000750C9" w:rsidP="00F968C5">
                          <w:r>
                            <w:rPr>
                              <w:color w:val="08131F"/>
                            </w:rPr>
                            <w:t xml:space="preserve">Číslo účtu: </w:t>
                          </w:r>
                          <w:r w:rsidR="00E7084B" w:rsidRPr="00E7084B">
                            <w:rPr>
                              <w:color w:val="08131F"/>
                            </w:rPr>
                            <w:t>2500268061/2010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7EEA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28.2pt;height:123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" o:allowincell="f" strokecolor="white">
              <v:textbox>
                <w:txbxContent>
                  <w:p w14:paraId="2EC7F6DA" w14:textId="7D5FEF8F" w:rsidR="00AE3940" w:rsidRDefault="001A45F5" w:rsidP="00AE3940">
                    <w:pPr>
                      <w:rPr>
                        <w:rStyle w:val="box-locationitemtableitemline"/>
                        <w:color w:val="08131F"/>
                      </w:rPr>
                    </w:pPr>
                    <w:proofErr w:type="spellStart"/>
                    <w:r>
                      <w:rPr>
                        <w:rStyle w:val="box-locationitemtableitemline"/>
                        <w:color w:val="08131F"/>
                      </w:rPr>
                      <w:t>Invira</w:t>
                    </w:r>
                    <w:proofErr w:type="spellEnd"/>
                    <w:r>
                      <w:rPr>
                        <w:rStyle w:val="box-locationitemtableitemline"/>
                        <w:color w:val="08131F"/>
                      </w:rPr>
                      <w:t xml:space="preserve"> s.r.o</w:t>
                    </w:r>
                  </w:p>
                  <w:p w14:paraId="4855D852" w14:textId="4B6A2D83" w:rsidR="00AE3940" w:rsidRPr="001A45F5" w:rsidRDefault="001A45F5" w:rsidP="00AE3940">
                    <w:pPr>
                      <w:rPr>
                        <w:rStyle w:val="box-locationitemtableitemline"/>
                        <w:color w:val="08131F"/>
                      </w:rPr>
                    </w:pPr>
                    <w:r>
                      <w:rPr>
                        <w:rStyle w:val="box-locationitemtableitemline"/>
                        <w:color w:val="08131F"/>
                      </w:rPr>
                      <w:t>Paličkova 75/2</w:t>
                    </w:r>
                  </w:p>
                  <w:p w14:paraId="20589470" w14:textId="1C5154A9" w:rsidR="00AE3940" w:rsidRPr="001A45F5" w:rsidRDefault="001A45F5" w:rsidP="00AE3940">
                    <w:pPr>
                      <w:rPr>
                        <w:rStyle w:val="box-locationitemtableitemline"/>
                        <w:color w:val="08131F"/>
                      </w:rPr>
                    </w:pPr>
                    <w:r>
                      <w:rPr>
                        <w:rStyle w:val="box-locationitemtableitemline"/>
                        <w:color w:val="08131F"/>
                      </w:rPr>
                      <w:t>709  00   Ostrava-Nová Ves</w:t>
                    </w:r>
                  </w:p>
                  <w:p w14:paraId="01434D94" w14:textId="6110BD16" w:rsidR="00AE3940" w:rsidRPr="001A45F5" w:rsidRDefault="00AE3940" w:rsidP="00AE3940">
                    <w:r w:rsidRPr="001A45F5">
                      <w:t xml:space="preserve">IČ: </w:t>
                    </w:r>
                    <w:r w:rsidR="001A45F5">
                      <w:rPr>
                        <w:color w:val="08131F"/>
                      </w:rPr>
                      <w:t>29446287</w:t>
                    </w:r>
                  </w:p>
                  <w:p w14:paraId="0E03E5C9" w14:textId="326EF33E" w:rsidR="00AE3940" w:rsidRPr="001A45F5" w:rsidRDefault="00AE3940" w:rsidP="00AE3940">
                    <w:pPr>
                      <w:rPr>
                        <w:color w:val="08131F"/>
                      </w:rPr>
                    </w:pPr>
                    <w:r w:rsidRPr="001A45F5">
                      <w:rPr>
                        <w:color w:val="08131F"/>
                      </w:rPr>
                      <w:t xml:space="preserve">E-mail: </w:t>
                    </w:r>
                    <w:hyperlink r:id="rId3" w:history="1">
                      <w:r w:rsidR="001A45F5" w:rsidRPr="00CE38A9">
                        <w:rPr>
                          <w:rStyle w:val="Hypertextovodkaz"/>
                        </w:rPr>
                        <w:t>info@invira.cz</w:t>
                      </w:r>
                    </w:hyperlink>
                  </w:p>
                  <w:p w14:paraId="4692FA48" w14:textId="6A42FF4A" w:rsidR="00AE3940" w:rsidRDefault="00AE3940" w:rsidP="00AE3940">
                    <w:r w:rsidRPr="001A45F5">
                      <w:rPr>
                        <w:color w:val="08131F"/>
                      </w:rPr>
                      <w:t xml:space="preserve">Tel.: </w:t>
                    </w:r>
                    <w:r w:rsidR="001A45F5">
                      <w:rPr>
                        <w:color w:val="08131F"/>
                      </w:rPr>
                      <w:t>773 030 533</w:t>
                    </w:r>
                  </w:p>
                  <w:p w14:paraId="19D47A6A" w14:textId="5FB5607C" w:rsidR="000750C9" w:rsidRPr="00F968C5" w:rsidRDefault="000750C9" w:rsidP="00F968C5">
                    <w:r>
                      <w:rPr>
                        <w:color w:val="08131F"/>
                      </w:rPr>
                      <w:t xml:space="preserve">Číslo účtu: </w:t>
                    </w:r>
                    <w:r w:rsidR="00E7084B" w:rsidRPr="00E7084B">
                      <w:rPr>
                        <w:color w:val="08131F"/>
                      </w:rPr>
                      <w:t>2500268061/2010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9BCDCB" wp14:editId="5F825BA2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8C6AF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1BB0F3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042F96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46606FC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ACE24A5" w14:textId="77777777" w:rsidR="00751868" w:rsidRDefault="00751868" w:rsidP="00751868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Mgr. Magdaléna Králová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6160B4BE" w14:textId="77777777" w:rsidR="00751868" w:rsidRDefault="00751868" w:rsidP="00751868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0338682C" w14:textId="5602BEF4" w:rsidR="00BD7A52" w:rsidRDefault="00751868" w:rsidP="00751868">
                          <w:pPr>
                            <w:pStyle w:val="Zhlav"/>
                            <w:tabs>
                              <w:tab w:val="left" w:pos="708"/>
                            </w:tabs>
                          </w:pPr>
                          <w:hyperlink r:id="rId4" w:history="1">
                            <w:r w:rsidRPr="00943A38">
                              <w:rPr>
                                <w:rStyle w:val="Hypertextovodkaz"/>
                                <w:sz w:val="20"/>
                              </w:rPr>
                              <w:t>kralova@domovslunovrat.cz</w:t>
                            </w:r>
                          </w:hyperlink>
                        </w:p>
                        <w:p w14:paraId="3E195FFA" w14:textId="77777777" w:rsidR="00751868" w:rsidRDefault="00751868" w:rsidP="00751868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10416AD" w14:textId="7E09732D" w:rsidR="00E459D1" w:rsidRPr="00A16D0C" w:rsidRDefault="001A45F5" w:rsidP="00BD7A52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</w:t>
                          </w:r>
                          <w:r w:rsidR="00E85A91">
                            <w:rPr>
                              <w:sz w:val="20"/>
                            </w:rPr>
                            <w:t>.4</w:t>
                          </w:r>
                          <w:r w:rsidR="00EA3D08">
                            <w:rPr>
                              <w:sz w:val="20"/>
                            </w:rPr>
                            <w:t>.2025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9BCDCB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5E08C6AF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1BB0F3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042F96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46606FC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ACE24A5" w14:textId="77777777" w:rsidR="00751868" w:rsidRDefault="00751868" w:rsidP="00751868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Mgr. Magdaléna Králová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6160B4BE" w14:textId="77777777" w:rsidR="00751868" w:rsidRDefault="00751868" w:rsidP="00751868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0338682C" w14:textId="5602BEF4" w:rsidR="00BD7A52" w:rsidRDefault="00751868" w:rsidP="00751868">
                    <w:pPr>
                      <w:pStyle w:val="Zhlav"/>
                      <w:tabs>
                        <w:tab w:val="left" w:pos="708"/>
                      </w:tabs>
                    </w:pPr>
                    <w:hyperlink r:id="rId5" w:history="1">
                      <w:r w:rsidRPr="00943A38">
                        <w:rPr>
                          <w:rStyle w:val="Hypertextovodkaz"/>
                          <w:sz w:val="20"/>
                        </w:rPr>
                        <w:t>kralova@domovslunovrat.cz</w:t>
                      </w:r>
                    </w:hyperlink>
                  </w:p>
                  <w:p w14:paraId="3E195FFA" w14:textId="77777777" w:rsidR="00751868" w:rsidRDefault="00751868" w:rsidP="00751868">
                    <w:pPr>
                      <w:pStyle w:val="Zhlav"/>
                      <w:tabs>
                        <w:tab w:val="left" w:pos="708"/>
                      </w:tabs>
                      <w:rPr>
                        <w:sz w:val="14"/>
                        <w:szCs w:val="14"/>
                      </w:rPr>
                    </w:pPr>
                  </w:p>
                  <w:p w14:paraId="110416AD" w14:textId="7E09732D" w:rsidR="00E459D1" w:rsidRPr="00A16D0C" w:rsidRDefault="001A45F5" w:rsidP="00BD7A52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  <w:r w:rsidR="00E85A91">
                      <w:rPr>
                        <w:sz w:val="20"/>
                      </w:rPr>
                      <w:t>.4</w:t>
                    </w:r>
                    <w:r w:rsidR="00EA3D08">
                      <w:rPr>
                        <w:sz w:val="20"/>
                      </w:rPr>
                      <w:t>.2025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32BD16" wp14:editId="0E11CBFF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3A9D7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06B83A4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64A13B84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187522D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60C6CE4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45E34AE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3BBDA86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75F3715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17509165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08E6815F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32BD16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7F3A9D79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06B83A4C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64A13B84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187522DA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60C6CE40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45E34AE9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3BBDA86F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75F3715A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17509165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08E6815F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28CD9F81" w14:textId="77777777" w:rsidR="00E459D1" w:rsidRDefault="00E459D1" w:rsidP="00E459D1">
    <w:pPr>
      <w:pStyle w:val="Zhlav"/>
      <w:rPr>
        <w:b/>
      </w:rPr>
    </w:pPr>
  </w:p>
  <w:p w14:paraId="736CDA19" w14:textId="77777777" w:rsidR="00E459D1" w:rsidRDefault="00E459D1" w:rsidP="00E459D1">
    <w:pPr>
      <w:pStyle w:val="Zhlav"/>
      <w:rPr>
        <w:b/>
      </w:rPr>
    </w:pPr>
  </w:p>
  <w:p w14:paraId="31F7E0CD" w14:textId="77777777" w:rsidR="00E459D1" w:rsidRDefault="00E459D1" w:rsidP="00E459D1">
    <w:pPr>
      <w:pStyle w:val="Zhlav"/>
      <w:rPr>
        <w:b/>
      </w:rPr>
    </w:pPr>
  </w:p>
  <w:p w14:paraId="0D77EBB9" w14:textId="77777777" w:rsidR="00E459D1" w:rsidRDefault="00E459D1" w:rsidP="00E459D1">
    <w:pPr>
      <w:pStyle w:val="Zhlav"/>
      <w:rPr>
        <w:b/>
      </w:rPr>
    </w:pPr>
  </w:p>
  <w:p w14:paraId="4C9AC41D" w14:textId="77777777" w:rsidR="00E459D1" w:rsidRDefault="00E459D1" w:rsidP="00E459D1">
    <w:pPr>
      <w:pStyle w:val="Zhlav"/>
      <w:rPr>
        <w:b/>
      </w:rPr>
    </w:pPr>
  </w:p>
  <w:p w14:paraId="6862774E" w14:textId="77777777" w:rsidR="00E459D1" w:rsidRDefault="00E459D1" w:rsidP="00E459D1">
    <w:pPr>
      <w:pStyle w:val="Zhlav"/>
      <w:rPr>
        <w:b/>
      </w:rPr>
    </w:pPr>
  </w:p>
  <w:p w14:paraId="2487E552" w14:textId="77777777" w:rsidR="00E459D1" w:rsidRDefault="00E459D1" w:rsidP="00E459D1">
    <w:pPr>
      <w:pStyle w:val="Zhlav"/>
      <w:rPr>
        <w:b/>
      </w:rPr>
    </w:pPr>
  </w:p>
  <w:p w14:paraId="0C75498B" w14:textId="77777777" w:rsidR="00E459D1" w:rsidRDefault="00E459D1" w:rsidP="00E459D1">
    <w:pPr>
      <w:pStyle w:val="Zhlav"/>
      <w:rPr>
        <w:b/>
      </w:rPr>
    </w:pPr>
  </w:p>
  <w:p w14:paraId="0A93094E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45D8A477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0727B"/>
    <w:rsid w:val="0001139B"/>
    <w:rsid w:val="00030D7A"/>
    <w:rsid w:val="00063B2D"/>
    <w:rsid w:val="00070BB4"/>
    <w:rsid w:val="000750C9"/>
    <w:rsid w:val="00090BB4"/>
    <w:rsid w:val="000A00F7"/>
    <w:rsid w:val="000C4E6D"/>
    <w:rsid w:val="00110054"/>
    <w:rsid w:val="001169DD"/>
    <w:rsid w:val="00124EB0"/>
    <w:rsid w:val="00142770"/>
    <w:rsid w:val="0017179B"/>
    <w:rsid w:val="00175562"/>
    <w:rsid w:val="00180DF7"/>
    <w:rsid w:val="00194D66"/>
    <w:rsid w:val="001975D9"/>
    <w:rsid w:val="001A45F5"/>
    <w:rsid w:val="001A50FC"/>
    <w:rsid w:val="001C4721"/>
    <w:rsid w:val="001D026B"/>
    <w:rsid w:val="001D79B0"/>
    <w:rsid w:val="00201170"/>
    <w:rsid w:val="00211D15"/>
    <w:rsid w:val="002313A7"/>
    <w:rsid w:val="00234644"/>
    <w:rsid w:val="002426B4"/>
    <w:rsid w:val="0026393B"/>
    <w:rsid w:val="0027081E"/>
    <w:rsid w:val="002A6A87"/>
    <w:rsid w:val="002A732B"/>
    <w:rsid w:val="002B0B79"/>
    <w:rsid w:val="002D3E30"/>
    <w:rsid w:val="003072A1"/>
    <w:rsid w:val="00311FDB"/>
    <w:rsid w:val="00321EE0"/>
    <w:rsid w:val="00340672"/>
    <w:rsid w:val="00350E4A"/>
    <w:rsid w:val="003707B2"/>
    <w:rsid w:val="00375DC4"/>
    <w:rsid w:val="00387171"/>
    <w:rsid w:val="003A3520"/>
    <w:rsid w:val="0041479A"/>
    <w:rsid w:val="00427F33"/>
    <w:rsid w:val="00433194"/>
    <w:rsid w:val="00445281"/>
    <w:rsid w:val="0045138C"/>
    <w:rsid w:val="00462239"/>
    <w:rsid w:val="00495A53"/>
    <w:rsid w:val="004B0167"/>
    <w:rsid w:val="004B01D3"/>
    <w:rsid w:val="004E4BC8"/>
    <w:rsid w:val="004E5CC9"/>
    <w:rsid w:val="004F717E"/>
    <w:rsid w:val="005125D4"/>
    <w:rsid w:val="00520C84"/>
    <w:rsid w:val="00534CC9"/>
    <w:rsid w:val="005419D6"/>
    <w:rsid w:val="005514D3"/>
    <w:rsid w:val="005568B0"/>
    <w:rsid w:val="005600D0"/>
    <w:rsid w:val="0057746B"/>
    <w:rsid w:val="005A76CA"/>
    <w:rsid w:val="005C3678"/>
    <w:rsid w:val="005D4A99"/>
    <w:rsid w:val="006000B3"/>
    <w:rsid w:val="0060453F"/>
    <w:rsid w:val="006066A9"/>
    <w:rsid w:val="0061440F"/>
    <w:rsid w:val="00642ADB"/>
    <w:rsid w:val="0065684B"/>
    <w:rsid w:val="00663234"/>
    <w:rsid w:val="006667A3"/>
    <w:rsid w:val="006800A1"/>
    <w:rsid w:val="00691C0E"/>
    <w:rsid w:val="006C0204"/>
    <w:rsid w:val="006D6A80"/>
    <w:rsid w:val="00706839"/>
    <w:rsid w:val="00720D86"/>
    <w:rsid w:val="0072359E"/>
    <w:rsid w:val="00751868"/>
    <w:rsid w:val="007723D7"/>
    <w:rsid w:val="007966E0"/>
    <w:rsid w:val="007A04A9"/>
    <w:rsid w:val="007B72D3"/>
    <w:rsid w:val="007D22AD"/>
    <w:rsid w:val="00807F59"/>
    <w:rsid w:val="0081217C"/>
    <w:rsid w:val="008224D6"/>
    <w:rsid w:val="00840545"/>
    <w:rsid w:val="00866AC0"/>
    <w:rsid w:val="008721FF"/>
    <w:rsid w:val="008728E9"/>
    <w:rsid w:val="00891626"/>
    <w:rsid w:val="008A5DB8"/>
    <w:rsid w:val="008B0091"/>
    <w:rsid w:val="008C439A"/>
    <w:rsid w:val="00906C32"/>
    <w:rsid w:val="00912B7C"/>
    <w:rsid w:val="00926671"/>
    <w:rsid w:val="00937DBC"/>
    <w:rsid w:val="00942F0A"/>
    <w:rsid w:val="00954608"/>
    <w:rsid w:val="009704DD"/>
    <w:rsid w:val="009906B9"/>
    <w:rsid w:val="009B1496"/>
    <w:rsid w:val="009C0CE0"/>
    <w:rsid w:val="009D34F4"/>
    <w:rsid w:val="00A00679"/>
    <w:rsid w:val="00A120A7"/>
    <w:rsid w:val="00A16D0C"/>
    <w:rsid w:val="00A236B3"/>
    <w:rsid w:val="00AB073B"/>
    <w:rsid w:val="00AB4060"/>
    <w:rsid w:val="00AC09FF"/>
    <w:rsid w:val="00AC0F3D"/>
    <w:rsid w:val="00AE3228"/>
    <w:rsid w:val="00AE3940"/>
    <w:rsid w:val="00AF1655"/>
    <w:rsid w:val="00B1332A"/>
    <w:rsid w:val="00B158C4"/>
    <w:rsid w:val="00B41C0B"/>
    <w:rsid w:val="00B512A4"/>
    <w:rsid w:val="00B65210"/>
    <w:rsid w:val="00B71B66"/>
    <w:rsid w:val="00B81635"/>
    <w:rsid w:val="00BA15C7"/>
    <w:rsid w:val="00BD115F"/>
    <w:rsid w:val="00BD7A52"/>
    <w:rsid w:val="00BF29C2"/>
    <w:rsid w:val="00C00B3D"/>
    <w:rsid w:val="00C06397"/>
    <w:rsid w:val="00C11F4E"/>
    <w:rsid w:val="00C26A6F"/>
    <w:rsid w:val="00C30AE0"/>
    <w:rsid w:val="00C50778"/>
    <w:rsid w:val="00C75D44"/>
    <w:rsid w:val="00C95F2A"/>
    <w:rsid w:val="00C97594"/>
    <w:rsid w:val="00CA56BD"/>
    <w:rsid w:val="00CA656C"/>
    <w:rsid w:val="00CA7CEA"/>
    <w:rsid w:val="00CD182A"/>
    <w:rsid w:val="00D2084C"/>
    <w:rsid w:val="00D431F3"/>
    <w:rsid w:val="00DA5CB8"/>
    <w:rsid w:val="00DA7726"/>
    <w:rsid w:val="00DB02D6"/>
    <w:rsid w:val="00DC5399"/>
    <w:rsid w:val="00DC754B"/>
    <w:rsid w:val="00DF12AD"/>
    <w:rsid w:val="00DF56DF"/>
    <w:rsid w:val="00E36899"/>
    <w:rsid w:val="00E459D1"/>
    <w:rsid w:val="00E51BD7"/>
    <w:rsid w:val="00E60748"/>
    <w:rsid w:val="00E62860"/>
    <w:rsid w:val="00E7084B"/>
    <w:rsid w:val="00E85A91"/>
    <w:rsid w:val="00E86EEE"/>
    <w:rsid w:val="00E9694D"/>
    <w:rsid w:val="00EA3D08"/>
    <w:rsid w:val="00EB3788"/>
    <w:rsid w:val="00EF1286"/>
    <w:rsid w:val="00F20F78"/>
    <w:rsid w:val="00F22AAD"/>
    <w:rsid w:val="00F26B85"/>
    <w:rsid w:val="00F30D8F"/>
    <w:rsid w:val="00F34A2A"/>
    <w:rsid w:val="00F45B59"/>
    <w:rsid w:val="00F7387C"/>
    <w:rsid w:val="00F812E3"/>
    <w:rsid w:val="00F968C5"/>
    <w:rsid w:val="00FB0B0D"/>
    <w:rsid w:val="00FB0C36"/>
    <w:rsid w:val="00FB7E01"/>
    <w:rsid w:val="00FD1123"/>
    <w:rsid w:val="00FE117B"/>
    <w:rsid w:val="00FE48AE"/>
    <w:rsid w:val="00FF1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780F4"/>
  <w15:docId w15:val="{CE31F73F-61D1-4EE9-8B24-2C352519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F20F78"/>
  </w:style>
  <w:style w:type="character" w:styleId="Nevyeenzmnka">
    <w:name w:val="Unresolved Mention"/>
    <w:basedOn w:val="Standardnpsmoodstavce"/>
    <w:uiPriority w:val="99"/>
    <w:semiHidden/>
    <w:unhideWhenUsed/>
    <w:rsid w:val="002A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nvira.cz" TargetMode="External"/><Relationship Id="rId2" Type="http://schemas.openxmlformats.org/officeDocument/2006/relationships/hyperlink" Target="mailto:info@invira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kralova@domovslunovrat.cz" TargetMode="External"/><Relationship Id="rId4" Type="http://schemas.openxmlformats.org/officeDocument/2006/relationships/hyperlink" Target="mailto:kralova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2</TotalTime>
  <Pages>1</Pages>
  <Words>76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2025-04-09T09:19:00Z</cp:lastPrinted>
  <dcterms:created xsi:type="dcterms:W3CDTF">2025-04-11T11:07:00Z</dcterms:created>
  <dcterms:modified xsi:type="dcterms:W3CDTF">2025-04-11T11:07:00Z</dcterms:modified>
</cp:coreProperties>
</file>